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5F643" w14:textId="40A271F3" w:rsidR="0096318E" w:rsidRDefault="00673270" w:rsidP="009C7F74">
      <w:pPr>
        <w:pStyle w:val="Title"/>
      </w:pPr>
      <w:r>
        <w:t>Communications and Engagement Officer -</w:t>
      </w:r>
    </w:p>
    <w:p w14:paraId="1F570D3E" w14:textId="73260173" w:rsidR="00466275" w:rsidRPr="00466275" w:rsidRDefault="00466275" w:rsidP="00466275">
      <w:pPr>
        <w:pStyle w:val="Title"/>
      </w:pPr>
      <w:r>
        <w:t>Candidate information pack</w:t>
      </w:r>
    </w:p>
    <w:p w14:paraId="253BE9A3" w14:textId="77777777" w:rsidR="003918AD" w:rsidRDefault="003918AD" w:rsidP="00D40745">
      <w:pPr>
        <w:pStyle w:val="Body"/>
        <w:ind w:left="-142" w:right="-46"/>
        <w:rPr>
          <w:b/>
        </w:rPr>
      </w:pPr>
    </w:p>
    <w:p w14:paraId="7746E3B6" w14:textId="4288B27B" w:rsidR="002D2944" w:rsidRPr="00E14E94" w:rsidRDefault="002D2944" w:rsidP="00D40745">
      <w:pPr>
        <w:pStyle w:val="Body"/>
        <w:ind w:left="-142" w:right="-46"/>
        <w:rPr>
          <w:rFonts w:ascii="Satoshi" w:hAnsi="Satoshi"/>
          <w:b/>
        </w:rPr>
      </w:pPr>
      <w:r w:rsidRPr="00E14E94">
        <w:rPr>
          <w:rFonts w:ascii="Satoshi" w:hAnsi="Satoshi"/>
          <w:b/>
        </w:rPr>
        <w:t>Let’s transform the region. Fast. Fairly. Together.</w:t>
      </w:r>
    </w:p>
    <w:p w14:paraId="49AEC35F" w14:textId="327F32DD" w:rsidR="002D2944" w:rsidRPr="006A7FFB" w:rsidRDefault="005C59AA" w:rsidP="54FC196B">
      <w:pPr>
        <w:pStyle w:val="Body"/>
        <w:ind w:left="-142" w:right="-46"/>
        <w:rPr>
          <w:rFonts w:ascii="Satoshi" w:hAnsi="Satoshi"/>
        </w:rPr>
      </w:pPr>
      <w:r>
        <w:t xml:space="preserve">Thank you for your interest in the </w:t>
      </w:r>
      <w:r w:rsidR="00673270">
        <w:t>Communications and Engagement Officer</w:t>
      </w:r>
      <w:r w:rsidRPr="54FC196B">
        <w:rPr>
          <w:rFonts w:ascii="Satoshi" w:hAnsi="Satoshi"/>
        </w:rPr>
        <w:t xml:space="preserve"> role at Bristol Climate &amp; Nature Partnership (the Partnership).</w:t>
      </w:r>
    </w:p>
    <w:p w14:paraId="338DD7E8" w14:textId="77777777" w:rsidR="005C59AA" w:rsidRPr="006A7FFB" w:rsidRDefault="005C59AA" w:rsidP="005C59AA">
      <w:pPr>
        <w:pStyle w:val="Body"/>
        <w:ind w:left="-142" w:right="-46"/>
        <w:rPr>
          <w:rFonts w:ascii="Satoshi" w:hAnsi="Satoshi"/>
          <w:bCs/>
        </w:rPr>
      </w:pPr>
      <w:r w:rsidRPr="006A7FFB">
        <w:rPr>
          <w:rFonts w:ascii="Satoshi" w:hAnsi="Satoshi"/>
          <w:bCs/>
        </w:rPr>
        <w:t xml:space="preserve">The Partnership brings together its 1,300+ member organisations to </w:t>
      </w:r>
      <w:proofErr w:type="gramStart"/>
      <w:r w:rsidRPr="006A7FFB">
        <w:rPr>
          <w:rFonts w:ascii="Satoshi" w:hAnsi="Satoshi"/>
          <w:bCs/>
        </w:rPr>
        <w:t>take action</w:t>
      </w:r>
      <w:proofErr w:type="gramEnd"/>
      <w:r w:rsidRPr="006A7FFB">
        <w:rPr>
          <w:rFonts w:ascii="Satoshi" w:hAnsi="Satoshi"/>
          <w:bCs/>
        </w:rPr>
        <w:t xml:space="preserve"> towards a zero carbon, nature-rich and social just future for our city and region. </w:t>
      </w:r>
    </w:p>
    <w:p w14:paraId="63A0BF7D" w14:textId="77777777" w:rsidR="005C59AA" w:rsidRPr="006A7FFB" w:rsidRDefault="005C59AA" w:rsidP="005C59AA">
      <w:pPr>
        <w:pStyle w:val="Body"/>
        <w:ind w:left="-142" w:right="-46"/>
        <w:rPr>
          <w:rFonts w:ascii="Satoshi" w:hAnsi="Satoshi"/>
          <w:bCs/>
        </w:rPr>
      </w:pPr>
      <w:r w:rsidRPr="006A7FFB">
        <w:rPr>
          <w:rFonts w:ascii="Satoshi" w:hAnsi="Satoshi"/>
          <w:bCs/>
        </w:rPr>
        <w:t xml:space="preserve">We connect policy makers, the public sector, local businesses, charities, communities and underrepresented groups. </w:t>
      </w:r>
    </w:p>
    <w:p w14:paraId="28DF00F1" w14:textId="77777777" w:rsidR="005C59AA" w:rsidRPr="006A7FFB" w:rsidRDefault="005C59AA" w:rsidP="005C59AA">
      <w:pPr>
        <w:pStyle w:val="Body"/>
        <w:ind w:left="-142" w:right="-46"/>
        <w:rPr>
          <w:rFonts w:ascii="Satoshi" w:hAnsi="Satoshi"/>
          <w:bCs/>
        </w:rPr>
      </w:pPr>
      <w:r w:rsidRPr="006A7FFB">
        <w:rPr>
          <w:rFonts w:ascii="Satoshi" w:hAnsi="Satoshi"/>
          <w:bCs/>
        </w:rPr>
        <w:t>Helping them design and implement their own responses to the climate and nature crises – in a fast, fair and interconnected way.</w:t>
      </w:r>
    </w:p>
    <w:p w14:paraId="170685CA" w14:textId="0569AB50" w:rsidR="005C59AA" w:rsidRPr="006A7FFB" w:rsidRDefault="005C59AA" w:rsidP="00D40745">
      <w:pPr>
        <w:pStyle w:val="Body"/>
        <w:ind w:left="-142" w:right="-46"/>
        <w:rPr>
          <w:rFonts w:ascii="Satoshi" w:hAnsi="Satoshi"/>
          <w:bCs/>
        </w:rPr>
      </w:pPr>
      <w:r w:rsidRPr="006A7FFB">
        <w:rPr>
          <w:rFonts w:ascii="Satoshi" w:hAnsi="Satoshi"/>
          <w:bCs/>
        </w:rPr>
        <w:t>You will be joining a passionate, ambitious, creative and supportive team, that is committed to creating positive change.</w:t>
      </w:r>
    </w:p>
    <w:p w14:paraId="77A4A026" w14:textId="47149D39" w:rsidR="005C59AA" w:rsidRPr="006A7FFB" w:rsidRDefault="005C59AA" w:rsidP="00D40745">
      <w:pPr>
        <w:pStyle w:val="Body"/>
        <w:ind w:left="-142" w:right="-46"/>
        <w:rPr>
          <w:rFonts w:ascii="Satoshi" w:hAnsi="Satoshi"/>
          <w:bCs/>
        </w:rPr>
      </w:pPr>
      <w:r w:rsidRPr="006A7FFB">
        <w:rPr>
          <w:rFonts w:ascii="Satoshi" w:hAnsi="Satoshi"/>
          <w:bCs/>
        </w:rPr>
        <w:t xml:space="preserve">Find out more about the work we do </w:t>
      </w:r>
      <w:hyperlink r:id="rId11" w:tgtFrame="_blank" w:history="1">
        <w:r w:rsidRPr="006A7FFB">
          <w:rPr>
            <w:rStyle w:val="Hyperlink"/>
            <w:rFonts w:ascii="Satoshi" w:hAnsi="Satoshi"/>
            <w:bCs/>
          </w:rPr>
          <w:t>on our website</w:t>
        </w:r>
      </w:hyperlink>
      <w:r w:rsidRPr="006A7FFB">
        <w:rPr>
          <w:rFonts w:ascii="Satoshi" w:hAnsi="Satoshi"/>
          <w:bCs/>
        </w:rPr>
        <w:t xml:space="preserve"> and in our latest </w:t>
      </w:r>
      <w:hyperlink r:id="rId12" w:tgtFrame="_blank" w:history="1">
        <w:r w:rsidRPr="006A7FFB">
          <w:rPr>
            <w:rStyle w:val="Hyperlink"/>
            <w:rFonts w:ascii="Satoshi" w:hAnsi="Satoshi"/>
            <w:bCs/>
          </w:rPr>
          <w:t>Annual Review</w:t>
        </w:r>
      </w:hyperlink>
      <w:r w:rsidRPr="006A7FFB">
        <w:rPr>
          <w:rFonts w:ascii="Satoshi" w:hAnsi="Satoshi"/>
          <w:bCs/>
        </w:rPr>
        <w:t>.</w:t>
      </w:r>
    </w:p>
    <w:p w14:paraId="4EFA3D48" w14:textId="3639CC98" w:rsidR="00E14E94" w:rsidRPr="006A7FFB" w:rsidRDefault="00E14E94" w:rsidP="00D40745">
      <w:pPr>
        <w:pStyle w:val="Body"/>
        <w:ind w:left="-142" w:right="-46"/>
        <w:rPr>
          <w:rFonts w:ascii="Satoshi" w:hAnsi="Satoshi"/>
          <w:b/>
        </w:rPr>
      </w:pPr>
      <w:r w:rsidRPr="006A7FFB">
        <w:rPr>
          <w:rFonts w:ascii="Satoshi" w:hAnsi="Satoshi"/>
          <w:b/>
        </w:rPr>
        <w:t>Vision and values</w:t>
      </w:r>
    </w:p>
    <w:p w14:paraId="31431862" w14:textId="5261B6C7" w:rsidR="00E14E94" w:rsidRPr="006A7FFB" w:rsidRDefault="00E14E94" w:rsidP="00D40745">
      <w:pPr>
        <w:pStyle w:val="Body"/>
        <w:ind w:left="-142" w:right="-46"/>
        <w:rPr>
          <w:rFonts w:ascii="Satoshi" w:hAnsi="Satoshi"/>
          <w:bCs/>
        </w:rPr>
      </w:pPr>
      <w:r w:rsidRPr="006A7FFB">
        <w:rPr>
          <w:rFonts w:ascii="Satoshi" w:hAnsi="Satoshi"/>
          <w:bCs/>
        </w:rPr>
        <w:t>Our vision is a zero carbon, socially just Bristol where all our communities and nature thrive.</w:t>
      </w:r>
    </w:p>
    <w:p w14:paraId="0EFD3B18" w14:textId="234C8E84" w:rsidR="00E14E94" w:rsidRPr="006A7FFB" w:rsidRDefault="00E14E94" w:rsidP="00D40745">
      <w:pPr>
        <w:pStyle w:val="Body"/>
        <w:ind w:left="-142" w:right="-46"/>
        <w:rPr>
          <w:rFonts w:ascii="Satoshi" w:hAnsi="Satoshi"/>
          <w:bCs/>
        </w:rPr>
      </w:pPr>
      <w:r w:rsidRPr="006A7FFB">
        <w:rPr>
          <w:rFonts w:ascii="Satoshi" w:hAnsi="Satoshi"/>
          <w:bCs/>
        </w:rPr>
        <w:t>Our values are:</w:t>
      </w:r>
    </w:p>
    <w:p w14:paraId="7A33CB8E" w14:textId="11DD081D" w:rsidR="00E14E94" w:rsidRPr="006A7FFB" w:rsidRDefault="00E14E94" w:rsidP="009120DB">
      <w:pPr>
        <w:pStyle w:val="Body"/>
        <w:numPr>
          <w:ilvl w:val="0"/>
          <w:numId w:val="23"/>
        </w:numPr>
        <w:ind w:right="-46"/>
        <w:rPr>
          <w:rFonts w:ascii="Satoshi" w:hAnsi="Satoshi"/>
          <w:bCs/>
        </w:rPr>
      </w:pPr>
      <w:r w:rsidRPr="006A7FFB">
        <w:rPr>
          <w:rFonts w:ascii="Satoshi" w:hAnsi="Satoshi"/>
          <w:bCs/>
        </w:rPr>
        <w:t>Impact: we are committed to making change h</w:t>
      </w:r>
      <w:r w:rsidR="009120DB" w:rsidRPr="006A7FFB">
        <w:rPr>
          <w:rFonts w:ascii="Satoshi" w:hAnsi="Satoshi"/>
          <w:bCs/>
        </w:rPr>
        <w:t>a</w:t>
      </w:r>
      <w:r w:rsidRPr="006A7FFB">
        <w:rPr>
          <w:rFonts w:ascii="Satoshi" w:hAnsi="Satoshi"/>
          <w:bCs/>
        </w:rPr>
        <w:t>ppen</w:t>
      </w:r>
    </w:p>
    <w:p w14:paraId="6AB71FCB" w14:textId="77CA9F64" w:rsidR="00E14E94" w:rsidRPr="006A7FFB" w:rsidRDefault="00E14E94" w:rsidP="009120DB">
      <w:pPr>
        <w:pStyle w:val="Body"/>
        <w:numPr>
          <w:ilvl w:val="0"/>
          <w:numId w:val="23"/>
        </w:numPr>
        <w:ind w:right="-46"/>
        <w:rPr>
          <w:rFonts w:ascii="Satoshi" w:hAnsi="Satoshi"/>
          <w:bCs/>
        </w:rPr>
      </w:pPr>
      <w:r w:rsidRPr="006A7FFB">
        <w:rPr>
          <w:rFonts w:ascii="Satoshi" w:hAnsi="Satoshi"/>
          <w:bCs/>
        </w:rPr>
        <w:t>Collaboration: we love working together</w:t>
      </w:r>
    </w:p>
    <w:p w14:paraId="61338154" w14:textId="4C576A9E" w:rsidR="00E14E94" w:rsidRPr="006A7FFB" w:rsidRDefault="00E14E94" w:rsidP="009120DB">
      <w:pPr>
        <w:pStyle w:val="Body"/>
        <w:numPr>
          <w:ilvl w:val="0"/>
          <w:numId w:val="23"/>
        </w:numPr>
        <w:ind w:right="-46"/>
        <w:rPr>
          <w:rFonts w:ascii="Satoshi" w:hAnsi="Satoshi"/>
          <w:bCs/>
        </w:rPr>
      </w:pPr>
      <w:r w:rsidRPr="006A7FFB">
        <w:rPr>
          <w:rFonts w:ascii="Satoshi" w:hAnsi="Satoshi"/>
          <w:bCs/>
        </w:rPr>
        <w:t>Courage: we hold hope and discomfort</w:t>
      </w:r>
    </w:p>
    <w:p w14:paraId="75854118" w14:textId="1D339180" w:rsidR="00E14E94" w:rsidRPr="006A7FFB" w:rsidRDefault="00E14E94" w:rsidP="009120DB">
      <w:pPr>
        <w:pStyle w:val="Body"/>
        <w:numPr>
          <w:ilvl w:val="0"/>
          <w:numId w:val="23"/>
        </w:numPr>
        <w:ind w:right="-46"/>
        <w:rPr>
          <w:rFonts w:ascii="Satoshi" w:hAnsi="Satoshi"/>
          <w:bCs/>
        </w:rPr>
      </w:pPr>
      <w:r w:rsidRPr="006A7FFB">
        <w:rPr>
          <w:rFonts w:ascii="Satoshi" w:hAnsi="Satoshi"/>
          <w:bCs/>
        </w:rPr>
        <w:t>Wellbeing: we work sustainably.</w:t>
      </w:r>
    </w:p>
    <w:p w14:paraId="60CAD213" w14:textId="0D6E06D6" w:rsidR="00E14E94" w:rsidRPr="006A7FFB" w:rsidRDefault="00E14E94" w:rsidP="00D40745">
      <w:pPr>
        <w:pStyle w:val="Body"/>
        <w:ind w:left="-142" w:right="-46"/>
        <w:rPr>
          <w:rFonts w:ascii="Satoshi" w:hAnsi="Satoshi"/>
          <w:bCs/>
        </w:rPr>
      </w:pPr>
      <w:r w:rsidRPr="006A7FFB">
        <w:rPr>
          <w:rFonts w:ascii="Satoshi" w:hAnsi="Satoshi"/>
          <w:bCs/>
        </w:rPr>
        <w:t>Our T</w:t>
      </w:r>
      <w:r w:rsidR="009120DB" w:rsidRPr="006A7FFB">
        <w:rPr>
          <w:rFonts w:ascii="Satoshi" w:hAnsi="Satoshi"/>
          <w:bCs/>
        </w:rPr>
        <w:t xml:space="preserve">heory of Change can be view </w:t>
      </w:r>
      <w:hyperlink r:id="rId13" w:history="1">
        <w:r w:rsidR="009120DB" w:rsidRPr="006A7FFB">
          <w:rPr>
            <w:rStyle w:val="Hyperlink"/>
            <w:rFonts w:ascii="Satoshi" w:hAnsi="Satoshi"/>
            <w:bCs/>
          </w:rPr>
          <w:t>here</w:t>
        </w:r>
      </w:hyperlink>
      <w:r w:rsidR="009120DB" w:rsidRPr="006A7FFB">
        <w:rPr>
          <w:rFonts w:ascii="Satoshi" w:hAnsi="Satoshi"/>
          <w:bCs/>
        </w:rPr>
        <w:t xml:space="preserve">. </w:t>
      </w:r>
    </w:p>
    <w:p w14:paraId="5391C8D0" w14:textId="0B9435B4" w:rsidR="001315D8" w:rsidRDefault="001315D8" w:rsidP="00D40745">
      <w:pPr>
        <w:pStyle w:val="Body"/>
        <w:ind w:left="-142" w:right="-46"/>
        <w:rPr>
          <w:rFonts w:ascii="Satoshi" w:hAnsi="Satoshi"/>
          <w:b/>
        </w:rPr>
      </w:pPr>
      <w:r>
        <w:rPr>
          <w:rFonts w:ascii="Satoshi" w:hAnsi="Satoshi"/>
          <w:b/>
        </w:rPr>
        <w:t>Our plans for 2025 – 2027</w:t>
      </w:r>
    </w:p>
    <w:p w14:paraId="6FA5DD62" w14:textId="77777777" w:rsidR="001315D8" w:rsidRPr="001315D8" w:rsidRDefault="001315D8" w:rsidP="001315D8">
      <w:pPr>
        <w:pStyle w:val="Body"/>
        <w:ind w:left="-142" w:right="-46"/>
        <w:rPr>
          <w:rFonts w:ascii="Satoshi" w:hAnsi="Satoshi"/>
          <w:bCs/>
        </w:rPr>
      </w:pPr>
      <w:r w:rsidRPr="001315D8">
        <w:rPr>
          <w:rFonts w:ascii="Satoshi" w:hAnsi="Satoshi"/>
          <w:bCs/>
        </w:rPr>
        <w:t xml:space="preserve">From 2025-27 the Partnership will work collaboratively across Bristol and the West of England to catalyse a fast and fair transition to a resilient region. </w:t>
      </w:r>
    </w:p>
    <w:p w14:paraId="492ADEBB" w14:textId="77777777" w:rsidR="001315D8" w:rsidRPr="001315D8" w:rsidRDefault="001315D8" w:rsidP="001315D8">
      <w:pPr>
        <w:pStyle w:val="Body"/>
        <w:ind w:left="-142" w:right="-46"/>
        <w:rPr>
          <w:rFonts w:ascii="Satoshi" w:hAnsi="Satoshi"/>
          <w:bCs/>
        </w:rPr>
      </w:pPr>
      <w:r w:rsidRPr="001315D8">
        <w:rPr>
          <w:rFonts w:ascii="Satoshi" w:hAnsi="Satoshi"/>
          <w:bCs/>
        </w:rPr>
        <w:t>We remain committed to and informed by our work towards our vision of a zero carbon, socially just Bristol where our communities and nature thrive.</w:t>
      </w:r>
    </w:p>
    <w:p w14:paraId="0CAF7597" w14:textId="77777777" w:rsidR="001315D8" w:rsidRPr="001315D8" w:rsidRDefault="001315D8" w:rsidP="001315D8">
      <w:pPr>
        <w:pStyle w:val="Body"/>
        <w:ind w:left="-142" w:right="-46"/>
        <w:rPr>
          <w:rFonts w:ascii="Satoshi" w:hAnsi="Satoshi"/>
          <w:bCs/>
        </w:rPr>
      </w:pPr>
      <w:r w:rsidRPr="001315D8">
        <w:rPr>
          <w:rFonts w:ascii="Satoshi" w:hAnsi="Satoshi"/>
          <w:bCs/>
        </w:rPr>
        <w:t xml:space="preserve">By expanding our efforts to facilitate collaborative action to a regional level – we believe our city and region’s progress can be advanced, in turn accelerating the UK’s fast and fair transition. </w:t>
      </w:r>
    </w:p>
    <w:p w14:paraId="423EEA89" w14:textId="77777777" w:rsidR="001315D8" w:rsidRPr="001315D8" w:rsidRDefault="001315D8" w:rsidP="001315D8">
      <w:pPr>
        <w:pStyle w:val="Body"/>
        <w:ind w:left="-142" w:right="-46"/>
        <w:rPr>
          <w:rFonts w:ascii="Satoshi" w:hAnsi="Satoshi"/>
          <w:bCs/>
        </w:rPr>
      </w:pPr>
      <w:r w:rsidRPr="001315D8">
        <w:rPr>
          <w:rFonts w:ascii="Satoshi" w:hAnsi="Satoshi"/>
          <w:bCs/>
        </w:rPr>
        <w:lastRenderedPageBreak/>
        <w:t xml:space="preserve">Our 2025-2027 strategy can be viewed </w:t>
      </w:r>
      <w:hyperlink r:id="rId14" w:tgtFrame="_blank" w:history="1">
        <w:r w:rsidRPr="001315D8">
          <w:rPr>
            <w:rStyle w:val="Hyperlink"/>
            <w:rFonts w:ascii="Satoshi" w:hAnsi="Satoshi"/>
            <w:bCs/>
          </w:rPr>
          <w:t>here</w:t>
        </w:r>
      </w:hyperlink>
      <w:r w:rsidRPr="001315D8">
        <w:rPr>
          <w:rFonts w:ascii="Satoshi" w:hAnsi="Satoshi"/>
          <w:bCs/>
        </w:rPr>
        <w:t>.</w:t>
      </w:r>
    </w:p>
    <w:p w14:paraId="4F5135D8" w14:textId="44999910" w:rsidR="00E67E5C" w:rsidRDefault="00E67E5C" w:rsidP="00D40745">
      <w:pPr>
        <w:pStyle w:val="Body"/>
        <w:ind w:left="-142" w:right="-46"/>
        <w:rPr>
          <w:rFonts w:ascii="Satoshi" w:hAnsi="Satoshi"/>
          <w:b/>
        </w:rPr>
      </w:pPr>
      <w:r w:rsidRPr="00E67E5C">
        <w:rPr>
          <w:rFonts w:ascii="Satoshi" w:hAnsi="Satoshi"/>
          <w:b/>
        </w:rPr>
        <w:t>ABOUT THE ROLE</w:t>
      </w:r>
    </w:p>
    <w:p w14:paraId="6F457588" w14:textId="4FBC3DCE" w:rsidR="0096318E" w:rsidRPr="00D71176" w:rsidRDefault="005E1E36" w:rsidP="00D40745">
      <w:pPr>
        <w:pStyle w:val="Body"/>
        <w:ind w:left="-142" w:right="-46"/>
        <w:rPr>
          <w:rFonts w:ascii="Satoshi" w:hAnsi="Satoshi"/>
          <w:color w:val="000000" w:themeColor="text1"/>
        </w:rPr>
      </w:pPr>
      <w:r w:rsidRPr="54FC196B">
        <w:rPr>
          <w:rFonts w:ascii="Satoshi" w:hAnsi="Satoshi"/>
          <w:b/>
          <w:bCs/>
        </w:rPr>
        <w:t>Contract</w:t>
      </w:r>
      <w:r w:rsidRPr="54FC196B">
        <w:rPr>
          <w:rFonts w:ascii="Satoshi" w:hAnsi="Satoshi"/>
        </w:rPr>
        <w:t xml:space="preserve">: </w:t>
      </w:r>
      <w:r w:rsidR="005D1A35" w:rsidRPr="54FC196B">
        <w:rPr>
          <w:rFonts w:ascii="Satoshi" w:hAnsi="Satoshi"/>
          <w:color w:val="000000" w:themeColor="text1"/>
        </w:rPr>
        <w:t>1</w:t>
      </w:r>
      <w:r w:rsidR="0099303C" w:rsidRPr="54FC196B">
        <w:rPr>
          <w:rFonts w:ascii="Satoshi" w:hAnsi="Satoshi"/>
          <w:color w:val="000000" w:themeColor="text1"/>
        </w:rPr>
        <w:t>8</w:t>
      </w:r>
      <w:r w:rsidR="005D1A35" w:rsidRPr="54FC196B">
        <w:rPr>
          <w:rFonts w:ascii="Satoshi" w:hAnsi="Satoshi"/>
          <w:color w:val="000000" w:themeColor="text1"/>
        </w:rPr>
        <w:t xml:space="preserve"> months fixed term</w:t>
      </w:r>
    </w:p>
    <w:p w14:paraId="25A56E9F" w14:textId="59D9B2FF" w:rsidR="00274D5F" w:rsidRPr="003918AD" w:rsidRDefault="0096318E" w:rsidP="00274D5F">
      <w:pPr>
        <w:pStyle w:val="Body"/>
        <w:ind w:left="-142" w:right="-46"/>
        <w:rPr>
          <w:rFonts w:ascii="Satoshi" w:hAnsi="Satoshi"/>
        </w:rPr>
      </w:pPr>
      <w:r w:rsidRPr="003918AD">
        <w:rPr>
          <w:rFonts w:ascii="Satoshi" w:hAnsi="Satoshi"/>
          <w:b/>
          <w:bCs/>
        </w:rPr>
        <w:t>Role</w:t>
      </w:r>
      <w:r w:rsidRPr="003918AD">
        <w:rPr>
          <w:rFonts w:ascii="Satoshi" w:hAnsi="Satoshi"/>
        </w:rPr>
        <w:t xml:space="preserve">: </w:t>
      </w:r>
      <w:r w:rsidR="007F22F2">
        <w:rPr>
          <w:rFonts w:ascii="Satoshi" w:hAnsi="Satoshi"/>
        </w:rPr>
        <w:t>0.8</w:t>
      </w:r>
      <w:r w:rsidR="00776B7C">
        <w:rPr>
          <w:rFonts w:ascii="Satoshi" w:hAnsi="Satoshi"/>
        </w:rPr>
        <w:t>FTE</w:t>
      </w:r>
      <w:r w:rsidR="00E67E5C" w:rsidRPr="00E67E5C">
        <w:rPr>
          <w:rFonts w:ascii="Satoshi" w:hAnsi="Satoshi"/>
        </w:rPr>
        <w:t xml:space="preserve"> (</w:t>
      </w:r>
      <w:r w:rsidR="001B338C">
        <w:rPr>
          <w:rFonts w:ascii="Satoshi" w:hAnsi="Satoshi"/>
        </w:rPr>
        <w:t>28</w:t>
      </w:r>
      <w:r w:rsidR="00E67E5C" w:rsidRPr="00E67E5C">
        <w:rPr>
          <w:rFonts w:ascii="Satoshi" w:hAnsi="Satoshi"/>
        </w:rPr>
        <w:t xml:space="preserve"> hours per week).</w:t>
      </w:r>
      <w:r w:rsidR="00433539">
        <w:rPr>
          <w:rFonts w:ascii="Satoshi" w:hAnsi="Satoshi"/>
        </w:rPr>
        <w:t xml:space="preserve"> </w:t>
      </w:r>
      <w:r w:rsidR="00433539" w:rsidRPr="00433539">
        <w:rPr>
          <w:rFonts w:ascii="Satoshi" w:hAnsi="Satoshi"/>
        </w:rPr>
        <w:t>Days of the week are flexible, but the post holder needs to be available on Wednesday.</w:t>
      </w:r>
    </w:p>
    <w:p w14:paraId="54E81038" w14:textId="2AFB573B" w:rsidR="005E1E36" w:rsidRPr="003918AD" w:rsidRDefault="005E1E36" w:rsidP="00D40745">
      <w:pPr>
        <w:pStyle w:val="Body"/>
        <w:ind w:left="-142" w:right="-46"/>
        <w:rPr>
          <w:rFonts w:ascii="Satoshi" w:hAnsi="Satoshi"/>
        </w:rPr>
      </w:pPr>
      <w:r w:rsidRPr="54FC196B">
        <w:rPr>
          <w:rFonts w:ascii="Satoshi" w:hAnsi="Satoshi"/>
          <w:b/>
          <w:bCs/>
        </w:rPr>
        <w:t>Salary</w:t>
      </w:r>
      <w:r w:rsidR="00CD663D" w:rsidRPr="54FC196B">
        <w:rPr>
          <w:rFonts w:ascii="Satoshi" w:hAnsi="Satoshi"/>
          <w:b/>
          <w:bCs/>
        </w:rPr>
        <w:t xml:space="preserve"> grade</w:t>
      </w:r>
      <w:r w:rsidRPr="54FC196B">
        <w:rPr>
          <w:rFonts w:ascii="Satoshi" w:hAnsi="Satoshi"/>
        </w:rPr>
        <w:t xml:space="preserve">: </w:t>
      </w:r>
      <w:r w:rsidR="00E83C52" w:rsidRPr="54FC196B">
        <w:rPr>
          <w:rFonts w:ascii="Satoshi" w:hAnsi="Satoshi"/>
        </w:rPr>
        <w:t>£</w:t>
      </w:r>
      <w:r w:rsidR="00CE3973" w:rsidRPr="54FC196B">
        <w:rPr>
          <w:rFonts w:ascii="Satoshi" w:hAnsi="Satoshi"/>
        </w:rPr>
        <w:t>2</w:t>
      </w:r>
      <w:r w:rsidR="00937F3B" w:rsidRPr="54FC196B">
        <w:rPr>
          <w:rFonts w:ascii="Satoshi" w:hAnsi="Satoshi"/>
        </w:rPr>
        <w:t>6</w:t>
      </w:r>
      <w:r w:rsidR="00CE3973" w:rsidRPr="54FC196B">
        <w:rPr>
          <w:rFonts w:ascii="Satoshi" w:hAnsi="Satoshi"/>
        </w:rPr>
        <w:t>,</w:t>
      </w:r>
      <w:r w:rsidR="001B142C" w:rsidRPr="54FC196B">
        <w:rPr>
          <w:rFonts w:ascii="Satoshi" w:hAnsi="Satoshi"/>
        </w:rPr>
        <w:t>5</w:t>
      </w:r>
      <w:r w:rsidR="00CE3973" w:rsidRPr="54FC196B">
        <w:rPr>
          <w:rFonts w:ascii="Satoshi" w:hAnsi="Satoshi"/>
        </w:rPr>
        <w:t>00</w:t>
      </w:r>
      <w:r w:rsidR="00E83C52" w:rsidRPr="54FC196B">
        <w:rPr>
          <w:rFonts w:ascii="Satoshi" w:hAnsi="Satoshi"/>
        </w:rPr>
        <w:t xml:space="preserve"> – £2</w:t>
      </w:r>
      <w:r w:rsidR="00CE3973" w:rsidRPr="54FC196B">
        <w:rPr>
          <w:rFonts w:ascii="Satoshi" w:hAnsi="Satoshi"/>
        </w:rPr>
        <w:t>8</w:t>
      </w:r>
      <w:r w:rsidR="00E83C52" w:rsidRPr="54FC196B">
        <w:rPr>
          <w:rFonts w:ascii="Satoshi" w:hAnsi="Satoshi"/>
        </w:rPr>
        <w:t>,</w:t>
      </w:r>
      <w:r w:rsidR="00937F3B" w:rsidRPr="54FC196B">
        <w:rPr>
          <w:rFonts w:ascii="Satoshi" w:hAnsi="Satoshi"/>
        </w:rPr>
        <w:t>5</w:t>
      </w:r>
      <w:r w:rsidR="00E83C52" w:rsidRPr="54FC196B">
        <w:rPr>
          <w:rFonts w:ascii="Satoshi" w:hAnsi="Satoshi"/>
        </w:rPr>
        <w:t xml:space="preserve">00 per annum </w:t>
      </w:r>
      <w:r w:rsidR="002344E0" w:rsidRPr="54FC196B">
        <w:rPr>
          <w:rFonts w:ascii="Satoshi" w:hAnsi="Satoshi"/>
        </w:rPr>
        <w:t>pro rata (based on experience)</w:t>
      </w:r>
      <w:r w:rsidR="00CD663D" w:rsidRPr="54FC196B">
        <w:rPr>
          <w:rFonts w:ascii="Satoshi" w:hAnsi="Satoshi"/>
        </w:rPr>
        <w:t xml:space="preserve">. </w:t>
      </w:r>
      <w:r w:rsidR="0017525A" w:rsidRPr="54FC196B">
        <w:rPr>
          <w:rFonts w:ascii="Satoshi" w:hAnsi="Satoshi"/>
        </w:rPr>
        <w:t>A 0.8FTE contract would be £21,200 – £22,800 per annum</w:t>
      </w:r>
      <w:r w:rsidR="00CD663D" w:rsidRPr="54FC196B">
        <w:rPr>
          <w:rFonts w:ascii="Satoshi" w:hAnsi="Satoshi"/>
        </w:rPr>
        <w:t>.</w:t>
      </w:r>
      <w:r w:rsidR="0017525A" w:rsidRPr="54FC196B">
        <w:rPr>
          <w:rFonts w:ascii="Satoshi" w:hAnsi="Satoshi"/>
        </w:rPr>
        <w:t xml:space="preserve"> </w:t>
      </w:r>
    </w:p>
    <w:p w14:paraId="05A5ACEB" w14:textId="41328F97" w:rsidR="006D3486" w:rsidRPr="00A12606" w:rsidRDefault="006D3486" w:rsidP="002344E0">
      <w:pPr>
        <w:pStyle w:val="Body"/>
        <w:ind w:left="-142" w:right="-46"/>
        <w:rPr>
          <w:rFonts w:ascii="Satoshi" w:hAnsi="Satoshi"/>
          <w:b/>
          <w:bCs/>
          <w:color w:val="000000" w:themeColor="text1"/>
        </w:rPr>
      </w:pPr>
      <w:r w:rsidRPr="51796F60">
        <w:rPr>
          <w:rFonts w:ascii="Satoshi" w:hAnsi="Satoshi"/>
          <w:b/>
          <w:bCs/>
          <w:color w:val="000000" w:themeColor="text1"/>
        </w:rPr>
        <w:t xml:space="preserve">Interviews: </w:t>
      </w:r>
      <w:r w:rsidR="009F6555" w:rsidRPr="51796F60">
        <w:rPr>
          <w:rFonts w:ascii="Satoshi" w:hAnsi="Satoshi"/>
          <w:color w:val="000000" w:themeColor="text1"/>
        </w:rPr>
        <w:t>Monday 21 and Wednesday 23 July</w:t>
      </w:r>
      <w:r w:rsidR="00121B09" w:rsidRPr="51796F60">
        <w:rPr>
          <w:rFonts w:ascii="Satoshi" w:hAnsi="Satoshi"/>
          <w:color w:val="000000" w:themeColor="text1"/>
        </w:rPr>
        <w:t xml:space="preserve"> </w:t>
      </w:r>
      <w:r w:rsidR="002344E0" w:rsidRPr="51796F60">
        <w:rPr>
          <w:rFonts w:ascii="Satoshi" w:hAnsi="Satoshi"/>
          <w:color w:val="000000" w:themeColor="text1"/>
        </w:rPr>
        <w:t xml:space="preserve">in central Bristol. If a second stage interview is required, </w:t>
      </w:r>
      <w:r w:rsidR="00767D86" w:rsidRPr="51796F60">
        <w:rPr>
          <w:rFonts w:ascii="Satoshi" w:hAnsi="Satoshi"/>
          <w:color w:val="000000" w:themeColor="text1"/>
        </w:rPr>
        <w:t xml:space="preserve">this </w:t>
      </w:r>
      <w:r w:rsidR="00B43901" w:rsidRPr="51796F60">
        <w:rPr>
          <w:rFonts w:ascii="Satoshi" w:hAnsi="Satoshi"/>
          <w:color w:val="000000" w:themeColor="text1"/>
        </w:rPr>
        <w:t>will</w:t>
      </w:r>
      <w:r w:rsidR="00767D86" w:rsidRPr="51796F60">
        <w:rPr>
          <w:rFonts w:ascii="Satoshi" w:hAnsi="Satoshi"/>
          <w:color w:val="000000" w:themeColor="text1"/>
        </w:rPr>
        <w:t xml:space="preserve"> </w:t>
      </w:r>
      <w:r w:rsidR="002344E0" w:rsidRPr="51796F60">
        <w:rPr>
          <w:rFonts w:ascii="Satoshi" w:hAnsi="Satoshi"/>
          <w:color w:val="000000" w:themeColor="text1"/>
        </w:rPr>
        <w:t xml:space="preserve">take place </w:t>
      </w:r>
      <w:r w:rsidR="00B43901" w:rsidRPr="51796F60">
        <w:rPr>
          <w:rFonts w:ascii="Satoshi" w:hAnsi="Satoshi"/>
          <w:color w:val="000000" w:themeColor="text1"/>
        </w:rPr>
        <w:t xml:space="preserve">on Monday </w:t>
      </w:r>
      <w:r w:rsidR="009F6555" w:rsidRPr="51796F60">
        <w:rPr>
          <w:rFonts w:ascii="Satoshi" w:hAnsi="Satoshi"/>
          <w:color w:val="000000" w:themeColor="text1"/>
        </w:rPr>
        <w:t>28 July</w:t>
      </w:r>
      <w:r w:rsidR="002344E0" w:rsidRPr="51796F60">
        <w:rPr>
          <w:rFonts w:ascii="Satoshi" w:hAnsi="Satoshi"/>
          <w:color w:val="000000" w:themeColor="text1"/>
        </w:rPr>
        <w:t>.</w:t>
      </w:r>
    </w:p>
    <w:p w14:paraId="365B9578" w14:textId="45EAD3AF" w:rsidR="00E670D7" w:rsidRPr="00A12606" w:rsidRDefault="00E670D7" w:rsidP="00D40745">
      <w:pPr>
        <w:pStyle w:val="Body"/>
        <w:ind w:left="-142" w:right="-46"/>
        <w:rPr>
          <w:rFonts w:ascii="Satoshi" w:hAnsi="Satoshi"/>
          <w:color w:val="000000" w:themeColor="text1"/>
        </w:rPr>
      </w:pPr>
      <w:r w:rsidRPr="00A12606">
        <w:rPr>
          <w:rFonts w:ascii="Satoshi" w:hAnsi="Satoshi"/>
          <w:b/>
          <w:color w:val="000000" w:themeColor="text1"/>
        </w:rPr>
        <w:t>Deadline for applications</w:t>
      </w:r>
      <w:r w:rsidRPr="00A12606">
        <w:rPr>
          <w:rFonts w:ascii="Satoshi" w:hAnsi="Satoshi"/>
          <w:color w:val="000000" w:themeColor="text1"/>
        </w:rPr>
        <w:t>:</w:t>
      </w:r>
      <w:r w:rsidR="00613032" w:rsidRPr="00A12606">
        <w:rPr>
          <w:rFonts w:ascii="Satoshi" w:hAnsi="Satoshi"/>
          <w:color w:val="000000" w:themeColor="text1"/>
        </w:rPr>
        <w:t xml:space="preserve"> </w:t>
      </w:r>
      <w:r w:rsidR="00767D86" w:rsidRPr="00A12606">
        <w:rPr>
          <w:rFonts w:ascii="Satoshi" w:hAnsi="Satoshi"/>
          <w:color w:val="000000" w:themeColor="text1"/>
        </w:rPr>
        <w:t>9</w:t>
      </w:r>
      <w:r w:rsidR="008258B8" w:rsidRPr="00A12606">
        <w:rPr>
          <w:rFonts w:ascii="Satoshi" w:hAnsi="Satoshi"/>
          <w:color w:val="000000" w:themeColor="text1"/>
        </w:rPr>
        <w:t xml:space="preserve">am on </w:t>
      </w:r>
      <w:r w:rsidR="009F6555" w:rsidRPr="00A12606">
        <w:rPr>
          <w:rFonts w:ascii="Satoshi" w:hAnsi="Satoshi"/>
          <w:color w:val="000000" w:themeColor="text1"/>
        </w:rPr>
        <w:t>Monday 7 July</w:t>
      </w:r>
    </w:p>
    <w:p w14:paraId="6679F777" w14:textId="5CC7BFCF" w:rsidR="00267F48" w:rsidRPr="00A12606" w:rsidRDefault="00D54B52" w:rsidP="00D40745">
      <w:pPr>
        <w:pStyle w:val="Body"/>
        <w:ind w:left="-142" w:right="-46"/>
        <w:rPr>
          <w:rFonts w:ascii="Satoshi" w:hAnsi="Satoshi"/>
          <w:color w:val="000000" w:themeColor="text1"/>
        </w:rPr>
      </w:pPr>
      <w:r w:rsidRPr="00A12606">
        <w:rPr>
          <w:rFonts w:ascii="Satoshi" w:hAnsi="Satoshi"/>
          <w:b/>
          <w:bCs/>
          <w:color w:val="000000" w:themeColor="text1"/>
        </w:rPr>
        <w:t>Preferred s</w:t>
      </w:r>
      <w:r w:rsidR="00267F48" w:rsidRPr="00A12606">
        <w:rPr>
          <w:rFonts w:ascii="Satoshi" w:hAnsi="Satoshi"/>
          <w:b/>
          <w:bCs/>
          <w:color w:val="000000" w:themeColor="text1"/>
        </w:rPr>
        <w:t>tart date:</w:t>
      </w:r>
      <w:r w:rsidR="00267F48" w:rsidRPr="00A12606">
        <w:rPr>
          <w:rFonts w:ascii="Satoshi" w:hAnsi="Satoshi"/>
          <w:color w:val="000000" w:themeColor="text1"/>
        </w:rPr>
        <w:t xml:space="preserve"> </w:t>
      </w:r>
      <w:r w:rsidR="009F6555" w:rsidRPr="00A12606">
        <w:rPr>
          <w:rFonts w:ascii="Satoshi" w:hAnsi="Satoshi"/>
          <w:color w:val="000000" w:themeColor="text1"/>
        </w:rPr>
        <w:t>3 September</w:t>
      </w:r>
      <w:r w:rsidR="00203731" w:rsidRPr="00A12606">
        <w:rPr>
          <w:rFonts w:ascii="Satoshi" w:hAnsi="Satoshi"/>
          <w:color w:val="000000" w:themeColor="text1"/>
        </w:rPr>
        <w:t xml:space="preserve"> </w:t>
      </w:r>
      <w:r w:rsidR="0016527E" w:rsidRPr="00A12606">
        <w:rPr>
          <w:rFonts w:ascii="Satoshi" w:hAnsi="Satoshi"/>
          <w:color w:val="000000" w:themeColor="text1"/>
        </w:rPr>
        <w:t>2025</w:t>
      </w:r>
    </w:p>
    <w:p w14:paraId="4E9B90F3" w14:textId="142500F3" w:rsidR="009B5915" w:rsidRDefault="009B5915" w:rsidP="009B5915">
      <w:pPr>
        <w:pStyle w:val="Body"/>
        <w:ind w:left="-142" w:right="-46"/>
        <w:rPr>
          <w:rFonts w:ascii="Satoshi" w:hAnsi="Satoshi"/>
          <w:b/>
        </w:rPr>
      </w:pPr>
      <w:r w:rsidRPr="003918AD">
        <w:rPr>
          <w:rFonts w:ascii="Satoshi" w:hAnsi="Satoshi"/>
          <w:b/>
        </w:rPr>
        <w:t xml:space="preserve">Diversity and </w:t>
      </w:r>
      <w:r w:rsidR="00D54B52">
        <w:rPr>
          <w:rFonts w:ascii="Satoshi" w:hAnsi="Satoshi"/>
          <w:b/>
        </w:rPr>
        <w:t>inclusion</w:t>
      </w:r>
    </w:p>
    <w:p w14:paraId="4D4F6B7D" w14:textId="68BC59D6" w:rsidR="00D54B52" w:rsidRPr="00D54B52" w:rsidRDefault="00D54B52" w:rsidP="00D54B52">
      <w:pPr>
        <w:pStyle w:val="Body"/>
        <w:ind w:left="-142" w:right="-46"/>
        <w:rPr>
          <w:rFonts w:ascii="Satoshi" w:hAnsi="Satoshi"/>
        </w:rPr>
      </w:pPr>
      <w:r w:rsidRPr="00D54B52">
        <w:rPr>
          <w:rFonts w:ascii="Satoshi" w:hAnsi="Satoshi"/>
        </w:rPr>
        <w:t>We value diversity and believe that a diverse mix of perspectives will</w:t>
      </w:r>
      <w:r>
        <w:rPr>
          <w:rFonts w:ascii="Satoshi" w:hAnsi="Satoshi"/>
        </w:rPr>
        <w:t xml:space="preserve"> </w:t>
      </w:r>
      <w:r w:rsidRPr="00D54B52">
        <w:rPr>
          <w:rFonts w:ascii="Satoshi" w:hAnsi="Satoshi"/>
        </w:rPr>
        <w:t>help the Partnership achieve its best work. We are aiming for our organisation to better reflect the city and</w:t>
      </w:r>
      <w:r>
        <w:rPr>
          <w:rFonts w:ascii="Satoshi" w:hAnsi="Satoshi"/>
        </w:rPr>
        <w:t xml:space="preserve"> </w:t>
      </w:r>
      <w:r w:rsidRPr="00D54B52">
        <w:rPr>
          <w:rFonts w:ascii="Satoshi" w:hAnsi="Satoshi"/>
        </w:rPr>
        <w:t>region we represent and encourage applications from those belonging to marginalised o</w:t>
      </w:r>
      <w:r>
        <w:rPr>
          <w:rFonts w:ascii="Satoshi" w:hAnsi="Satoshi"/>
        </w:rPr>
        <w:t xml:space="preserve">r </w:t>
      </w:r>
      <w:r w:rsidRPr="00D54B52">
        <w:rPr>
          <w:rFonts w:ascii="Satoshi" w:hAnsi="Satoshi"/>
        </w:rPr>
        <w:t>underrepresented groups.</w:t>
      </w:r>
    </w:p>
    <w:p w14:paraId="610C7FB4" w14:textId="48F99AD5" w:rsidR="00D54B52" w:rsidRPr="003918AD" w:rsidRDefault="00D54B52" w:rsidP="00D54B52">
      <w:pPr>
        <w:pStyle w:val="Body"/>
        <w:ind w:left="-142" w:right="-46"/>
        <w:rPr>
          <w:rFonts w:ascii="Satoshi" w:hAnsi="Satoshi"/>
        </w:rPr>
      </w:pPr>
      <w:r w:rsidRPr="00D54B52">
        <w:rPr>
          <w:rFonts w:ascii="Satoshi" w:hAnsi="Satoshi"/>
        </w:rPr>
        <w:t xml:space="preserve">The Partnership is committed to </w:t>
      </w:r>
      <w:proofErr w:type="gramStart"/>
      <w:r w:rsidRPr="00D54B52">
        <w:rPr>
          <w:rFonts w:ascii="Satoshi" w:hAnsi="Satoshi"/>
        </w:rPr>
        <w:t>making adjustments</w:t>
      </w:r>
      <w:proofErr w:type="gramEnd"/>
      <w:r w:rsidRPr="00D54B52">
        <w:rPr>
          <w:rFonts w:ascii="Satoshi" w:hAnsi="Satoshi"/>
        </w:rPr>
        <w:t xml:space="preserve"> for people who face barriers.</w:t>
      </w:r>
    </w:p>
    <w:p w14:paraId="372B4D2F" w14:textId="77777777" w:rsidR="00AA3113" w:rsidRDefault="00AA3113" w:rsidP="009C7F74">
      <w:pPr>
        <w:pStyle w:val="Heading3"/>
        <w:ind w:left="-142" w:right="-46"/>
        <w:rPr>
          <w:rFonts w:ascii="Satoshi" w:hAnsi="Satoshi"/>
          <w:b w:val="0"/>
          <w:color w:val="auto"/>
          <w:sz w:val="22"/>
          <w:szCs w:val="24"/>
        </w:rPr>
      </w:pPr>
      <w:r w:rsidRPr="00AA3113">
        <w:rPr>
          <w:rFonts w:ascii="Satoshi" w:hAnsi="Satoshi"/>
          <w:b w:val="0"/>
          <w:color w:val="auto"/>
          <w:sz w:val="22"/>
          <w:szCs w:val="24"/>
        </w:rPr>
        <w:t xml:space="preserve">If you would like to discuss this in relation to either your participation in the recruitment process or in the role, please contact us at recruitment@bristolclimatenature.org. </w:t>
      </w:r>
    </w:p>
    <w:p w14:paraId="6B973DA3" w14:textId="77777777" w:rsidR="00AA3113" w:rsidRDefault="00AA3113" w:rsidP="00900D9B">
      <w:pPr>
        <w:pStyle w:val="Body"/>
        <w:ind w:left="-142" w:right="-46"/>
        <w:rPr>
          <w:rFonts w:ascii="Satoshi" w:hAnsi="Satoshi"/>
          <w:b/>
        </w:rPr>
      </w:pPr>
      <w:r w:rsidRPr="00AA3113">
        <w:rPr>
          <w:rFonts w:ascii="Satoshi" w:hAnsi="Satoshi"/>
          <w:b/>
        </w:rPr>
        <w:t>ABOUT THE ROLE</w:t>
      </w:r>
    </w:p>
    <w:p w14:paraId="532AE6A2" w14:textId="0AEA0E96" w:rsidR="007177EA" w:rsidRDefault="000F1446" w:rsidP="54FC196B">
      <w:pPr>
        <w:pStyle w:val="Body"/>
        <w:ind w:left="-142" w:right="-46"/>
        <w:rPr>
          <w:rFonts w:ascii="Satoshi" w:hAnsi="Satoshi"/>
        </w:rPr>
      </w:pPr>
      <w:r w:rsidRPr="54FC196B">
        <w:rPr>
          <w:rFonts w:ascii="Satoshi" w:hAnsi="Satoshi"/>
        </w:rPr>
        <w:t>We’re looking for a</w:t>
      </w:r>
      <w:r w:rsidR="002C6AFC" w:rsidRPr="54FC196B">
        <w:rPr>
          <w:rFonts w:ascii="Satoshi" w:hAnsi="Satoshi"/>
        </w:rPr>
        <w:t xml:space="preserve"> proactive and creative </w:t>
      </w:r>
      <w:r w:rsidR="007177EA" w:rsidRPr="54FC196B">
        <w:rPr>
          <w:rFonts w:ascii="Satoshi" w:hAnsi="Satoshi"/>
        </w:rPr>
        <w:t>Communications</w:t>
      </w:r>
      <w:r w:rsidR="70639596" w:rsidRPr="54FC196B">
        <w:rPr>
          <w:rFonts w:ascii="Satoshi" w:hAnsi="Satoshi"/>
        </w:rPr>
        <w:t xml:space="preserve"> a</w:t>
      </w:r>
      <w:r w:rsidR="007177EA" w:rsidRPr="54FC196B">
        <w:rPr>
          <w:rFonts w:ascii="Satoshi" w:hAnsi="Satoshi"/>
        </w:rPr>
        <w:t xml:space="preserve">nd Engagement Officer </w:t>
      </w:r>
      <w:r w:rsidR="002C6AFC" w:rsidRPr="54FC196B">
        <w:rPr>
          <w:rFonts w:ascii="Satoshi" w:hAnsi="Satoshi"/>
        </w:rPr>
        <w:t>to</w:t>
      </w:r>
      <w:r w:rsidR="00BF2292" w:rsidRPr="54FC196B">
        <w:rPr>
          <w:rFonts w:ascii="Satoshi" w:hAnsi="Satoshi"/>
        </w:rPr>
        <w:t xml:space="preserve"> support a </w:t>
      </w:r>
      <w:r w:rsidR="002C6AFC" w:rsidRPr="54FC196B">
        <w:rPr>
          <w:rFonts w:ascii="Satoshi" w:hAnsi="Satoshi"/>
        </w:rPr>
        <w:t xml:space="preserve">wide </w:t>
      </w:r>
      <w:r w:rsidR="00BF2292" w:rsidRPr="54FC196B">
        <w:rPr>
          <w:rFonts w:ascii="Satoshi" w:hAnsi="Satoshi"/>
        </w:rPr>
        <w:t xml:space="preserve">range of projects and activities and </w:t>
      </w:r>
      <w:r w:rsidR="00840D7F" w:rsidRPr="54FC196B">
        <w:rPr>
          <w:rFonts w:ascii="Satoshi" w:hAnsi="Satoshi"/>
        </w:rPr>
        <w:t>help implement our</w:t>
      </w:r>
      <w:r w:rsidR="00470BF0" w:rsidRPr="54FC196B">
        <w:rPr>
          <w:rFonts w:ascii="Satoshi" w:hAnsi="Satoshi"/>
        </w:rPr>
        <w:t xml:space="preserve"> Communications Strategy.</w:t>
      </w:r>
    </w:p>
    <w:p w14:paraId="0DDBC0CF" w14:textId="1B9C986D" w:rsidR="002109AD" w:rsidRPr="002109AD" w:rsidRDefault="002109AD" w:rsidP="54FC196B">
      <w:pPr>
        <w:pStyle w:val="Body"/>
        <w:ind w:left="-142" w:right="-46"/>
        <w:rPr>
          <w:rFonts w:ascii="Satoshi" w:hAnsi="Satoshi"/>
        </w:rPr>
      </w:pPr>
      <w:r w:rsidRPr="54FC196B">
        <w:rPr>
          <w:rFonts w:ascii="Satoshi" w:hAnsi="Satoshi"/>
        </w:rPr>
        <w:t xml:space="preserve">Working closely with our Communications </w:t>
      </w:r>
      <w:r w:rsidR="00D06622" w:rsidRPr="54FC196B">
        <w:rPr>
          <w:rFonts w:ascii="Satoshi" w:hAnsi="Satoshi"/>
        </w:rPr>
        <w:t>and</w:t>
      </w:r>
      <w:r w:rsidRPr="54FC196B">
        <w:rPr>
          <w:rFonts w:ascii="Satoshi" w:hAnsi="Satoshi"/>
        </w:rPr>
        <w:t xml:space="preserve"> Engagement Manager, the successful candidate will create regular content for social media channels and the website, develop a variety of communications assets and resources, </w:t>
      </w:r>
      <w:r w:rsidR="00602328" w:rsidRPr="54FC196B">
        <w:rPr>
          <w:rFonts w:ascii="Satoshi" w:hAnsi="Satoshi"/>
        </w:rPr>
        <w:t xml:space="preserve">support </w:t>
      </w:r>
      <w:r w:rsidR="002D08EC" w:rsidRPr="54FC196B">
        <w:rPr>
          <w:rFonts w:ascii="Satoshi" w:hAnsi="Satoshi"/>
        </w:rPr>
        <w:t xml:space="preserve">evaluation of our communications activities </w:t>
      </w:r>
      <w:r w:rsidRPr="54FC196B">
        <w:rPr>
          <w:rFonts w:ascii="Satoshi" w:hAnsi="Satoshi"/>
        </w:rPr>
        <w:t xml:space="preserve">and help </w:t>
      </w:r>
      <w:r w:rsidR="00C33BF6" w:rsidRPr="54FC196B">
        <w:rPr>
          <w:rFonts w:ascii="Satoshi" w:hAnsi="Satoshi"/>
        </w:rPr>
        <w:t>explore new ways</w:t>
      </w:r>
      <w:r w:rsidRPr="54FC196B">
        <w:rPr>
          <w:rFonts w:ascii="Satoshi" w:hAnsi="Satoshi"/>
        </w:rPr>
        <w:t xml:space="preserve"> </w:t>
      </w:r>
      <w:r w:rsidR="000626BC" w:rsidRPr="54FC196B">
        <w:rPr>
          <w:rFonts w:ascii="Satoshi" w:hAnsi="Satoshi"/>
        </w:rPr>
        <w:t>to</w:t>
      </w:r>
      <w:r w:rsidRPr="54FC196B">
        <w:rPr>
          <w:rFonts w:ascii="Satoshi" w:hAnsi="Satoshi"/>
        </w:rPr>
        <w:t xml:space="preserve"> </w:t>
      </w:r>
      <w:r w:rsidR="000626BC" w:rsidRPr="54FC196B">
        <w:rPr>
          <w:rFonts w:ascii="Satoshi" w:hAnsi="Satoshi"/>
        </w:rPr>
        <w:t xml:space="preserve">engage </w:t>
      </w:r>
      <w:r w:rsidRPr="54FC196B">
        <w:rPr>
          <w:rFonts w:ascii="Satoshi" w:hAnsi="Satoshi"/>
        </w:rPr>
        <w:t>with our members and wider audiences.</w:t>
      </w:r>
    </w:p>
    <w:p w14:paraId="561F7A08" w14:textId="120110AA" w:rsidR="00E16434" w:rsidRPr="00D12AF8" w:rsidRDefault="00093AAB" w:rsidP="00001541">
      <w:pPr>
        <w:pStyle w:val="Body"/>
        <w:ind w:left="-142" w:right="-46"/>
        <w:rPr>
          <w:rFonts w:ascii="Satoshi" w:hAnsi="Satoshi"/>
          <w:bCs/>
        </w:rPr>
      </w:pPr>
      <w:r>
        <w:rPr>
          <w:rFonts w:ascii="Satoshi" w:hAnsi="Satoshi"/>
          <w:bCs/>
        </w:rPr>
        <w:t>We’re looking for someone with</w:t>
      </w:r>
      <w:r w:rsidR="002109AD">
        <w:rPr>
          <w:rFonts w:ascii="Satoshi" w:hAnsi="Satoshi"/>
          <w:bCs/>
        </w:rPr>
        <w:t xml:space="preserve"> experience of</w:t>
      </w:r>
      <w:r w:rsidR="00D06622">
        <w:rPr>
          <w:rFonts w:ascii="Satoshi" w:hAnsi="Satoshi"/>
          <w:bCs/>
        </w:rPr>
        <w:t xml:space="preserve"> </w:t>
      </w:r>
      <w:r w:rsidR="00AE2757" w:rsidRPr="002109AD">
        <w:rPr>
          <w:rFonts w:ascii="Satoshi" w:hAnsi="Satoshi"/>
          <w:bCs/>
        </w:rPr>
        <w:t xml:space="preserve">communicating </w:t>
      </w:r>
      <w:r w:rsidR="005D3281" w:rsidRPr="005D3281">
        <w:rPr>
          <w:rFonts w:ascii="Satoshi" w:hAnsi="Satoshi"/>
          <w:bCs/>
        </w:rPr>
        <w:t>across different formats and platforms</w:t>
      </w:r>
      <w:r w:rsidR="00AE2757">
        <w:rPr>
          <w:rFonts w:ascii="Satoshi" w:hAnsi="Satoshi"/>
          <w:bCs/>
        </w:rPr>
        <w:t>,</w:t>
      </w:r>
      <w:r w:rsidR="002109AD">
        <w:rPr>
          <w:rFonts w:ascii="Satoshi" w:hAnsi="Satoshi"/>
          <w:bCs/>
        </w:rPr>
        <w:t xml:space="preserve"> managing social media</w:t>
      </w:r>
      <w:r w:rsidR="00815986">
        <w:rPr>
          <w:rFonts w:ascii="Satoshi" w:hAnsi="Satoshi"/>
          <w:bCs/>
        </w:rPr>
        <w:t xml:space="preserve"> scheduling</w:t>
      </w:r>
      <w:r w:rsidR="00955C8F">
        <w:rPr>
          <w:rFonts w:ascii="Satoshi" w:hAnsi="Satoshi"/>
          <w:bCs/>
        </w:rPr>
        <w:t>,</w:t>
      </w:r>
      <w:r w:rsidR="00D06622">
        <w:rPr>
          <w:rFonts w:ascii="Satoshi" w:hAnsi="Satoshi"/>
          <w:bCs/>
        </w:rPr>
        <w:t xml:space="preserve"> and monitoring communications impact.</w:t>
      </w:r>
      <w:r w:rsidR="00AE2757">
        <w:rPr>
          <w:rFonts w:ascii="Satoshi" w:hAnsi="Satoshi"/>
          <w:bCs/>
        </w:rPr>
        <w:t xml:space="preserve"> The role will suit </w:t>
      </w:r>
      <w:r w:rsidR="002109AD" w:rsidRPr="002109AD">
        <w:rPr>
          <w:rFonts w:ascii="Satoshi" w:hAnsi="Satoshi"/>
          <w:bCs/>
        </w:rPr>
        <w:t xml:space="preserve">someone who likes to work creatively, </w:t>
      </w:r>
      <w:r w:rsidR="005D3281">
        <w:rPr>
          <w:rFonts w:ascii="Satoshi" w:hAnsi="Satoshi"/>
          <w:bCs/>
        </w:rPr>
        <w:t>takes initiative,</w:t>
      </w:r>
      <w:r w:rsidR="002109AD" w:rsidRPr="002109AD">
        <w:rPr>
          <w:rFonts w:ascii="Satoshi" w:hAnsi="Satoshi"/>
          <w:bCs/>
        </w:rPr>
        <w:t xml:space="preserve"> and thrives as part of a small, passionate team. </w:t>
      </w:r>
    </w:p>
    <w:p w14:paraId="098DD5FB" w14:textId="7D91DC6A" w:rsidR="00AF7C5F" w:rsidRDefault="00AF7C5F" w:rsidP="00AF7C5F">
      <w:pPr>
        <w:pStyle w:val="Body"/>
        <w:ind w:left="-142" w:right="-46"/>
        <w:rPr>
          <w:rFonts w:ascii="Satoshi" w:hAnsi="Satoshi"/>
          <w:b/>
        </w:rPr>
      </w:pPr>
      <w:r>
        <w:rPr>
          <w:rFonts w:ascii="Satoshi" w:hAnsi="Satoshi"/>
          <w:b/>
        </w:rPr>
        <w:t>MAIN RESPONSIBILITIES</w:t>
      </w:r>
    </w:p>
    <w:p w14:paraId="0FED77BC" w14:textId="62761000" w:rsidR="003308C4" w:rsidRDefault="00857019" w:rsidP="003308C4">
      <w:pPr>
        <w:pStyle w:val="Body"/>
        <w:numPr>
          <w:ilvl w:val="0"/>
          <w:numId w:val="7"/>
        </w:numPr>
        <w:rPr>
          <w:rFonts w:ascii="Satoshi" w:hAnsi="Satoshi"/>
        </w:rPr>
      </w:pPr>
      <w:r>
        <w:rPr>
          <w:rFonts w:ascii="Satoshi" w:hAnsi="Satoshi"/>
        </w:rPr>
        <w:t>Support the delivery of the Partnership’s Communications Strategy, w</w:t>
      </w:r>
      <w:r w:rsidR="003308C4" w:rsidRPr="003308C4">
        <w:rPr>
          <w:rFonts w:ascii="Satoshi" w:hAnsi="Satoshi"/>
        </w:rPr>
        <w:t>ork</w:t>
      </w:r>
      <w:r>
        <w:rPr>
          <w:rFonts w:ascii="Satoshi" w:hAnsi="Satoshi"/>
        </w:rPr>
        <w:t>ing closely</w:t>
      </w:r>
      <w:r w:rsidR="003308C4" w:rsidRPr="003308C4">
        <w:rPr>
          <w:rFonts w:ascii="Satoshi" w:hAnsi="Satoshi"/>
        </w:rPr>
        <w:t xml:space="preserve"> with the Communications </w:t>
      </w:r>
      <w:r w:rsidR="003308C4">
        <w:rPr>
          <w:rFonts w:ascii="Satoshi" w:hAnsi="Satoshi"/>
        </w:rPr>
        <w:t>and</w:t>
      </w:r>
      <w:r w:rsidR="003308C4" w:rsidRPr="003308C4">
        <w:rPr>
          <w:rFonts w:ascii="Satoshi" w:hAnsi="Satoshi"/>
        </w:rPr>
        <w:t xml:space="preserve"> Engagement Manager</w:t>
      </w:r>
      <w:r w:rsidR="003308C4">
        <w:rPr>
          <w:rFonts w:ascii="Satoshi" w:hAnsi="Satoshi"/>
        </w:rPr>
        <w:t xml:space="preserve"> and Head of Communications and </w:t>
      </w:r>
      <w:proofErr w:type="gramStart"/>
      <w:r w:rsidR="003308C4">
        <w:rPr>
          <w:rFonts w:ascii="Satoshi" w:hAnsi="Satoshi"/>
        </w:rPr>
        <w:t>Partnerships</w:t>
      </w:r>
      <w:r>
        <w:rPr>
          <w:rFonts w:ascii="Satoshi" w:hAnsi="Satoshi"/>
        </w:rPr>
        <w:t>;</w:t>
      </w:r>
      <w:proofErr w:type="gramEnd"/>
    </w:p>
    <w:p w14:paraId="4E601AA7" w14:textId="3471FD94" w:rsidR="00867043" w:rsidRPr="003308C4" w:rsidRDefault="0010316E" w:rsidP="003308C4">
      <w:pPr>
        <w:pStyle w:val="Body"/>
        <w:numPr>
          <w:ilvl w:val="0"/>
          <w:numId w:val="7"/>
        </w:numPr>
        <w:rPr>
          <w:rFonts w:ascii="Satoshi" w:hAnsi="Satoshi"/>
        </w:rPr>
      </w:pPr>
      <w:r>
        <w:rPr>
          <w:rFonts w:ascii="Satoshi" w:hAnsi="Satoshi"/>
        </w:rPr>
        <w:t>Support the</w:t>
      </w:r>
      <w:r w:rsidR="00867043">
        <w:rPr>
          <w:rFonts w:ascii="Satoshi" w:hAnsi="Satoshi"/>
        </w:rPr>
        <w:t xml:space="preserve"> development and </w:t>
      </w:r>
      <w:r w:rsidR="00242BEA">
        <w:rPr>
          <w:rFonts w:ascii="Satoshi" w:hAnsi="Satoshi"/>
        </w:rPr>
        <w:t xml:space="preserve">implementation </w:t>
      </w:r>
      <w:r w:rsidR="00867043">
        <w:rPr>
          <w:rFonts w:ascii="Satoshi" w:hAnsi="Satoshi"/>
        </w:rPr>
        <w:t xml:space="preserve">of the Partnership’s </w:t>
      </w:r>
      <w:proofErr w:type="gramStart"/>
      <w:r w:rsidR="00867043">
        <w:rPr>
          <w:rFonts w:ascii="Satoshi" w:hAnsi="Satoshi"/>
        </w:rPr>
        <w:t>Social Media</w:t>
      </w:r>
      <w:proofErr w:type="gramEnd"/>
      <w:r w:rsidR="00867043">
        <w:rPr>
          <w:rFonts w:ascii="Satoshi" w:hAnsi="Satoshi"/>
        </w:rPr>
        <w:t xml:space="preserve"> </w:t>
      </w:r>
      <w:proofErr w:type="gramStart"/>
      <w:r w:rsidR="00867043">
        <w:rPr>
          <w:rFonts w:ascii="Satoshi" w:hAnsi="Satoshi"/>
        </w:rPr>
        <w:t>Strategy;</w:t>
      </w:r>
      <w:proofErr w:type="gramEnd"/>
    </w:p>
    <w:p w14:paraId="2417160E" w14:textId="49DA222B" w:rsidR="003308C4" w:rsidRDefault="0044487E" w:rsidP="003308C4">
      <w:pPr>
        <w:pStyle w:val="Body"/>
        <w:numPr>
          <w:ilvl w:val="0"/>
          <w:numId w:val="7"/>
        </w:numPr>
        <w:rPr>
          <w:rFonts w:ascii="Satoshi" w:hAnsi="Satoshi"/>
        </w:rPr>
      </w:pPr>
      <w:r>
        <w:rPr>
          <w:rFonts w:ascii="Satoshi" w:hAnsi="Satoshi"/>
        </w:rPr>
        <w:t>Manag</w:t>
      </w:r>
      <w:r w:rsidR="00242BEA">
        <w:rPr>
          <w:rFonts w:ascii="Satoshi" w:hAnsi="Satoshi"/>
        </w:rPr>
        <w:t>e</w:t>
      </w:r>
      <w:r>
        <w:rPr>
          <w:rFonts w:ascii="Satoshi" w:hAnsi="Satoshi"/>
        </w:rPr>
        <w:t xml:space="preserve"> </w:t>
      </w:r>
      <w:r w:rsidR="003308C4" w:rsidRPr="003308C4">
        <w:rPr>
          <w:rFonts w:ascii="Satoshi" w:hAnsi="Satoshi"/>
        </w:rPr>
        <w:t>day</w:t>
      </w:r>
      <w:r w:rsidR="00242BEA">
        <w:rPr>
          <w:rFonts w:ascii="Satoshi" w:hAnsi="Satoshi"/>
        </w:rPr>
        <w:t>-</w:t>
      </w:r>
      <w:r w:rsidR="003308C4" w:rsidRPr="003308C4">
        <w:rPr>
          <w:rFonts w:ascii="Satoshi" w:hAnsi="Satoshi"/>
        </w:rPr>
        <w:t>to</w:t>
      </w:r>
      <w:r w:rsidR="00242BEA">
        <w:rPr>
          <w:rFonts w:ascii="Satoshi" w:hAnsi="Satoshi"/>
        </w:rPr>
        <w:t>-</w:t>
      </w:r>
      <w:r w:rsidR="003308C4" w:rsidRPr="003308C4">
        <w:rPr>
          <w:rFonts w:ascii="Satoshi" w:hAnsi="Satoshi"/>
        </w:rPr>
        <w:t xml:space="preserve">day </w:t>
      </w:r>
      <w:r w:rsidR="00396B70" w:rsidRPr="00396B70">
        <w:rPr>
          <w:rFonts w:ascii="Satoshi" w:hAnsi="Satoshi"/>
        </w:rPr>
        <w:t>scheduling and publishing across social media channels</w:t>
      </w:r>
      <w:r w:rsidR="00396B70">
        <w:rPr>
          <w:rFonts w:ascii="Satoshi" w:hAnsi="Satoshi"/>
        </w:rPr>
        <w:t xml:space="preserve">, </w:t>
      </w:r>
      <w:r w:rsidR="00396B70" w:rsidRPr="00396B70">
        <w:rPr>
          <w:rFonts w:ascii="Satoshi" w:hAnsi="Satoshi"/>
        </w:rPr>
        <w:t xml:space="preserve">monitor engagement, and track performance </w:t>
      </w:r>
      <w:proofErr w:type="gramStart"/>
      <w:r w:rsidR="00396B70" w:rsidRPr="00396B70">
        <w:rPr>
          <w:rFonts w:ascii="Satoshi" w:hAnsi="Satoshi"/>
        </w:rPr>
        <w:t>metrics</w:t>
      </w:r>
      <w:r w:rsidR="00396B70">
        <w:rPr>
          <w:rFonts w:ascii="Satoshi" w:hAnsi="Satoshi"/>
        </w:rPr>
        <w:t>;</w:t>
      </w:r>
      <w:proofErr w:type="gramEnd"/>
    </w:p>
    <w:p w14:paraId="0139D256" w14:textId="66A46E96" w:rsidR="002B7B2A" w:rsidRPr="003308C4" w:rsidRDefault="002B7B2A" w:rsidP="003308C4">
      <w:pPr>
        <w:pStyle w:val="Body"/>
        <w:numPr>
          <w:ilvl w:val="0"/>
          <w:numId w:val="7"/>
        </w:numPr>
        <w:rPr>
          <w:rFonts w:ascii="Satoshi" w:hAnsi="Satoshi"/>
        </w:rPr>
      </w:pPr>
      <w:r>
        <w:rPr>
          <w:rFonts w:ascii="Satoshi" w:hAnsi="Satoshi"/>
        </w:rPr>
        <w:lastRenderedPageBreak/>
        <w:t xml:space="preserve">Develop communication plans for </w:t>
      </w:r>
      <w:r w:rsidR="0033576C">
        <w:rPr>
          <w:rFonts w:ascii="Satoshi" w:hAnsi="Satoshi"/>
        </w:rPr>
        <w:t xml:space="preserve">projects or activities, </w:t>
      </w:r>
      <w:r w:rsidR="00396B70">
        <w:rPr>
          <w:rFonts w:ascii="Satoshi" w:hAnsi="Satoshi"/>
        </w:rPr>
        <w:t>crafting</w:t>
      </w:r>
      <w:r w:rsidR="0033576C">
        <w:rPr>
          <w:rFonts w:ascii="Satoshi" w:hAnsi="Satoshi"/>
        </w:rPr>
        <w:t xml:space="preserve"> key messages </w:t>
      </w:r>
      <w:r w:rsidR="001E0BFE">
        <w:rPr>
          <w:rFonts w:ascii="Satoshi" w:hAnsi="Satoshi"/>
        </w:rPr>
        <w:t xml:space="preserve">and </w:t>
      </w:r>
      <w:r w:rsidR="002F148D">
        <w:rPr>
          <w:rFonts w:ascii="Satoshi" w:hAnsi="Satoshi"/>
        </w:rPr>
        <w:t>tactics</w:t>
      </w:r>
      <w:r w:rsidR="001E0BFE">
        <w:rPr>
          <w:rFonts w:ascii="Satoshi" w:hAnsi="Satoshi"/>
        </w:rPr>
        <w:t xml:space="preserve"> tailored to target </w:t>
      </w:r>
      <w:proofErr w:type="gramStart"/>
      <w:r w:rsidR="001E0BFE">
        <w:rPr>
          <w:rFonts w:ascii="Satoshi" w:hAnsi="Satoshi"/>
        </w:rPr>
        <w:t>audience</w:t>
      </w:r>
      <w:r w:rsidR="002F148D">
        <w:rPr>
          <w:rFonts w:ascii="Satoshi" w:hAnsi="Satoshi"/>
        </w:rPr>
        <w:t>s</w:t>
      </w:r>
      <w:r w:rsidR="001E0BFE">
        <w:rPr>
          <w:rFonts w:ascii="Satoshi" w:hAnsi="Satoshi"/>
        </w:rPr>
        <w:t>;</w:t>
      </w:r>
      <w:proofErr w:type="gramEnd"/>
    </w:p>
    <w:p w14:paraId="24B5D7C0" w14:textId="7B9A2534" w:rsidR="003308C4" w:rsidRPr="003308C4" w:rsidRDefault="002F148D" w:rsidP="003308C4">
      <w:pPr>
        <w:pStyle w:val="Body"/>
        <w:numPr>
          <w:ilvl w:val="0"/>
          <w:numId w:val="7"/>
        </w:numPr>
        <w:rPr>
          <w:rFonts w:ascii="Satoshi" w:hAnsi="Satoshi"/>
        </w:rPr>
      </w:pPr>
      <w:r w:rsidRPr="54FC196B">
        <w:rPr>
          <w:rFonts w:ascii="Satoshi" w:hAnsi="Satoshi"/>
        </w:rPr>
        <w:t xml:space="preserve">Create </w:t>
      </w:r>
      <w:r w:rsidR="003308C4" w:rsidRPr="54FC196B">
        <w:rPr>
          <w:rFonts w:ascii="Satoshi" w:hAnsi="Satoshi"/>
        </w:rPr>
        <w:t xml:space="preserve">a range of </w:t>
      </w:r>
      <w:r w:rsidR="00A62157" w:rsidRPr="54FC196B">
        <w:rPr>
          <w:rFonts w:ascii="Satoshi" w:hAnsi="Satoshi"/>
        </w:rPr>
        <w:t xml:space="preserve">content and </w:t>
      </w:r>
      <w:r w:rsidR="003308C4" w:rsidRPr="54FC196B">
        <w:rPr>
          <w:rFonts w:ascii="Satoshi" w:hAnsi="Satoshi"/>
        </w:rPr>
        <w:t xml:space="preserve">communication assets for use across various channels </w:t>
      </w:r>
      <w:proofErr w:type="gramStart"/>
      <w:r w:rsidR="003308C4" w:rsidRPr="54FC196B">
        <w:rPr>
          <w:rFonts w:ascii="Satoshi" w:hAnsi="Satoshi"/>
        </w:rPr>
        <w:t>including:</w:t>
      </w:r>
      <w:proofErr w:type="gramEnd"/>
      <w:r w:rsidR="003308C4" w:rsidRPr="54FC196B">
        <w:rPr>
          <w:rFonts w:ascii="Satoshi" w:hAnsi="Satoshi"/>
        </w:rPr>
        <w:t xml:space="preserve"> regular content for the website, social media and newsletters; press releases</w:t>
      </w:r>
      <w:r w:rsidRPr="54FC196B">
        <w:rPr>
          <w:rFonts w:ascii="Satoshi" w:hAnsi="Satoshi"/>
        </w:rPr>
        <w:t xml:space="preserve"> and blog posts</w:t>
      </w:r>
      <w:r w:rsidR="003308C4" w:rsidRPr="54FC196B">
        <w:rPr>
          <w:rFonts w:ascii="Satoshi" w:hAnsi="Satoshi"/>
        </w:rPr>
        <w:t xml:space="preserve">; reports and infographics; graphics </w:t>
      </w:r>
      <w:r w:rsidR="00F83E2E" w:rsidRPr="54FC196B">
        <w:rPr>
          <w:rFonts w:ascii="Satoshi" w:hAnsi="Satoshi"/>
        </w:rPr>
        <w:t xml:space="preserve">and </w:t>
      </w:r>
      <w:r w:rsidR="003308C4" w:rsidRPr="54FC196B">
        <w:rPr>
          <w:rFonts w:ascii="Satoshi" w:hAnsi="Satoshi"/>
        </w:rPr>
        <w:t xml:space="preserve">accessible resources </w:t>
      </w:r>
      <w:r w:rsidR="00F83E2E" w:rsidRPr="54FC196B">
        <w:rPr>
          <w:rFonts w:ascii="Satoshi" w:hAnsi="Satoshi"/>
        </w:rPr>
        <w:t>to support</w:t>
      </w:r>
      <w:r w:rsidR="003308C4" w:rsidRPr="54FC196B">
        <w:rPr>
          <w:rFonts w:ascii="Satoshi" w:hAnsi="Satoshi"/>
        </w:rPr>
        <w:t xml:space="preserve"> key </w:t>
      </w:r>
      <w:proofErr w:type="gramStart"/>
      <w:r w:rsidR="003308C4" w:rsidRPr="54FC196B">
        <w:rPr>
          <w:rFonts w:ascii="Satoshi" w:hAnsi="Satoshi"/>
        </w:rPr>
        <w:t>projects;</w:t>
      </w:r>
      <w:proofErr w:type="gramEnd"/>
    </w:p>
    <w:p w14:paraId="20F5B4B2" w14:textId="52ADC4C3" w:rsidR="003308C4" w:rsidRPr="003308C4" w:rsidRDefault="003308C4" w:rsidP="003308C4">
      <w:pPr>
        <w:pStyle w:val="Body"/>
        <w:numPr>
          <w:ilvl w:val="0"/>
          <w:numId w:val="7"/>
        </w:numPr>
        <w:rPr>
          <w:rFonts w:ascii="Satoshi" w:hAnsi="Satoshi"/>
        </w:rPr>
      </w:pPr>
      <w:r w:rsidRPr="54FC196B">
        <w:rPr>
          <w:rFonts w:ascii="Satoshi" w:hAnsi="Satoshi"/>
        </w:rPr>
        <w:t xml:space="preserve">Help identify </w:t>
      </w:r>
      <w:r w:rsidR="008776A1" w:rsidRPr="54FC196B">
        <w:rPr>
          <w:rFonts w:ascii="Satoshi" w:hAnsi="Satoshi"/>
        </w:rPr>
        <w:t xml:space="preserve">new </w:t>
      </w:r>
      <w:r w:rsidRPr="54FC196B">
        <w:rPr>
          <w:rFonts w:ascii="Satoshi" w:hAnsi="Satoshi"/>
        </w:rPr>
        <w:t xml:space="preserve">opportunities for effectively engaging current audiences and reaching new </w:t>
      </w:r>
      <w:proofErr w:type="gramStart"/>
      <w:r w:rsidRPr="54FC196B">
        <w:rPr>
          <w:rFonts w:ascii="Satoshi" w:hAnsi="Satoshi"/>
        </w:rPr>
        <w:t>ones;</w:t>
      </w:r>
      <w:proofErr w:type="gramEnd"/>
    </w:p>
    <w:p w14:paraId="0D21D42E" w14:textId="0D774725" w:rsidR="003308C4" w:rsidRPr="003308C4" w:rsidRDefault="003308C4" w:rsidP="003308C4">
      <w:pPr>
        <w:pStyle w:val="Body"/>
        <w:numPr>
          <w:ilvl w:val="0"/>
          <w:numId w:val="7"/>
        </w:numPr>
        <w:rPr>
          <w:rFonts w:ascii="Satoshi" w:hAnsi="Satoshi"/>
        </w:rPr>
      </w:pPr>
      <w:r w:rsidRPr="003308C4">
        <w:rPr>
          <w:rFonts w:ascii="Satoshi" w:hAnsi="Satoshi"/>
        </w:rPr>
        <w:t xml:space="preserve">Work with the Communications </w:t>
      </w:r>
      <w:r w:rsidR="00AD39DF">
        <w:rPr>
          <w:rFonts w:ascii="Satoshi" w:hAnsi="Satoshi"/>
        </w:rPr>
        <w:t>and</w:t>
      </w:r>
      <w:r w:rsidRPr="003308C4">
        <w:rPr>
          <w:rFonts w:ascii="Satoshi" w:hAnsi="Satoshi"/>
        </w:rPr>
        <w:t xml:space="preserve"> Engagement Manager to </w:t>
      </w:r>
      <w:r w:rsidR="008776A1">
        <w:rPr>
          <w:rFonts w:ascii="Satoshi" w:hAnsi="Satoshi"/>
        </w:rPr>
        <w:t>amplify the</w:t>
      </w:r>
      <w:r w:rsidRPr="003308C4">
        <w:rPr>
          <w:rFonts w:ascii="Satoshi" w:hAnsi="Satoshi"/>
        </w:rPr>
        <w:t xml:space="preserve"> </w:t>
      </w:r>
      <w:r w:rsidR="00F55FD6">
        <w:rPr>
          <w:rFonts w:ascii="Satoshi" w:hAnsi="Satoshi"/>
        </w:rPr>
        <w:t xml:space="preserve">reach </w:t>
      </w:r>
      <w:r w:rsidR="00451930">
        <w:rPr>
          <w:rFonts w:ascii="Satoshi" w:hAnsi="Satoshi"/>
        </w:rPr>
        <w:t>of</w:t>
      </w:r>
      <w:r w:rsidR="00F55FD6">
        <w:rPr>
          <w:rFonts w:ascii="Satoshi" w:hAnsi="Satoshi"/>
        </w:rPr>
        <w:t xml:space="preserve"> content </w:t>
      </w:r>
      <w:r w:rsidR="00451930">
        <w:rPr>
          <w:rFonts w:ascii="Satoshi" w:hAnsi="Satoshi"/>
        </w:rPr>
        <w:t xml:space="preserve">related to our priority projects beyond the Partnership’s existing </w:t>
      </w:r>
      <w:proofErr w:type="gramStart"/>
      <w:r w:rsidR="00451930">
        <w:rPr>
          <w:rFonts w:ascii="Satoshi" w:hAnsi="Satoshi"/>
        </w:rPr>
        <w:t>network</w:t>
      </w:r>
      <w:r w:rsidR="00F55FD6">
        <w:rPr>
          <w:rFonts w:ascii="Satoshi" w:hAnsi="Satoshi"/>
        </w:rPr>
        <w:t>;</w:t>
      </w:r>
      <w:proofErr w:type="gramEnd"/>
    </w:p>
    <w:p w14:paraId="65D58F12" w14:textId="42BCDB08" w:rsidR="003308C4" w:rsidRPr="003308C4" w:rsidRDefault="003308C4" w:rsidP="003308C4">
      <w:pPr>
        <w:pStyle w:val="Body"/>
        <w:numPr>
          <w:ilvl w:val="0"/>
          <w:numId w:val="7"/>
        </w:numPr>
        <w:rPr>
          <w:rFonts w:ascii="Satoshi" w:hAnsi="Satoshi"/>
        </w:rPr>
      </w:pPr>
      <w:r w:rsidRPr="003308C4">
        <w:rPr>
          <w:rFonts w:ascii="Satoshi" w:hAnsi="Satoshi"/>
        </w:rPr>
        <w:t>Support the monitoring</w:t>
      </w:r>
      <w:r w:rsidR="0051632B">
        <w:rPr>
          <w:rFonts w:ascii="Satoshi" w:hAnsi="Satoshi"/>
        </w:rPr>
        <w:t xml:space="preserve">, </w:t>
      </w:r>
      <w:r w:rsidRPr="003308C4">
        <w:rPr>
          <w:rFonts w:ascii="Satoshi" w:hAnsi="Satoshi"/>
        </w:rPr>
        <w:t xml:space="preserve">evaluation </w:t>
      </w:r>
      <w:r w:rsidR="0051632B">
        <w:rPr>
          <w:rFonts w:ascii="Satoshi" w:hAnsi="Satoshi"/>
        </w:rPr>
        <w:t xml:space="preserve">and reporting </w:t>
      </w:r>
      <w:r w:rsidRPr="003308C4">
        <w:rPr>
          <w:rFonts w:ascii="Satoshi" w:hAnsi="Satoshi"/>
        </w:rPr>
        <w:t>of communication and engagement activities</w:t>
      </w:r>
      <w:r w:rsidR="0051632B">
        <w:rPr>
          <w:rFonts w:ascii="Satoshi" w:hAnsi="Satoshi"/>
        </w:rPr>
        <w:t xml:space="preserve"> to support improvement</w:t>
      </w:r>
      <w:r w:rsidRPr="003308C4">
        <w:rPr>
          <w:rFonts w:ascii="Satoshi" w:hAnsi="Satoshi"/>
        </w:rPr>
        <w:t>.</w:t>
      </w:r>
    </w:p>
    <w:p w14:paraId="571D894E" w14:textId="77777777" w:rsidR="00A16250" w:rsidRPr="00A16250" w:rsidRDefault="00A16250" w:rsidP="00217D0D">
      <w:pPr>
        <w:pStyle w:val="Body"/>
        <w:ind w:right="-46"/>
        <w:rPr>
          <w:bCs/>
          <w:highlight w:val="yellow"/>
        </w:rPr>
      </w:pPr>
    </w:p>
    <w:p w14:paraId="09F0728A" w14:textId="77777777" w:rsidR="001315D8" w:rsidRDefault="00390E1B" w:rsidP="001315D8">
      <w:pPr>
        <w:pStyle w:val="Body"/>
        <w:ind w:left="-142" w:right="-46"/>
        <w:rPr>
          <w:rFonts w:ascii="Satoshi" w:hAnsi="Satoshi"/>
          <w:b/>
        </w:rPr>
      </w:pPr>
      <w:r w:rsidRPr="00390E1B">
        <w:rPr>
          <w:rFonts w:ascii="Satoshi" w:hAnsi="Satoshi"/>
          <w:b/>
        </w:rPr>
        <w:t>WHO WE ARE LOOKING FOR</w:t>
      </w:r>
    </w:p>
    <w:p w14:paraId="632CFEB8" w14:textId="4B55E911" w:rsidR="00507CA5" w:rsidRPr="001315D8" w:rsidRDefault="001315D8" w:rsidP="001315D8">
      <w:pPr>
        <w:pStyle w:val="Body"/>
        <w:ind w:left="-142" w:right="-46"/>
        <w:rPr>
          <w:rFonts w:ascii="Satoshi" w:hAnsi="Satoshi"/>
          <w:b/>
        </w:rPr>
      </w:pPr>
      <w:r>
        <w:rPr>
          <w:rFonts w:ascii="Satoshi" w:hAnsi="Satoshi"/>
          <w:b/>
        </w:rPr>
        <w:t>Person specification</w:t>
      </w:r>
    </w:p>
    <w:p w14:paraId="5B39FAC4" w14:textId="05F5B071" w:rsidR="007436F3" w:rsidRDefault="007436F3" w:rsidP="007436F3">
      <w:pPr>
        <w:pStyle w:val="Body"/>
        <w:numPr>
          <w:ilvl w:val="0"/>
          <w:numId w:val="7"/>
        </w:numPr>
        <w:rPr>
          <w:rFonts w:ascii="Satoshi" w:hAnsi="Satoshi"/>
          <w:color w:val="000000"/>
        </w:rPr>
      </w:pPr>
      <w:r w:rsidRPr="54FC196B">
        <w:rPr>
          <w:rFonts w:ascii="Satoshi" w:hAnsi="Satoshi"/>
          <w:color w:val="000000" w:themeColor="text1"/>
        </w:rPr>
        <w:t>At least two years’ communications experience</w:t>
      </w:r>
      <w:r w:rsidR="3430C541" w:rsidRPr="54FC196B">
        <w:rPr>
          <w:rFonts w:ascii="Satoshi" w:hAnsi="Satoshi"/>
          <w:color w:val="000000" w:themeColor="text1"/>
        </w:rPr>
        <w:t xml:space="preserve"> with a</w:t>
      </w:r>
      <w:r w:rsidR="00C8620F" w:rsidRPr="54FC196B">
        <w:rPr>
          <w:rFonts w:ascii="Satoshi" w:hAnsi="Satoshi"/>
          <w:color w:val="000000" w:themeColor="text1"/>
        </w:rPr>
        <w:t xml:space="preserve"> strong track record of producing engaging </w:t>
      </w:r>
      <w:r w:rsidR="00A41A04" w:rsidRPr="54FC196B">
        <w:rPr>
          <w:rFonts w:ascii="Satoshi" w:hAnsi="Satoshi"/>
          <w:color w:val="000000" w:themeColor="text1"/>
        </w:rPr>
        <w:t xml:space="preserve">and inclusive </w:t>
      </w:r>
      <w:r w:rsidR="00C8620F" w:rsidRPr="54FC196B">
        <w:rPr>
          <w:rFonts w:ascii="Satoshi" w:hAnsi="Satoshi"/>
          <w:color w:val="000000" w:themeColor="text1"/>
        </w:rPr>
        <w:t>content for a range of platforms and audiences.</w:t>
      </w:r>
    </w:p>
    <w:p w14:paraId="47255F24" w14:textId="70DE54D5" w:rsidR="000A119C" w:rsidRDefault="003138DD" w:rsidP="007436F3">
      <w:pPr>
        <w:pStyle w:val="Body"/>
        <w:numPr>
          <w:ilvl w:val="0"/>
          <w:numId w:val="7"/>
        </w:numPr>
        <w:rPr>
          <w:rFonts w:ascii="Satoshi" w:hAnsi="Satoshi"/>
          <w:color w:val="000000"/>
        </w:rPr>
      </w:pPr>
      <w:r w:rsidRPr="54FC196B">
        <w:rPr>
          <w:rFonts w:ascii="Satoshi" w:hAnsi="Satoshi"/>
          <w:color w:val="000000" w:themeColor="text1"/>
        </w:rPr>
        <w:t>Experience of</w:t>
      </w:r>
      <w:r w:rsidR="00BD69F1" w:rsidRPr="54FC196B">
        <w:rPr>
          <w:rFonts w:ascii="Satoshi" w:hAnsi="Satoshi"/>
          <w:color w:val="000000" w:themeColor="text1"/>
        </w:rPr>
        <w:t xml:space="preserve"> </w:t>
      </w:r>
      <w:r w:rsidR="000A119C" w:rsidRPr="54FC196B">
        <w:rPr>
          <w:rFonts w:ascii="Satoshi" w:hAnsi="Satoshi"/>
          <w:color w:val="000000" w:themeColor="text1"/>
        </w:rPr>
        <w:t>manag</w:t>
      </w:r>
      <w:r w:rsidRPr="54FC196B">
        <w:rPr>
          <w:rFonts w:ascii="Satoshi" w:hAnsi="Satoshi"/>
          <w:color w:val="000000" w:themeColor="text1"/>
        </w:rPr>
        <w:t>ing</w:t>
      </w:r>
      <w:r w:rsidR="000A119C" w:rsidRPr="54FC196B">
        <w:rPr>
          <w:rFonts w:ascii="Satoshi" w:hAnsi="Satoshi"/>
          <w:color w:val="000000" w:themeColor="text1"/>
        </w:rPr>
        <w:t xml:space="preserve"> social media channels, including content creation, scheduling, and monitoring performance across platforms such as LinkedIn, Twitter/X, and Facebook.</w:t>
      </w:r>
    </w:p>
    <w:p w14:paraId="315FDD44" w14:textId="793FB953" w:rsidR="007436F3" w:rsidRPr="007436F3" w:rsidRDefault="003138DD" w:rsidP="003138DD">
      <w:pPr>
        <w:pStyle w:val="Body"/>
        <w:numPr>
          <w:ilvl w:val="0"/>
          <w:numId w:val="7"/>
        </w:numPr>
        <w:rPr>
          <w:rFonts w:ascii="Satoshi" w:hAnsi="Satoshi"/>
          <w:color w:val="000000"/>
        </w:rPr>
      </w:pPr>
      <w:r w:rsidRPr="54FC196B">
        <w:rPr>
          <w:rFonts w:ascii="Satoshi" w:hAnsi="Satoshi"/>
          <w:color w:val="000000" w:themeColor="text1"/>
        </w:rPr>
        <w:t>Ab</w:t>
      </w:r>
      <w:r w:rsidR="00081481" w:rsidRPr="54FC196B">
        <w:rPr>
          <w:rFonts w:ascii="Satoshi" w:hAnsi="Satoshi"/>
          <w:color w:val="000000" w:themeColor="text1"/>
        </w:rPr>
        <w:t>ility</w:t>
      </w:r>
      <w:r w:rsidRPr="54FC196B">
        <w:rPr>
          <w:rFonts w:ascii="Satoshi" w:hAnsi="Satoshi"/>
          <w:color w:val="000000" w:themeColor="text1"/>
        </w:rPr>
        <w:t xml:space="preserve"> to </w:t>
      </w:r>
      <w:r w:rsidR="003A5CB7" w:rsidRPr="54FC196B">
        <w:rPr>
          <w:rFonts w:ascii="Satoshi" w:hAnsi="Satoshi"/>
          <w:color w:val="000000" w:themeColor="text1"/>
        </w:rPr>
        <w:t>us</w:t>
      </w:r>
      <w:r w:rsidRPr="54FC196B">
        <w:rPr>
          <w:rFonts w:ascii="Satoshi" w:hAnsi="Satoshi"/>
          <w:color w:val="000000" w:themeColor="text1"/>
        </w:rPr>
        <w:t>e</w:t>
      </w:r>
      <w:r w:rsidR="003A5CB7" w:rsidRPr="54FC196B">
        <w:rPr>
          <w:rFonts w:ascii="Satoshi" w:hAnsi="Satoshi"/>
          <w:color w:val="000000" w:themeColor="text1"/>
        </w:rPr>
        <w:t xml:space="preserve"> digital tools to support communications, </w:t>
      </w:r>
      <w:r w:rsidR="00081481" w:rsidRPr="54FC196B">
        <w:rPr>
          <w:rFonts w:ascii="Satoshi" w:hAnsi="Satoshi"/>
          <w:color w:val="000000" w:themeColor="text1"/>
        </w:rPr>
        <w:t>for example,</w:t>
      </w:r>
      <w:r w:rsidR="003A5CB7" w:rsidRPr="54FC196B">
        <w:rPr>
          <w:rFonts w:ascii="Satoshi" w:hAnsi="Satoshi"/>
          <w:color w:val="000000" w:themeColor="text1"/>
        </w:rPr>
        <w:t xml:space="preserve"> email marketing platforms (e.g. Mailchimp), content scheduling tools (e.g. Buffer or similar), website content management systems (e.g. </w:t>
      </w:r>
      <w:proofErr w:type="spellStart"/>
      <w:r w:rsidR="003A5CB7" w:rsidRPr="54FC196B">
        <w:rPr>
          <w:rFonts w:ascii="Satoshi" w:hAnsi="Satoshi"/>
          <w:color w:val="000000" w:themeColor="text1"/>
        </w:rPr>
        <w:t>Wordpress</w:t>
      </w:r>
      <w:proofErr w:type="spellEnd"/>
      <w:r w:rsidR="003A5CB7" w:rsidRPr="54FC196B">
        <w:rPr>
          <w:rFonts w:ascii="Satoshi" w:hAnsi="Satoshi"/>
          <w:color w:val="000000" w:themeColor="text1"/>
        </w:rPr>
        <w:t xml:space="preserve"> or alternatives)</w:t>
      </w:r>
      <w:r w:rsidR="009F1B83" w:rsidRPr="54FC196B">
        <w:rPr>
          <w:rFonts w:ascii="Satoshi" w:hAnsi="Satoshi"/>
          <w:color w:val="000000" w:themeColor="text1"/>
        </w:rPr>
        <w:t xml:space="preserve"> and design </w:t>
      </w:r>
      <w:r w:rsidR="0081522D" w:rsidRPr="54FC196B">
        <w:rPr>
          <w:rFonts w:ascii="Satoshi" w:hAnsi="Satoshi"/>
          <w:color w:val="000000" w:themeColor="text1"/>
        </w:rPr>
        <w:t>software</w:t>
      </w:r>
      <w:r w:rsidR="009F1B83" w:rsidRPr="54FC196B">
        <w:rPr>
          <w:rFonts w:ascii="Satoshi" w:hAnsi="Satoshi"/>
          <w:color w:val="000000" w:themeColor="text1"/>
        </w:rPr>
        <w:t xml:space="preserve"> (e.g. Canva)</w:t>
      </w:r>
      <w:r w:rsidR="003A5CB7" w:rsidRPr="54FC196B">
        <w:rPr>
          <w:rFonts w:ascii="Satoshi" w:hAnsi="Satoshi"/>
          <w:color w:val="000000" w:themeColor="text1"/>
        </w:rPr>
        <w:t>.</w:t>
      </w:r>
      <w:r w:rsidRPr="54FC196B">
        <w:rPr>
          <w:rFonts w:ascii="Satoshi" w:hAnsi="Satoshi"/>
          <w:color w:val="000000" w:themeColor="text1"/>
        </w:rPr>
        <w:t xml:space="preserve"> </w:t>
      </w:r>
    </w:p>
    <w:p w14:paraId="45B83F16" w14:textId="71327080" w:rsidR="007436F3" w:rsidRPr="007436F3" w:rsidRDefault="007436F3" w:rsidP="007436F3">
      <w:pPr>
        <w:pStyle w:val="Body"/>
        <w:numPr>
          <w:ilvl w:val="0"/>
          <w:numId w:val="7"/>
        </w:numPr>
        <w:rPr>
          <w:rFonts w:ascii="Satoshi" w:hAnsi="Satoshi"/>
          <w:color w:val="000000"/>
        </w:rPr>
      </w:pPr>
      <w:r w:rsidRPr="007436F3">
        <w:rPr>
          <w:rFonts w:ascii="Satoshi" w:hAnsi="Satoshi"/>
          <w:color w:val="000000"/>
        </w:rPr>
        <w:t>Experience of evaluating communications</w:t>
      </w:r>
      <w:r w:rsidR="00292A07">
        <w:rPr>
          <w:rFonts w:ascii="Satoshi" w:hAnsi="Satoshi"/>
          <w:color w:val="000000"/>
        </w:rPr>
        <w:t xml:space="preserve"> and engagement</w:t>
      </w:r>
      <w:r w:rsidRPr="007436F3">
        <w:rPr>
          <w:rFonts w:ascii="Satoshi" w:hAnsi="Satoshi"/>
          <w:color w:val="000000"/>
        </w:rPr>
        <w:t xml:space="preserve"> activities</w:t>
      </w:r>
      <w:r w:rsidR="00BA687F">
        <w:rPr>
          <w:rFonts w:ascii="Satoshi" w:hAnsi="Satoshi"/>
          <w:color w:val="000000"/>
        </w:rPr>
        <w:t xml:space="preserve"> and managing data</w:t>
      </w:r>
      <w:r w:rsidR="00292A07">
        <w:rPr>
          <w:rFonts w:ascii="Satoshi" w:hAnsi="Satoshi"/>
          <w:color w:val="000000"/>
        </w:rPr>
        <w:t xml:space="preserve"> to inform future work</w:t>
      </w:r>
      <w:r w:rsidRPr="007436F3">
        <w:rPr>
          <w:rFonts w:ascii="Satoshi" w:hAnsi="Satoshi"/>
          <w:color w:val="000000"/>
        </w:rPr>
        <w:t xml:space="preserve">. </w:t>
      </w:r>
    </w:p>
    <w:p w14:paraId="14A265ED" w14:textId="77777777" w:rsidR="000158E5" w:rsidRDefault="000158E5" w:rsidP="007436F3">
      <w:pPr>
        <w:pStyle w:val="Body"/>
        <w:numPr>
          <w:ilvl w:val="0"/>
          <w:numId w:val="7"/>
        </w:numPr>
        <w:rPr>
          <w:rFonts w:ascii="Satoshi" w:hAnsi="Satoshi"/>
          <w:color w:val="000000"/>
        </w:rPr>
      </w:pPr>
      <w:r w:rsidRPr="54FC196B">
        <w:rPr>
          <w:rFonts w:ascii="Satoshi" w:hAnsi="Satoshi"/>
          <w:color w:val="000000" w:themeColor="text1"/>
        </w:rPr>
        <w:t>Strong organisational skills and ability to multitask across a range of activities to meet deadlines.</w:t>
      </w:r>
    </w:p>
    <w:p w14:paraId="691AB215" w14:textId="313930D4" w:rsidR="000158E5" w:rsidRDefault="00BC696B" w:rsidP="007436F3">
      <w:pPr>
        <w:pStyle w:val="Body"/>
        <w:numPr>
          <w:ilvl w:val="0"/>
          <w:numId w:val="7"/>
        </w:numPr>
        <w:rPr>
          <w:rFonts w:ascii="Satoshi" w:hAnsi="Satoshi"/>
          <w:color w:val="000000"/>
        </w:rPr>
      </w:pPr>
      <w:r w:rsidRPr="7C4680FB">
        <w:rPr>
          <w:rFonts w:ascii="Satoshi" w:hAnsi="Satoshi"/>
          <w:color w:val="000000" w:themeColor="text1"/>
        </w:rPr>
        <w:t>Able to use initiative</w:t>
      </w:r>
      <w:r w:rsidR="000158E5" w:rsidRPr="7C4680FB">
        <w:rPr>
          <w:rFonts w:ascii="Satoshi" w:hAnsi="Satoshi"/>
          <w:color w:val="000000" w:themeColor="text1"/>
        </w:rPr>
        <w:t xml:space="preserve"> and solve problems creatively</w:t>
      </w:r>
      <w:r w:rsidR="07D6F109" w:rsidRPr="7C4680FB">
        <w:rPr>
          <w:rFonts w:ascii="Satoshi" w:hAnsi="Satoshi"/>
          <w:color w:val="000000" w:themeColor="text1"/>
        </w:rPr>
        <w:t>.</w:t>
      </w:r>
    </w:p>
    <w:p w14:paraId="1BD9D7DD" w14:textId="257EF457" w:rsidR="007436F3" w:rsidRPr="007436F3" w:rsidRDefault="000158E5" w:rsidP="007436F3">
      <w:pPr>
        <w:pStyle w:val="Body"/>
        <w:numPr>
          <w:ilvl w:val="0"/>
          <w:numId w:val="7"/>
        </w:numPr>
        <w:rPr>
          <w:rFonts w:ascii="Satoshi" w:hAnsi="Satoshi"/>
          <w:color w:val="000000"/>
        </w:rPr>
      </w:pPr>
      <w:r w:rsidRPr="54FC196B">
        <w:rPr>
          <w:rFonts w:ascii="Satoshi" w:hAnsi="Satoshi"/>
          <w:color w:val="000000" w:themeColor="text1"/>
        </w:rPr>
        <w:t xml:space="preserve">Able to work </w:t>
      </w:r>
      <w:r w:rsidR="0006510C" w:rsidRPr="54FC196B">
        <w:rPr>
          <w:rFonts w:ascii="Satoshi" w:hAnsi="Satoshi"/>
          <w:color w:val="000000" w:themeColor="text1"/>
        </w:rPr>
        <w:t xml:space="preserve">collaboratively </w:t>
      </w:r>
      <w:r w:rsidR="007436F3" w:rsidRPr="54FC196B">
        <w:rPr>
          <w:rFonts w:ascii="Satoshi" w:hAnsi="Satoshi"/>
          <w:color w:val="000000" w:themeColor="text1"/>
        </w:rPr>
        <w:t>as part of a team.</w:t>
      </w:r>
    </w:p>
    <w:p w14:paraId="0F3AEDF7" w14:textId="13A95E8F" w:rsidR="007436F3" w:rsidRPr="007436F3" w:rsidRDefault="00226508" w:rsidP="007436F3">
      <w:pPr>
        <w:pStyle w:val="Body"/>
        <w:numPr>
          <w:ilvl w:val="0"/>
          <w:numId w:val="7"/>
        </w:numPr>
        <w:rPr>
          <w:rFonts w:ascii="Satoshi" w:hAnsi="Satoshi"/>
          <w:color w:val="000000"/>
        </w:rPr>
      </w:pPr>
      <w:r w:rsidRPr="54FC196B">
        <w:rPr>
          <w:rFonts w:ascii="Satoshi" w:hAnsi="Satoshi"/>
          <w:color w:val="000000" w:themeColor="text1"/>
        </w:rPr>
        <w:t>A</w:t>
      </w:r>
      <w:r w:rsidR="0097501A" w:rsidRPr="54FC196B">
        <w:rPr>
          <w:rFonts w:ascii="Satoshi" w:hAnsi="Satoshi"/>
          <w:color w:val="000000" w:themeColor="text1"/>
        </w:rPr>
        <w:t xml:space="preserve">n </w:t>
      </w:r>
      <w:r w:rsidRPr="54FC196B">
        <w:rPr>
          <w:rFonts w:ascii="Satoshi" w:hAnsi="Satoshi"/>
          <w:color w:val="000000" w:themeColor="text1"/>
        </w:rPr>
        <w:t>understanding of climate, nature and social justice issues and the local environmental sustainability sector.</w:t>
      </w:r>
    </w:p>
    <w:p w14:paraId="62C7C471" w14:textId="2B81EC7A" w:rsidR="007436F3" w:rsidRPr="007436F3" w:rsidRDefault="007436F3" w:rsidP="007436F3">
      <w:pPr>
        <w:pStyle w:val="Body"/>
        <w:numPr>
          <w:ilvl w:val="0"/>
          <w:numId w:val="7"/>
        </w:numPr>
        <w:rPr>
          <w:rFonts w:ascii="Satoshi" w:hAnsi="Satoshi"/>
          <w:color w:val="000000"/>
        </w:rPr>
      </w:pPr>
      <w:r w:rsidRPr="007436F3">
        <w:rPr>
          <w:rFonts w:ascii="Satoshi" w:hAnsi="Satoshi"/>
          <w:color w:val="000000"/>
        </w:rPr>
        <w:t>Confident using relevant IT systems</w:t>
      </w:r>
      <w:r w:rsidR="008B6F17">
        <w:rPr>
          <w:rFonts w:ascii="Satoshi" w:hAnsi="Satoshi"/>
          <w:color w:val="000000"/>
        </w:rPr>
        <w:t xml:space="preserve">, </w:t>
      </w:r>
      <w:r w:rsidRPr="007436F3">
        <w:rPr>
          <w:rFonts w:ascii="Satoshi" w:hAnsi="Satoshi"/>
          <w:color w:val="000000"/>
        </w:rPr>
        <w:t>such as Microsoft 365</w:t>
      </w:r>
      <w:r w:rsidR="008B6F17">
        <w:rPr>
          <w:rFonts w:ascii="Satoshi" w:hAnsi="Satoshi"/>
          <w:color w:val="000000"/>
        </w:rPr>
        <w:t>.</w:t>
      </w:r>
      <w:r w:rsidRPr="007436F3">
        <w:rPr>
          <w:rFonts w:ascii="Satoshi" w:hAnsi="Satoshi"/>
          <w:color w:val="000000"/>
        </w:rPr>
        <w:t xml:space="preserve"> </w:t>
      </w:r>
    </w:p>
    <w:p w14:paraId="5DCCD775" w14:textId="5FDCC7BF" w:rsidR="42696ECF" w:rsidRDefault="42696ECF" w:rsidP="42696ECF">
      <w:pPr>
        <w:pStyle w:val="Body"/>
        <w:ind w:right="-46"/>
        <w:rPr>
          <w:rFonts w:ascii="Satoshi" w:hAnsi="Satoshi"/>
        </w:rPr>
      </w:pPr>
    </w:p>
    <w:p w14:paraId="14C0A02B" w14:textId="77777777" w:rsidR="001315D8" w:rsidRPr="0036672D" w:rsidRDefault="001315D8" w:rsidP="001315D8">
      <w:pPr>
        <w:pStyle w:val="Body"/>
        <w:ind w:right="-46"/>
        <w:rPr>
          <w:rFonts w:ascii="Satoshi" w:hAnsi="Satoshi"/>
          <w:b/>
          <w:bCs/>
        </w:rPr>
      </w:pPr>
      <w:r w:rsidRPr="0036672D">
        <w:rPr>
          <w:rFonts w:ascii="Satoshi" w:hAnsi="Satoshi"/>
          <w:b/>
          <w:bCs/>
        </w:rPr>
        <w:t>BENEFITS</w:t>
      </w:r>
    </w:p>
    <w:p w14:paraId="3CCD6039" w14:textId="77777777" w:rsidR="001315D8" w:rsidRPr="0036672D" w:rsidRDefault="001315D8" w:rsidP="001315D8">
      <w:pPr>
        <w:pStyle w:val="Body"/>
        <w:ind w:right="-46"/>
        <w:rPr>
          <w:rFonts w:ascii="Satoshi" w:hAnsi="Satoshi"/>
        </w:rPr>
      </w:pPr>
      <w:r w:rsidRPr="0036672D">
        <w:rPr>
          <w:rFonts w:ascii="Satoshi" w:hAnsi="Satoshi"/>
        </w:rPr>
        <w:t>Our organisation aims to create an inclusive working environment where all employees have the space to learn, share, and grow.</w:t>
      </w:r>
    </w:p>
    <w:p w14:paraId="1C57BC61" w14:textId="77777777" w:rsidR="001315D8" w:rsidRDefault="001315D8" w:rsidP="001315D8">
      <w:pPr>
        <w:pStyle w:val="Body"/>
        <w:ind w:right="-46"/>
        <w:rPr>
          <w:rFonts w:ascii="Satoshi" w:hAnsi="Satoshi"/>
        </w:rPr>
      </w:pPr>
      <w:r w:rsidRPr="0036672D">
        <w:rPr>
          <w:rFonts w:ascii="Satoshi" w:hAnsi="Satoshi"/>
        </w:rPr>
        <w:lastRenderedPageBreak/>
        <w:t xml:space="preserve">Benefits include: </w:t>
      </w:r>
    </w:p>
    <w:p w14:paraId="424621AE" w14:textId="77777777" w:rsidR="001315D8" w:rsidRDefault="001315D8" w:rsidP="002D08EC">
      <w:pPr>
        <w:pStyle w:val="Body"/>
        <w:numPr>
          <w:ilvl w:val="0"/>
          <w:numId w:val="24"/>
        </w:numPr>
        <w:ind w:right="-46"/>
        <w:rPr>
          <w:rFonts w:ascii="Satoshi" w:hAnsi="Satoshi"/>
        </w:rPr>
      </w:pPr>
      <w:r w:rsidRPr="001315D8">
        <w:rPr>
          <w:rFonts w:ascii="Satoshi" w:hAnsi="Satoshi"/>
        </w:rPr>
        <w:t>Company Healthcare Cash Plan and Employee Assistance Programme</w:t>
      </w:r>
    </w:p>
    <w:p w14:paraId="177D6F03" w14:textId="77777777" w:rsidR="001315D8" w:rsidRDefault="001315D8" w:rsidP="002D08EC">
      <w:pPr>
        <w:pStyle w:val="Body"/>
        <w:numPr>
          <w:ilvl w:val="0"/>
          <w:numId w:val="24"/>
        </w:numPr>
        <w:ind w:right="-46"/>
        <w:rPr>
          <w:rFonts w:ascii="Satoshi" w:hAnsi="Satoshi"/>
        </w:rPr>
      </w:pPr>
      <w:r w:rsidRPr="001315D8">
        <w:rPr>
          <w:rFonts w:ascii="Satoshi" w:hAnsi="Satoshi"/>
        </w:rPr>
        <w:t>Two team wellbeing half days each year</w:t>
      </w:r>
    </w:p>
    <w:p w14:paraId="42720507" w14:textId="77777777" w:rsidR="001315D8" w:rsidRDefault="001315D8" w:rsidP="002D08EC">
      <w:pPr>
        <w:pStyle w:val="Body"/>
        <w:numPr>
          <w:ilvl w:val="0"/>
          <w:numId w:val="24"/>
        </w:numPr>
        <w:ind w:right="-46"/>
        <w:rPr>
          <w:rFonts w:ascii="Satoshi" w:hAnsi="Satoshi"/>
        </w:rPr>
      </w:pPr>
      <w:r w:rsidRPr="001315D8">
        <w:rPr>
          <w:rFonts w:ascii="Satoshi" w:hAnsi="Satoshi"/>
        </w:rPr>
        <w:t xml:space="preserve">Cycle to Work scheme </w:t>
      </w:r>
    </w:p>
    <w:p w14:paraId="13FFEA41" w14:textId="77777777" w:rsidR="001315D8" w:rsidRDefault="001315D8" w:rsidP="002D08EC">
      <w:pPr>
        <w:pStyle w:val="Body"/>
        <w:numPr>
          <w:ilvl w:val="0"/>
          <w:numId w:val="24"/>
        </w:numPr>
        <w:ind w:right="-46"/>
        <w:rPr>
          <w:rFonts w:ascii="Satoshi" w:hAnsi="Satoshi"/>
        </w:rPr>
      </w:pPr>
      <w:r w:rsidRPr="001315D8">
        <w:rPr>
          <w:rFonts w:ascii="Satoshi" w:hAnsi="Satoshi"/>
        </w:rPr>
        <w:t>Climate Perks scheme, offering paid ‘journey days’ to staff who travel on holiday by train, coach or boat instead of flying</w:t>
      </w:r>
    </w:p>
    <w:p w14:paraId="41C752AF" w14:textId="037E012E" w:rsidR="001315D8" w:rsidRPr="001315D8" w:rsidRDefault="001315D8" w:rsidP="002D08EC">
      <w:pPr>
        <w:pStyle w:val="Body"/>
        <w:numPr>
          <w:ilvl w:val="0"/>
          <w:numId w:val="24"/>
        </w:numPr>
        <w:ind w:right="-46"/>
        <w:rPr>
          <w:rFonts w:ascii="Satoshi" w:hAnsi="Satoshi"/>
        </w:rPr>
      </w:pPr>
      <w:r w:rsidRPr="001315D8">
        <w:rPr>
          <w:rFonts w:ascii="Satoshi" w:hAnsi="Satoshi"/>
        </w:rPr>
        <w:t>Training and development opportunities and collaborative working groups</w:t>
      </w:r>
    </w:p>
    <w:p w14:paraId="16BBE549" w14:textId="77777777" w:rsidR="001315D8" w:rsidRPr="003918AD" w:rsidRDefault="001315D8" w:rsidP="001315D8">
      <w:pPr>
        <w:pStyle w:val="Body"/>
        <w:ind w:right="-46"/>
        <w:rPr>
          <w:rFonts w:ascii="Satoshi" w:hAnsi="Satoshi"/>
        </w:rPr>
      </w:pPr>
      <w:r w:rsidRPr="0036672D">
        <w:rPr>
          <w:rFonts w:ascii="Satoshi" w:hAnsi="Satoshi"/>
        </w:rPr>
        <w:t>Employees benefit from a flexible approach to working and there is scope to work remotely by agreement. However, some office-based working in our central Bristol office will be important (particularly on Wednesdays), and the post holder will need to attend regular in-person events and meetings, including some early morning events.</w:t>
      </w:r>
    </w:p>
    <w:p w14:paraId="4C8D3D16" w14:textId="77777777" w:rsidR="00846E97" w:rsidRDefault="00846E97" w:rsidP="00846E97">
      <w:pPr>
        <w:pStyle w:val="Body"/>
        <w:ind w:right="-46"/>
        <w:rPr>
          <w:rFonts w:ascii="Satoshi" w:hAnsi="Satoshi"/>
        </w:rPr>
      </w:pPr>
      <w:r w:rsidRPr="00846E97">
        <w:rPr>
          <w:rFonts w:ascii="Satoshi" w:hAnsi="Satoshi"/>
          <w:b/>
        </w:rPr>
        <w:t>HOW TO APPLY</w:t>
      </w:r>
      <w:r w:rsidRPr="00846E97">
        <w:rPr>
          <w:rFonts w:ascii="Satoshi" w:hAnsi="Satoshi"/>
        </w:rPr>
        <w:t xml:space="preserve"> </w:t>
      </w:r>
    </w:p>
    <w:p w14:paraId="7BDD1A6D" w14:textId="2419DDD0" w:rsidR="00846E97" w:rsidRDefault="00846E97" w:rsidP="54FC196B">
      <w:pPr>
        <w:pStyle w:val="Body"/>
        <w:ind w:right="-46"/>
        <w:rPr>
          <w:rFonts w:ascii="Satoshi" w:hAnsi="Satoshi"/>
        </w:rPr>
      </w:pPr>
      <w:r w:rsidRPr="54FC196B">
        <w:rPr>
          <w:rFonts w:ascii="Satoshi" w:hAnsi="Satoshi"/>
        </w:rPr>
        <w:t xml:space="preserve">To apply for the role please complete ways: this form in any of the following </w:t>
      </w:r>
    </w:p>
    <w:p w14:paraId="399E513E" w14:textId="37E76DF5" w:rsidR="00846E97" w:rsidRDefault="00846E97" w:rsidP="00846E97">
      <w:pPr>
        <w:pStyle w:val="Body"/>
        <w:ind w:right="-46"/>
        <w:rPr>
          <w:rFonts w:ascii="Satoshi" w:hAnsi="Satoshi"/>
        </w:rPr>
      </w:pPr>
      <w:r w:rsidRPr="54FC196B">
        <w:rPr>
          <w:rFonts w:ascii="Satoshi" w:hAnsi="Satoshi"/>
        </w:rPr>
        <w:t xml:space="preserve">Download and complete the form, then return to us by e-mail to </w:t>
      </w:r>
      <w:hyperlink r:id="rId15">
        <w:r w:rsidRPr="54FC196B">
          <w:rPr>
            <w:rStyle w:val="Hyperlink"/>
            <w:rFonts w:ascii="Satoshi" w:hAnsi="Satoshi"/>
          </w:rPr>
          <w:t>recruitment@bristolclimatenature.org</w:t>
        </w:r>
      </w:hyperlink>
      <w:r w:rsidRPr="54FC196B">
        <w:rPr>
          <w:rFonts w:ascii="Satoshi" w:hAnsi="Satoshi"/>
        </w:rPr>
        <w:t xml:space="preserve">. </w:t>
      </w:r>
    </w:p>
    <w:p w14:paraId="0532D0B4" w14:textId="3586AD2E" w:rsidR="00846E97" w:rsidRDefault="00846E97" w:rsidP="00846E97">
      <w:pPr>
        <w:pStyle w:val="Body"/>
        <w:ind w:right="-46"/>
        <w:rPr>
          <w:rFonts w:ascii="Satoshi" w:hAnsi="Satoshi"/>
        </w:rPr>
      </w:pPr>
      <w:r w:rsidRPr="54FC196B">
        <w:rPr>
          <w:rFonts w:ascii="Satoshi" w:hAnsi="Satoshi"/>
        </w:rPr>
        <w:t>Print and complete the form, then return to the following address by post or drop it off at the Spear House reception. Bristol Climate &amp; Nature Partnership, Spear House, 51 Victoria St, Redcliffe, Bristol</w:t>
      </w:r>
      <w:r w:rsidR="001B6483" w:rsidRPr="54FC196B">
        <w:rPr>
          <w:rFonts w:ascii="Satoshi" w:hAnsi="Satoshi"/>
        </w:rPr>
        <w:t>,</w:t>
      </w:r>
      <w:r w:rsidRPr="54FC196B">
        <w:rPr>
          <w:rFonts w:ascii="Satoshi" w:hAnsi="Satoshi"/>
        </w:rPr>
        <w:t xml:space="preserve"> BS1 6AD</w:t>
      </w:r>
      <w:r w:rsidR="24171826" w:rsidRPr="54FC196B">
        <w:rPr>
          <w:rFonts w:ascii="Satoshi" w:hAnsi="Satoshi"/>
        </w:rPr>
        <w:t>.</w:t>
      </w:r>
    </w:p>
    <w:p w14:paraId="3C000431" w14:textId="77777777" w:rsidR="00846E97" w:rsidRDefault="00846E97" w:rsidP="00846E97">
      <w:pPr>
        <w:pStyle w:val="Body"/>
        <w:ind w:right="-46"/>
        <w:rPr>
          <w:rFonts w:ascii="Satoshi" w:hAnsi="Satoshi"/>
        </w:rPr>
      </w:pPr>
      <w:r w:rsidRPr="00846E97">
        <w:rPr>
          <w:rFonts w:ascii="Satoshi" w:hAnsi="Satoshi"/>
        </w:rPr>
        <w:t>If returning the form by e-mail, please attach it as a word document i.e. a ‘.docx file’ rather than a PDF. This helps us when anonymising the applications ahead of shortlisting, to minimise unconscious bias affecting the process.</w:t>
      </w:r>
    </w:p>
    <w:p w14:paraId="65C2D79C" w14:textId="493D2967" w:rsidR="00846E97" w:rsidRDefault="00846E97" w:rsidP="5355187F">
      <w:pPr>
        <w:pStyle w:val="Body"/>
        <w:ind w:right="-46"/>
        <w:rPr>
          <w:rFonts w:ascii="Satoshi" w:hAnsi="Satoshi"/>
          <w:color w:val="000000" w:themeColor="text1"/>
        </w:rPr>
      </w:pPr>
      <w:r w:rsidRPr="54FC196B">
        <w:rPr>
          <w:rFonts w:ascii="Satoshi" w:hAnsi="Satoshi"/>
        </w:rPr>
        <w:t>If this method of applying for the role isn’t accessible to you, please contact us to discuss alternative options on recruitment@bristolclimatenature.org or 07508 482110. The deadline to apply is</w:t>
      </w:r>
      <w:r w:rsidR="0036672D" w:rsidRPr="54FC196B">
        <w:rPr>
          <w:rFonts w:ascii="Satoshi" w:hAnsi="Satoshi"/>
        </w:rPr>
        <w:t xml:space="preserve"> </w:t>
      </w:r>
      <w:r w:rsidR="009F6555" w:rsidRPr="54FC196B">
        <w:rPr>
          <w:rFonts w:ascii="Satoshi" w:hAnsi="Satoshi"/>
        </w:rPr>
        <w:t xml:space="preserve">Monday 7 </w:t>
      </w:r>
      <w:r w:rsidR="00D71176" w:rsidRPr="54FC196B">
        <w:rPr>
          <w:rFonts w:ascii="Satoshi" w:hAnsi="Satoshi"/>
        </w:rPr>
        <w:t>July at 9am</w:t>
      </w:r>
      <w:r w:rsidRPr="54FC196B">
        <w:rPr>
          <w:rFonts w:ascii="Satoshi" w:hAnsi="Satoshi"/>
          <w:color w:val="000000" w:themeColor="text1"/>
        </w:rPr>
        <w:t>.</w:t>
      </w:r>
      <w:r w:rsidR="161F77A1" w:rsidRPr="54FC196B">
        <w:rPr>
          <w:rFonts w:ascii="Satoshi" w:hAnsi="Satoshi"/>
          <w:color w:val="000000" w:themeColor="text1"/>
        </w:rPr>
        <w:t xml:space="preserve"> Applications sent after this deadline will not be shortlisted.</w:t>
      </w:r>
    </w:p>
    <w:p w14:paraId="27F4D37F" w14:textId="3BEE9ED9" w:rsidR="0036672D" w:rsidRPr="003918AD" w:rsidRDefault="0036672D" w:rsidP="0036672D">
      <w:pPr>
        <w:pStyle w:val="Body"/>
        <w:ind w:right="-46"/>
        <w:rPr>
          <w:rFonts w:ascii="Satoshi" w:hAnsi="Satoshi"/>
        </w:rPr>
      </w:pPr>
      <w:r w:rsidRPr="003918AD">
        <w:rPr>
          <w:rFonts w:ascii="Satoshi" w:hAnsi="Satoshi"/>
        </w:rPr>
        <w:t>We are unable to offer sponsorship for work permits or visa applications. Only applicants with the right to work in the UK will be considered.</w:t>
      </w:r>
    </w:p>
    <w:p w14:paraId="6B87C47F" w14:textId="76F2FC09" w:rsidR="0036672D" w:rsidRDefault="44650E04" w:rsidP="00846E97">
      <w:pPr>
        <w:pStyle w:val="Body"/>
        <w:ind w:right="-46"/>
        <w:rPr>
          <w:rFonts w:ascii="Satoshi" w:hAnsi="Satoshi"/>
          <w:color w:val="000000" w:themeColor="text1"/>
        </w:rPr>
      </w:pPr>
      <w:r w:rsidRPr="54FC196B">
        <w:rPr>
          <w:rFonts w:ascii="Satoshi" w:hAnsi="Satoshi"/>
          <w:color w:val="000000" w:themeColor="text1"/>
        </w:rPr>
        <w:t xml:space="preserve">Interviews are planned to take place on </w:t>
      </w:r>
      <w:r w:rsidR="00D71176" w:rsidRPr="54FC196B">
        <w:rPr>
          <w:rFonts w:ascii="Satoshi" w:hAnsi="Satoshi"/>
          <w:color w:val="000000" w:themeColor="text1"/>
        </w:rPr>
        <w:t>Monday 21 and Wednesday 23 July.</w:t>
      </w:r>
    </w:p>
    <w:p w14:paraId="257D7B9C" w14:textId="7518158E" w:rsidR="00370F48" w:rsidRPr="00A12606" w:rsidRDefault="00370F48" w:rsidP="00846E97">
      <w:pPr>
        <w:pStyle w:val="Body"/>
        <w:ind w:right="-46"/>
        <w:rPr>
          <w:rFonts w:ascii="Satoshi" w:hAnsi="Satoshi"/>
          <w:color w:val="000000" w:themeColor="text1"/>
        </w:rPr>
      </w:pPr>
      <w:r w:rsidRPr="54FC196B">
        <w:rPr>
          <w:rFonts w:ascii="Satoshi" w:hAnsi="Satoshi"/>
          <w:color w:val="000000" w:themeColor="text1"/>
        </w:rPr>
        <w:t xml:space="preserve">If a second interview is required to </w:t>
      </w:r>
      <w:proofErr w:type="gramStart"/>
      <w:r w:rsidRPr="54FC196B">
        <w:rPr>
          <w:rFonts w:ascii="Satoshi" w:hAnsi="Satoshi"/>
          <w:color w:val="000000" w:themeColor="text1"/>
        </w:rPr>
        <w:t>make a decision</w:t>
      </w:r>
      <w:proofErr w:type="gramEnd"/>
      <w:r w:rsidRPr="54FC196B">
        <w:rPr>
          <w:rFonts w:ascii="Satoshi" w:hAnsi="Satoshi"/>
          <w:color w:val="000000" w:themeColor="text1"/>
        </w:rPr>
        <w:t xml:space="preserve">, this will be on </w:t>
      </w:r>
      <w:r w:rsidR="00B1471B" w:rsidRPr="54FC196B">
        <w:rPr>
          <w:rFonts w:ascii="Satoshi" w:hAnsi="Satoshi"/>
          <w:color w:val="000000" w:themeColor="text1"/>
        </w:rPr>
        <w:t>Monday 28 July.</w:t>
      </w:r>
    </w:p>
    <w:p w14:paraId="3FAB4765" w14:textId="487BCDE1" w:rsidR="0036672D" w:rsidRPr="0036672D" w:rsidRDefault="0036672D" w:rsidP="00846E97">
      <w:pPr>
        <w:pStyle w:val="Body"/>
        <w:ind w:right="-46"/>
        <w:rPr>
          <w:rFonts w:ascii="Satoshi" w:hAnsi="Satoshi"/>
        </w:rPr>
      </w:pPr>
      <w:r w:rsidRPr="0036672D">
        <w:rPr>
          <w:rFonts w:ascii="Satoshi" w:hAnsi="Satoshi"/>
        </w:rPr>
        <w:t xml:space="preserve">If you have any questions or would like an informal discussion about the role, please email </w:t>
      </w:r>
      <w:hyperlink r:id="rId16" w:history="1">
        <w:r w:rsidR="005032E1" w:rsidRPr="00F16449">
          <w:rPr>
            <w:rStyle w:val="Hyperlink"/>
            <w:rFonts w:ascii="Satoshi" w:hAnsi="Satoshi"/>
          </w:rPr>
          <w:t>recruitment@bristolclimatenature.org</w:t>
        </w:r>
      </w:hyperlink>
      <w:r w:rsidR="005032E1">
        <w:rPr>
          <w:rFonts w:ascii="Satoshi" w:hAnsi="Satoshi"/>
        </w:rPr>
        <w:t xml:space="preserve"> </w:t>
      </w:r>
      <w:r w:rsidRPr="0036672D">
        <w:rPr>
          <w:rFonts w:ascii="Satoshi" w:hAnsi="Satoshi"/>
        </w:rPr>
        <w:t>with your phone number. We will aim to get back to you within 3 working days.</w:t>
      </w:r>
    </w:p>
    <w:sectPr w:rsidR="0036672D" w:rsidRPr="0036672D" w:rsidSect="005A1438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42" w:right="1440" w:bottom="1276" w:left="1418" w:header="709" w:footer="3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ED8C7" w14:textId="77777777" w:rsidR="004456CC" w:rsidRDefault="004456CC" w:rsidP="00AD7246">
      <w:r>
        <w:separator/>
      </w:r>
    </w:p>
  </w:endnote>
  <w:endnote w:type="continuationSeparator" w:id="0">
    <w:p w14:paraId="6A74E004" w14:textId="77777777" w:rsidR="004456CC" w:rsidRDefault="004456CC" w:rsidP="00AD7246">
      <w:r>
        <w:continuationSeparator/>
      </w:r>
    </w:p>
  </w:endnote>
  <w:endnote w:type="continuationNotice" w:id="1">
    <w:p w14:paraId="73522F4E" w14:textId="77777777" w:rsidR="004456CC" w:rsidRDefault="004456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ndon Grotesque Bold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Brandon Grotesque Medium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ndon Grotesque Regular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Satoshi">
    <w:altName w:val="Calibri"/>
    <w:panose1 w:val="00000000000000000000"/>
    <w:charset w:val="00"/>
    <w:family w:val="modern"/>
    <w:notTrueType/>
    <w:pitch w:val="variable"/>
    <w:sig w:usb0="80000047" w:usb1="00000001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0811501"/>
      <w:docPartObj>
        <w:docPartGallery w:val="Page Numbers (Bottom of Page)"/>
        <w:docPartUnique/>
      </w:docPartObj>
    </w:sdtPr>
    <w:sdtEndPr>
      <w:rPr>
        <w:rFonts w:ascii="Brandon Grotesque Regular" w:hAnsi="Brandon Grotesque Regular"/>
        <w:noProof/>
        <w:color w:val="68A052"/>
        <w:sz w:val="20"/>
        <w:szCs w:val="20"/>
      </w:rPr>
    </w:sdtEndPr>
    <w:sdtContent>
      <w:p w14:paraId="523F2420" w14:textId="1A64C7CD" w:rsidR="00D6793C" w:rsidRPr="00A5688E" w:rsidRDefault="00D6793C">
        <w:pPr>
          <w:pStyle w:val="Footer"/>
          <w:jc w:val="right"/>
          <w:rPr>
            <w:rFonts w:ascii="Brandon Grotesque Regular" w:hAnsi="Brandon Grotesque Regular"/>
            <w:color w:val="68A052"/>
            <w:sz w:val="20"/>
            <w:szCs w:val="20"/>
          </w:rPr>
        </w:pPr>
        <w:r w:rsidRPr="00A5688E">
          <w:rPr>
            <w:rFonts w:ascii="Brandon Grotesque Regular" w:hAnsi="Brandon Grotesque Regular"/>
            <w:color w:val="68A052"/>
            <w:sz w:val="20"/>
            <w:szCs w:val="20"/>
          </w:rPr>
          <w:fldChar w:fldCharType="begin"/>
        </w:r>
        <w:r w:rsidRPr="00A5688E">
          <w:rPr>
            <w:rFonts w:ascii="Brandon Grotesque Regular" w:hAnsi="Brandon Grotesque Regular"/>
            <w:color w:val="68A052"/>
            <w:sz w:val="20"/>
            <w:szCs w:val="20"/>
          </w:rPr>
          <w:instrText xml:space="preserve"> PAGE   \* MERGEFORMAT </w:instrText>
        </w:r>
        <w:r w:rsidRPr="00A5688E">
          <w:rPr>
            <w:rFonts w:ascii="Brandon Grotesque Regular" w:hAnsi="Brandon Grotesque Regular"/>
            <w:color w:val="68A052"/>
            <w:sz w:val="20"/>
            <w:szCs w:val="20"/>
          </w:rPr>
          <w:fldChar w:fldCharType="separate"/>
        </w:r>
        <w:r w:rsidRPr="00A5688E">
          <w:rPr>
            <w:rFonts w:ascii="Brandon Grotesque Regular" w:hAnsi="Brandon Grotesque Regular"/>
            <w:noProof/>
            <w:color w:val="68A052"/>
            <w:sz w:val="20"/>
            <w:szCs w:val="20"/>
          </w:rPr>
          <w:t>2</w:t>
        </w:r>
        <w:r w:rsidRPr="00A5688E">
          <w:rPr>
            <w:rFonts w:ascii="Brandon Grotesque Regular" w:hAnsi="Brandon Grotesque Regular"/>
            <w:noProof/>
            <w:color w:val="68A052"/>
            <w:sz w:val="20"/>
            <w:szCs w:val="20"/>
          </w:rPr>
          <w:fldChar w:fldCharType="end"/>
        </w:r>
      </w:p>
    </w:sdtContent>
  </w:sdt>
  <w:p w14:paraId="5B59C17B" w14:textId="77777777" w:rsidR="00AD7246" w:rsidRDefault="00AD72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F6536" w14:textId="5D18C764" w:rsidR="00177CA8" w:rsidRDefault="00D40745" w:rsidP="008B7F6E">
    <w:pPr>
      <w:pStyle w:val="Footer"/>
      <w:jc w:val="right"/>
    </w:pPr>
    <w:r>
      <w:rPr>
        <w:rFonts w:ascii="Brandon Grotesque Regular" w:hAnsi="Brandon Grotesque Regular"/>
        <w:color w:val="68A052"/>
        <w:sz w:val="20"/>
        <w:szCs w:val="20"/>
        <w:lang w:val="en-US"/>
      </w:rP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2C6BB" w14:textId="77777777" w:rsidR="004456CC" w:rsidRDefault="004456CC" w:rsidP="00AD7246">
      <w:r>
        <w:separator/>
      </w:r>
    </w:p>
  </w:footnote>
  <w:footnote w:type="continuationSeparator" w:id="0">
    <w:p w14:paraId="2893F575" w14:textId="77777777" w:rsidR="004456CC" w:rsidRDefault="004456CC" w:rsidP="00AD7246">
      <w:r>
        <w:continuationSeparator/>
      </w:r>
    </w:p>
  </w:footnote>
  <w:footnote w:type="continuationNotice" w:id="1">
    <w:p w14:paraId="561BADEC" w14:textId="77777777" w:rsidR="004456CC" w:rsidRDefault="004456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34442" w14:textId="78DEB39C" w:rsidR="00AD7246" w:rsidRPr="008B7F6E" w:rsidRDefault="00AD7246" w:rsidP="008B7F6E">
    <w:pPr>
      <w:pStyle w:val="Foot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AF1AB" w14:textId="157E1BD9" w:rsidR="0095757C" w:rsidRPr="00341290" w:rsidRDefault="00341290" w:rsidP="00341290">
    <w:pPr>
      <w:pStyle w:val="Header"/>
      <w:jc w:val="right"/>
    </w:pPr>
    <w:r>
      <w:rPr>
        <w:noProof/>
      </w:rPr>
      <w:drawing>
        <wp:inline distT="0" distB="0" distL="0" distR="0" wp14:anchorId="21FF22CF" wp14:editId="6ECE5AB0">
          <wp:extent cx="2371725" cy="399219"/>
          <wp:effectExtent l="0" t="0" r="0" b="1270"/>
          <wp:docPr id="502019975" name="Picture 1" descr="A black background with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2019975" name="Picture 1" descr="A black background with blue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404" cy="406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345F8F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A6BD33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583D66"/>
    <w:multiLevelType w:val="hybridMultilevel"/>
    <w:tmpl w:val="E098E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C73BC"/>
    <w:multiLevelType w:val="hybridMultilevel"/>
    <w:tmpl w:val="A1607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85A59"/>
    <w:multiLevelType w:val="hybridMultilevel"/>
    <w:tmpl w:val="0DB6651A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 w15:restartNumberingAfterBreak="0">
    <w:nsid w:val="18B46944"/>
    <w:multiLevelType w:val="hybridMultilevel"/>
    <w:tmpl w:val="4F8E7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80324"/>
    <w:multiLevelType w:val="hybridMultilevel"/>
    <w:tmpl w:val="6F849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52E81"/>
    <w:multiLevelType w:val="hybridMultilevel"/>
    <w:tmpl w:val="4F783A86"/>
    <w:lvl w:ilvl="0" w:tplc="7998267E">
      <w:start w:val="1"/>
      <w:numFmt w:val="bullet"/>
      <w:pStyle w:val="Bulletedbody"/>
      <w:lvlText w:val=""/>
      <w:lvlJc w:val="left"/>
      <w:pPr>
        <w:ind w:left="3905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8" w15:restartNumberingAfterBreak="0">
    <w:nsid w:val="2877071E"/>
    <w:multiLevelType w:val="hybridMultilevel"/>
    <w:tmpl w:val="543CF5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99E0A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E4CA68A"/>
    <w:multiLevelType w:val="hybridMultilevel"/>
    <w:tmpl w:val="15780822"/>
    <w:lvl w:ilvl="0" w:tplc="62CEF67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542A0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34BC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ACB3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AE3D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F468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5659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C879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5EF0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215C7"/>
    <w:multiLevelType w:val="hybridMultilevel"/>
    <w:tmpl w:val="730AA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15F50"/>
    <w:multiLevelType w:val="hybridMultilevel"/>
    <w:tmpl w:val="A204095E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3DDE1CD0"/>
    <w:multiLevelType w:val="hybridMultilevel"/>
    <w:tmpl w:val="0ABC3D7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0E13508"/>
    <w:multiLevelType w:val="hybridMultilevel"/>
    <w:tmpl w:val="F77AC0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351250"/>
    <w:multiLevelType w:val="hybridMultilevel"/>
    <w:tmpl w:val="902A3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204351"/>
    <w:multiLevelType w:val="multilevel"/>
    <w:tmpl w:val="68A0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3D365BD"/>
    <w:multiLevelType w:val="hybridMultilevel"/>
    <w:tmpl w:val="D2267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1E3055"/>
    <w:multiLevelType w:val="hybridMultilevel"/>
    <w:tmpl w:val="124A1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7E5F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6B9C1810"/>
    <w:multiLevelType w:val="hybridMultilevel"/>
    <w:tmpl w:val="C1161D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D731FA"/>
    <w:multiLevelType w:val="hybridMultilevel"/>
    <w:tmpl w:val="077C8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0D4D16"/>
    <w:multiLevelType w:val="hybridMultilevel"/>
    <w:tmpl w:val="067E9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4E3C03"/>
    <w:multiLevelType w:val="hybridMultilevel"/>
    <w:tmpl w:val="FEB60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707068">
    <w:abstractNumId w:val="18"/>
  </w:num>
  <w:num w:numId="2" w16cid:durableId="1354570247">
    <w:abstractNumId w:val="7"/>
  </w:num>
  <w:num w:numId="3" w16cid:durableId="1225291710">
    <w:abstractNumId w:val="13"/>
  </w:num>
  <w:num w:numId="4" w16cid:durableId="912469363">
    <w:abstractNumId w:val="4"/>
  </w:num>
  <w:num w:numId="5" w16cid:durableId="1987977570">
    <w:abstractNumId w:val="8"/>
  </w:num>
  <w:num w:numId="6" w16cid:durableId="751663067">
    <w:abstractNumId w:val="11"/>
  </w:num>
  <w:num w:numId="7" w16cid:durableId="1821531027">
    <w:abstractNumId w:val="14"/>
  </w:num>
  <w:num w:numId="8" w16cid:durableId="349452665">
    <w:abstractNumId w:val="5"/>
  </w:num>
  <w:num w:numId="9" w16cid:durableId="1114516524">
    <w:abstractNumId w:val="17"/>
  </w:num>
  <w:num w:numId="10" w16cid:durableId="699357688">
    <w:abstractNumId w:val="23"/>
  </w:num>
  <w:num w:numId="11" w16cid:durableId="1039208912">
    <w:abstractNumId w:val="6"/>
  </w:num>
  <w:num w:numId="12" w16cid:durableId="1448966191">
    <w:abstractNumId w:val="15"/>
  </w:num>
  <w:num w:numId="13" w16cid:durableId="2055808498">
    <w:abstractNumId w:val="21"/>
  </w:num>
  <w:num w:numId="14" w16cid:durableId="1058675177">
    <w:abstractNumId w:val="3"/>
  </w:num>
  <w:num w:numId="15" w16cid:durableId="74740947">
    <w:abstractNumId w:val="16"/>
  </w:num>
  <w:num w:numId="16" w16cid:durableId="1111361768">
    <w:abstractNumId w:val="20"/>
  </w:num>
  <w:num w:numId="17" w16cid:durableId="1211651213">
    <w:abstractNumId w:val="2"/>
  </w:num>
  <w:num w:numId="18" w16cid:durableId="128322925">
    <w:abstractNumId w:val="10"/>
  </w:num>
  <w:num w:numId="19" w16cid:durableId="1257905001">
    <w:abstractNumId w:val="1"/>
  </w:num>
  <w:num w:numId="20" w16cid:durableId="2124298790">
    <w:abstractNumId w:val="9"/>
  </w:num>
  <w:num w:numId="21" w16cid:durableId="200898499">
    <w:abstractNumId w:val="19"/>
  </w:num>
  <w:num w:numId="22" w16cid:durableId="1216430181">
    <w:abstractNumId w:val="0"/>
  </w:num>
  <w:num w:numId="23" w16cid:durableId="1335064628">
    <w:abstractNumId w:val="12"/>
  </w:num>
  <w:num w:numId="24" w16cid:durableId="110862671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E36"/>
    <w:rsid w:val="00001541"/>
    <w:rsid w:val="000016DC"/>
    <w:rsid w:val="00005B1C"/>
    <w:rsid w:val="0000605C"/>
    <w:rsid w:val="000066FC"/>
    <w:rsid w:val="00007FBF"/>
    <w:rsid w:val="00012B42"/>
    <w:rsid w:val="000133BB"/>
    <w:rsid w:val="00013ED0"/>
    <w:rsid w:val="000158E5"/>
    <w:rsid w:val="00021EC7"/>
    <w:rsid w:val="0002351D"/>
    <w:rsid w:val="000240AA"/>
    <w:rsid w:val="00024A96"/>
    <w:rsid w:val="00024F6E"/>
    <w:rsid w:val="00032243"/>
    <w:rsid w:val="000323E7"/>
    <w:rsid w:val="0003267F"/>
    <w:rsid w:val="0003302D"/>
    <w:rsid w:val="00036B77"/>
    <w:rsid w:val="00037FC1"/>
    <w:rsid w:val="0004100B"/>
    <w:rsid w:val="00044C20"/>
    <w:rsid w:val="00045542"/>
    <w:rsid w:val="00045607"/>
    <w:rsid w:val="00046F5A"/>
    <w:rsid w:val="00050F61"/>
    <w:rsid w:val="00052DD3"/>
    <w:rsid w:val="00053608"/>
    <w:rsid w:val="00054A43"/>
    <w:rsid w:val="00054E2A"/>
    <w:rsid w:val="00055DFC"/>
    <w:rsid w:val="00056EF9"/>
    <w:rsid w:val="00060952"/>
    <w:rsid w:val="00060C97"/>
    <w:rsid w:val="000626BC"/>
    <w:rsid w:val="000634C7"/>
    <w:rsid w:val="000636E7"/>
    <w:rsid w:val="00063AFE"/>
    <w:rsid w:val="0006510C"/>
    <w:rsid w:val="00066DA3"/>
    <w:rsid w:val="00067ECB"/>
    <w:rsid w:val="00070016"/>
    <w:rsid w:val="0007316E"/>
    <w:rsid w:val="00073C11"/>
    <w:rsid w:val="00073CC1"/>
    <w:rsid w:val="00075067"/>
    <w:rsid w:val="00077B4B"/>
    <w:rsid w:val="00081481"/>
    <w:rsid w:val="0008376F"/>
    <w:rsid w:val="00085046"/>
    <w:rsid w:val="00085BBC"/>
    <w:rsid w:val="00086B90"/>
    <w:rsid w:val="00087E1D"/>
    <w:rsid w:val="000917A3"/>
    <w:rsid w:val="00093792"/>
    <w:rsid w:val="00093AAB"/>
    <w:rsid w:val="00095AD5"/>
    <w:rsid w:val="000969C6"/>
    <w:rsid w:val="00097C55"/>
    <w:rsid w:val="000A08BC"/>
    <w:rsid w:val="000A09C2"/>
    <w:rsid w:val="000A119C"/>
    <w:rsid w:val="000A2189"/>
    <w:rsid w:val="000A25B8"/>
    <w:rsid w:val="000A62B8"/>
    <w:rsid w:val="000A7A98"/>
    <w:rsid w:val="000B21EE"/>
    <w:rsid w:val="000B41DE"/>
    <w:rsid w:val="000B44D7"/>
    <w:rsid w:val="000C1745"/>
    <w:rsid w:val="000C248D"/>
    <w:rsid w:val="000C25A2"/>
    <w:rsid w:val="000C2C34"/>
    <w:rsid w:val="000C5DD1"/>
    <w:rsid w:val="000C6B48"/>
    <w:rsid w:val="000C6F5E"/>
    <w:rsid w:val="000D0D8D"/>
    <w:rsid w:val="000D111B"/>
    <w:rsid w:val="000D1C03"/>
    <w:rsid w:val="000D1DAD"/>
    <w:rsid w:val="000D2156"/>
    <w:rsid w:val="000D2EE9"/>
    <w:rsid w:val="000D3D03"/>
    <w:rsid w:val="000D4280"/>
    <w:rsid w:val="000D4F9C"/>
    <w:rsid w:val="000D5469"/>
    <w:rsid w:val="000D68E2"/>
    <w:rsid w:val="000D7E73"/>
    <w:rsid w:val="000E00AC"/>
    <w:rsid w:val="000E039B"/>
    <w:rsid w:val="000E0C29"/>
    <w:rsid w:val="000E1DFD"/>
    <w:rsid w:val="000E44A8"/>
    <w:rsid w:val="000E5ACB"/>
    <w:rsid w:val="000E615E"/>
    <w:rsid w:val="000F1446"/>
    <w:rsid w:val="000F244F"/>
    <w:rsid w:val="000F2F3A"/>
    <w:rsid w:val="000F32FD"/>
    <w:rsid w:val="000F37E3"/>
    <w:rsid w:val="000F56E6"/>
    <w:rsid w:val="000F700B"/>
    <w:rsid w:val="0010112D"/>
    <w:rsid w:val="001019C7"/>
    <w:rsid w:val="0010316E"/>
    <w:rsid w:val="00105B72"/>
    <w:rsid w:val="00106B7B"/>
    <w:rsid w:val="00106CD6"/>
    <w:rsid w:val="00110F17"/>
    <w:rsid w:val="00111271"/>
    <w:rsid w:val="001120FC"/>
    <w:rsid w:val="00112CD7"/>
    <w:rsid w:val="00113F20"/>
    <w:rsid w:val="0011609F"/>
    <w:rsid w:val="00120E7B"/>
    <w:rsid w:val="00120FD0"/>
    <w:rsid w:val="00121B09"/>
    <w:rsid w:val="0012326D"/>
    <w:rsid w:val="0012521A"/>
    <w:rsid w:val="0012545A"/>
    <w:rsid w:val="00126B29"/>
    <w:rsid w:val="00127624"/>
    <w:rsid w:val="001315D8"/>
    <w:rsid w:val="00131F05"/>
    <w:rsid w:val="001333E0"/>
    <w:rsid w:val="001337F6"/>
    <w:rsid w:val="001349FF"/>
    <w:rsid w:val="00135AE1"/>
    <w:rsid w:val="001377B7"/>
    <w:rsid w:val="00141E09"/>
    <w:rsid w:val="00142340"/>
    <w:rsid w:val="0014292F"/>
    <w:rsid w:val="00144263"/>
    <w:rsid w:val="00145A8F"/>
    <w:rsid w:val="0014639E"/>
    <w:rsid w:val="00147374"/>
    <w:rsid w:val="00151CED"/>
    <w:rsid w:val="001534E0"/>
    <w:rsid w:val="001535FB"/>
    <w:rsid w:val="001600E8"/>
    <w:rsid w:val="001604DD"/>
    <w:rsid w:val="00163920"/>
    <w:rsid w:val="00164C9F"/>
    <w:rsid w:val="001651DE"/>
    <w:rsid w:val="0016527E"/>
    <w:rsid w:val="001655B0"/>
    <w:rsid w:val="001656D5"/>
    <w:rsid w:val="00165DB1"/>
    <w:rsid w:val="0017068F"/>
    <w:rsid w:val="00171882"/>
    <w:rsid w:val="001743F8"/>
    <w:rsid w:val="00174441"/>
    <w:rsid w:val="00174A5C"/>
    <w:rsid w:val="0017525A"/>
    <w:rsid w:val="001752E3"/>
    <w:rsid w:val="0017590F"/>
    <w:rsid w:val="00175B07"/>
    <w:rsid w:val="00175C04"/>
    <w:rsid w:val="0017684F"/>
    <w:rsid w:val="00177CA8"/>
    <w:rsid w:val="00181E4C"/>
    <w:rsid w:val="00184FD3"/>
    <w:rsid w:val="0018584D"/>
    <w:rsid w:val="001869EE"/>
    <w:rsid w:val="00187369"/>
    <w:rsid w:val="00190809"/>
    <w:rsid w:val="00190D37"/>
    <w:rsid w:val="001913D7"/>
    <w:rsid w:val="00192581"/>
    <w:rsid w:val="001943C3"/>
    <w:rsid w:val="001968A5"/>
    <w:rsid w:val="00196ED3"/>
    <w:rsid w:val="001A1E1D"/>
    <w:rsid w:val="001A35BA"/>
    <w:rsid w:val="001A3C84"/>
    <w:rsid w:val="001A54C0"/>
    <w:rsid w:val="001A5D5D"/>
    <w:rsid w:val="001A6C2D"/>
    <w:rsid w:val="001A780B"/>
    <w:rsid w:val="001A7ABF"/>
    <w:rsid w:val="001B0BEF"/>
    <w:rsid w:val="001B142C"/>
    <w:rsid w:val="001B2BF3"/>
    <w:rsid w:val="001B338C"/>
    <w:rsid w:val="001B3E2A"/>
    <w:rsid w:val="001B622A"/>
    <w:rsid w:val="001B6483"/>
    <w:rsid w:val="001B6AB0"/>
    <w:rsid w:val="001C0C6D"/>
    <w:rsid w:val="001C2849"/>
    <w:rsid w:val="001C5216"/>
    <w:rsid w:val="001C7869"/>
    <w:rsid w:val="001D004F"/>
    <w:rsid w:val="001D07F0"/>
    <w:rsid w:val="001D08D5"/>
    <w:rsid w:val="001D19B5"/>
    <w:rsid w:val="001D30E1"/>
    <w:rsid w:val="001D3382"/>
    <w:rsid w:val="001D34DA"/>
    <w:rsid w:val="001D4B01"/>
    <w:rsid w:val="001D5317"/>
    <w:rsid w:val="001D6843"/>
    <w:rsid w:val="001D6FEB"/>
    <w:rsid w:val="001D767D"/>
    <w:rsid w:val="001D7BA5"/>
    <w:rsid w:val="001E0BFE"/>
    <w:rsid w:val="001E0E54"/>
    <w:rsid w:val="001E1B9E"/>
    <w:rsid w:val="001E3888"/>
    <w:rsid w:val="001E38C6"/>
    <w:rsid w:val="001E3F9B"/>
    <w:rsid w:val="001E4064"/>
    <w:rsid w:val="001E5BDF"/>
    <w:rsid w:val="001E7DBF"/>
    <w:rsid w:val="001F2303"/>
    <w:rsid w:val="001F5352"/>
    <w:rsid w:val="001F5DE1"/>
    <w:rsid w:val="001F67D5"/>
    <w:rsid w:val="001F6E2E"/>
    <w:rsid w:val="00200E7D"/>
    <w:rsid w:val="0020183B"/>
    <w:rsid w:val="0020190A"/>
    <w:rsid w:val="00203731"/>
    <w:rsid w:val="002044F2"/>
    <w:rsid w:val="00204D18"/>
    <w:rsid w:val="002055E7"/>
    <w:rsid w:val="0021089E"/>
    <w:rsid w:val="002109AD"/>
    <w:rsid w:val="00211C21"/>
    <w:rsid w:val="00214C73"/>
    <w:rsid w:val="00216358"/>
    <w:rsid w:val="00216E12"/>
    <w:rsid w:val="00217D0D"/>
    <w:rsid w:val="00220299"/>
    <w:rsid w:val="00220ACB"/>
    <w:rsid w:val="00223858"/>
    <w:rsid w:val="00224528"/>
    <w:rsid w:val="00224BEF"/>
    <w:rsid w:val="00225118"/>
    <w:rsid w:val="00225EE6"/>
    <w:rsid w:val="00226508"/>
    <w:rsid w:val="00226BA1"/>
    <w:rsid w:val="002326AA"/>
    <w:rsid w:val="002332EA"/>
    <w:rsid w:val="002344E0"/>
    <w:rsid w:val="00234533"/>
    <w:rsid w:val="00237BCA"/>
    <w:rsid w:val="00240C04"/>
    <w:rsid w:val="002413F5"/>
    <w:rsid w:val="00242BEA"/>
    <w:rsid w:val="00243538"/>
    <w:rsid w:val="002445F9"/>
    <w:rsid w:val="00244D78"/>
    <w:rsid w:val="00245293"/>
    <w:rsid w:val="002478B1"/>
    <w:rsid w:val="0025114A"/>
    <w:rsid w:val="002518DD"/>
    <w:rsid w:val="0025228E"/>
    <w:rsid w:val="002544EE"/>
    <w:rsid w:val="00254805"/>
    <w:rsid w:val="00262501"/>
    <w:rsid w:val="00266458"/>
    <w:rsid w:val="00266858"/>
    <w:rsid w:val="00267BAF"/>
    <w:rsid w:val="00267F48"/>
    <w:rsid w:val="00270AC9"/>
    <w:rsid w:val="00272333"/>
    <w:rsid w:val="0027355C"/>
    <w:rsid w:val="002747D1"/>
    <w:rsid w:val="00274D5F"/>
    <w:rsid w:val="00274F49"/>
    <w:rsid w:val="002752F9"/>
    <w:rsid w:val="002776B1"/>
    <w:rsid w:val="002840D2"/>
    <w:rsid w:val="002851AE"/>
    <w:rsid w:val="002857E6"/>
    <w:rsid w:val="002902DD"/>
    <w:rsid w:val="00290616"/>
    <w:rsid w:val="002907C3"/>
    <w:rsid w:val="00290B96"/>
    <w:rsid w:val="002911F5"/>
    <w:rsid w:val="00292234"/>
    <w:rsid w:val="00292A07"/>
    <w:rsid w:val="00295CFF"/>
    <w:rsid w:val="002A088C"/>
    <w:rsid w:val="002A11E8"/>
    <w:rsid w:val="002A28E4"/>
    <w:rsid w:val="002A453E"/>
    <w:rsid w:val="002A7BAF"/>
    <w:rsid w:val="002B09EC"/>
    <w:rsid w:val="002B1D06"/>
    <w:rsid w:val="002B2196"/>
    <w:rsid w:val="002B3538"/>
    <w:rsid w:val="002B3D3A"/>
    <w:rsid w:val="002B50B9"/>
    <w:rsid w:val="002B6448"/>
    <w:rsid w:val="002B75A0"/>
    <w:rsid w:val="002B7B2A"/>
    <w:rsid w:val="002C4927"/>
    <w:rsid w:val="002C5806"/>
    <w:rsid w:val="002C5E81"/>
    <w:rsid w:val="002C6AFC"/>
    <w:rsid w:val="002D08EC"/>
    <w:rsid w:val="002D154F"/>
    <w:rsid w:val="002D201D"/>
    <w:rsid w:val="002D269C"/>
    <w:rsid w:val="002D2944"/>
    <w:rsid w:val="002D30AD"/>
    <w:rsid w:val="002D3A34"/>
    <w:rsid w:val="002D3DB8"/>
    <w:rsid w:val="002D4D19"/>
    <w:rsid w:val="002D62E3"/>
    <w:rsid w:val="002D6D64"/>
    <w:rsid w:val="002E2011"/>
    <w:rsid w:val="002E3B75"/>
    <w:rsid w:val="002E5027"/>
    <w:rsid w:val="002E63A3"/>
    <w:rsid w:val="002F0E43"/>
    <w:rsid w:val="002F148D"/>
    <w:rsid w:val="002F20A1"/>
    <w:rsid w:val="002F28D9"/>
    <w:rsid w:val="002F295C"/>
    <w:rsid w:val="002F2E49"/>
    <w:rsid w:val="002F4F9C"/>
    <w:rsid w:val="002F5B88"/>
    <w:rsid w:val="002F5EF9"/>
    <w:rsid w:val="002F6D97"/>
    <w:rsid w:val="00302A34"/>
    <w:rsid w:val="00304004"/>
    <w:rsid w:val="00305233"/>
    <w:rsid w:val="00305A95"/>
    <w:rsid w:val="00306900"/>
    <w:rsid w:val="00310BC9"/>
    <w:rsid w:val="00311E9F"/>
    <w:rsid w:val="00311EB4"/>
    <w:rsid w:val="003138DD"/>
    <w:rsid w:val="00313AA9"/>
    <w:rsid w:val="00314756"/>
    <w:rsid w:val="003158A2"/>
    <w:rsid w:val="00316CFF"/>
    <w:rsid w:val="00317ED1"/>
    <w:rsid w:val="003218D3"/>
    <w:rsid w:val="003221BE"/>
    <w:rsid w:val="003227F7"/>
    <w:rsid w:val="00323103"/>
    <w:rsid w:val="00323BDA"/>
    <w:rsid w:val="0032440D"/>
    <w:rsid w:val="0032473E"/>
    <w:rsid w:val="0032635D"/>
    <w:rsid w:val="003308C4"/>
    <w:rsid w:val="0033576C"/>
    <w:rsid w:val="00335D7D"/>
    <w:rsid w:val="00337395"/>
    <w:rsid w:val="003375A6"/>
    <w:rsid w:val="003379C8"/>
    <w:rsid w:val="003411E4"/>
    <w:rsid w:val="00341290"/>
    <w:rsid w:val="00341E35"/>
    <w:rsid w:val="0034288C"/>
    <w:rsid w:val="00342BA2"/>
    <w:rsid w:val="003436A6"/>
    <w:rsid w:val="0034595E"/>
    <w:rsid w:val="00345DF9"/>
    <w:rsid w:val="00347524"/>
    <w:rsid w:val="00347E87"/>
    <w:rsid w:val="00350668"/>
    <w:rsid w:val="00350929"/>
    <w:rsid w:val="00351504"/>
    <w:rsid w:val="0035202D"/>
    <w:rsid w:val="00354822"/>
    <w:rsid w:val="00354A04"/>
    <w:rsid w:val="0035545E"/>
    <w:rsid w:val="00355B5D"/>
    <w:rsid w:val="00360BAB"/>
    <w:rsid w:val="00360CDB"/>
    <w:rsid w:val="00362225"/>
    <w:rsid w:val="00362E7F"/>
    <w:rsid w:val="00363997"/>
    <w:rsid w:val="0036413C"/>
    <w:rsid w:val="00364FB8"/>
    <w:rsid w:val="00365528"/>
    <w:rsid w:val="0036672D"/>
    <w:rsid w:val="003672F7"/>
    <w:rsid w:val="00367DC3"/>
    <w:rsid w:val="00370DFA"/>
    <w:rsid w:val="00370F15"/>
    <w:rsid w:val="00370F48"/>
    <w:rsid w:val="00371963"/>
    <w:rsid w:val="00373771"/>
    <w:rsid w:val="003758B4"/>
    <w:rsid w:val="00375A48"/>
    <w:rsid w:val="00376012"/>
    <w:rsid w:val="00377904"/>
    <w:rsid w:val="003867CB"/>
    <w:rsid w:val="00387071"/>
    <w:rsid w:val="00390E1B"/>
    <w:rsid w:val="00391308"/>
    <w:rsid w:val="003918AD"/>
    <w:rsid w:val="003935DB"/>
    <w:rsid w:val="00396B70"/>
    <w:rsid w:val="003973EF"/>
    <w:rsid w:val="00397B83"/>
    <w:rsid w:val="00397D07"/>
    <w:rsid w:val="003A0E50"/>
    <w:rsid w:val="003A22D4"/>
    <w:rsid w:val="003A5CB7"/>
    <w:rsid w:val="003A7098"/>
    <w:rsid w:val="003A781C"/>
    <w:rsid w:val="003B1765"/>
    <w:rsid w:val="003B1B32"/>
    <w:rsid w:val="003B25EE"/>
    <w:rsid w:val="003B2C71"/>
    <w:rsid w:val="003B3A3A"/>
    <w:rsid w:val="003B48A7"/>
    <w:rsid w:val="003B5FA2"/>
    <w:rsid w:val="003B7F14"/>
    <w:rsid w:val="003C1055"/>
    <w:rsid w:val="003C1A00"/>
    <w:rsid w:val="003C2EFF"/>
    <w:rsid w:val="003C3083"/>
    <w:rsid w:val="003C34B5"/>
    <w:rsid w:val="003C3A5C"/>
    <w:rsid w:val="003C4098"/>
    <w:rsid w:val="003C5186"/>
    <w:rsid w:val="003D0E39"/>
    <w:rsid w:val="003D2E78"/>
    <w:rsid w:val="003D364E"/>
    <w:rsid w:val="003D37B6"/>
    <w:rsid w:val="003D3CC1"/>
    <w:rsid w:val="003D4016"/>
    <w:rsid w:val="003D6F9E"/>
    <w:rsid w:val="003D7694"/>
    <w:rsid w:val="003E01E9"/>
    <w:rsid w:val="003E052D"/>
    <w:rsid w:val="003E1625"/>
    <w:rsid w:val="003E2B0F"/>
    <w:rsid w:val="003E2F73"/>
    <w:rsid w:val="003E317C"/>
    <w:rsid w:val="003E461E"/>
    <w:rsid w:val="003E5D09"/>
    <w:rsid w:val="003E6C14"/>
    <w:rsid w:val="003E6C30"/>
    <w:rsid w:val="003F0885"/>
    <w:rsid w:val="003F0F69"/>
    <w:rsid w:val="003F1CF7"/>
    <w:rsid w:val="003F20B5"/>
    <w:rsid w:val="003F3E7A"/>
    <w:rsid w:val="003F4769"/>
    <w:rsid w:val="003F4E7F"/>
    <w:rsid w:val="003F556E"/>
    <w:rsid w:val="00400DE4"/>
    <w:rsid w:val="004011E5"/>
    <w:rsid w:val="0040357F"/>
    <w:rsid w:val="0040673D"/>
    <w:rsid w:val="004079B8"/>
    <w:rsid w:val="00411510"/>
    <w:rsid w:val="00413057"/>
    <w:rsid w:val="00415E43"/>
    <w:rsid w:val="00417F3C"/>
    <w:rsid w:val="004214F7"/>
    <w:rsid w:val="00421ECA"/>
    <w:rsid w:val="0042336F"/>
    <w:rsid w:val="004240BE"/>
    <w:rsid w:val="0042449E"/>
    <w:rsid w:val="0042754F"/>
    <w:rsid w:val="00427930"/>
    <w:rsid w:val="004315F9"/>
    <w:rsid w:val="00431DD0"/>
    <w:rsid w:val="00432777"/>
    <w:rsid w:val="00433225"/>
    <w:rsid w:val="00433539"/>
    <w:rsid w:val="00434B2B"/>
    <w:rsid w:val="00437578"/>
    <w:rsid w:val="00437D00"/>
    <w:rsid w:val="00440D5E"/>
    <w:rsid w:val="00441C3D"/>
    <w:rsid w:val="00442CC6"/>
    <w:rsid w:val="0044487E"/>
    <w:rsid w:val="004456CC"/>
    <w:rsid w:val="004477E9"/>
    <w:rsid w:val="00447A4B"/>
    <w:rsid w:val="00450597"/>
    <w:rsid w:val="00451930"/>
    <w:rsid w:val="0045204F"/>
    <w:rsid w:val="00452834"/>
    <w:rsid w:val="004528D2"/>
    <w:rsid w:val="004547DE"/>
    <w:rsid w:val="00454A83"/>
    <w:rsid w:val="00454E82"/>
    <w:rsid w:val="0045704D"/>
    <w:rsid w:val="00457206"/>
    <w:rsid w:val="00461158"/>
    <w:rsid w:val="0046132D"/>
    <w:rsid w:val="0046167E"/>
    <w:rsid w:val="00461A2F"/>
    <w:rsid w:val="00463FB1"/>
    <w:rsid w:val="00466275"/>
    <w:rsid w:val="00467314"/>
    <w:rsid w:val="00470BF0"/>
    <w:rsid w:val="00473E94"/>
    <w:rsid w:val="00473FCC"/>
    <w:rsid w:val="00474DC9"/>
    <w:rsid w:val="00475759"/>
    <w:rsid w:val="00475B32"/>
    <w:rsid w:val="00483DBA"/>
    <w:rsid w:val="0048452F"/>
    <w:rsid w:val="004859DA"/>
    <w:rsid w:val="00486137"/>
    <w:rsid w:val="00487996"/>
    <w:rsid w:val="00487CE9"/>
    <w:rsid w:val="00490012"/>
    <w:rsid w:val="004904C3"/>
    <w:rsid w:val="0049148F"/>
    <w:rsid w:val="0049182C"/>
    <w:rsid w:val="004926AA"/>
    <w:rsid w:val="00493B39"/>
    <w:rsid w:val="00495443"/>
    <w:rsid w:val="004955A1"/>
    <w:rsid w:val="00495B20"/>
    <w:rsid w:val="004A22F0"/>
    <w:rsid w:val="004A3825"/>
    <w:rsid w:val="004A7D82"/>
    <w:rsid w:val="004B1C34"/>
    <w:rsid w:val="004B2DAF"/>
    <w:rsid w:val="004B3BF4"/>
    <w:rsid w:val="004B7681"/>
    <w:rsid w:val="004C0EFE"/>
    <w:rsid w:val="004C127F"/>
    <w:rsid w:val="004C163B"/>
    <w:rsid w:val="004C40CD"/>
    <w:rsid w:val="004C4CE8"/>
    <w:rsid w:val="004C7AE3"/>
    <w:rsid w:val="004C7CE2"/>
    <w:rsid w:val="004D0F7E"/>
    <w:rsid w:val="004D3BD1"/>
    <w:rsid w:val="004D4289"/>
    <w:rsid w:val="004D51F8"/>
    <w:rsid w:val="004D57D4"/>
    <w:rsid w:val="004D5C0F"/>
    <w:rsid w:val="004E02D1"/>
    <w:rsid w:val="004E43A1"/>
    <w:rsid w:val="004E5DCF"/>
    <w:rsid w:val="004F09EA"/>
    <w:rsid w:val="004F285F"/>
    <w:rsid w:val="004F300C"/>
    <w:rsid w:val="004F353F"/>
    <w:rsid w:val="004F4B82"/>
    <w:rsid w:val="004F4F97"/>
    <w:rsid w:val="004F530C"/>
    <w:rsid w:val="004F580F"/>
    <w:rsid w:val="004F5ECB"/>
    <w:rsid w:val="004F7216"/>
    <w:rsid w:val="0050040E"/>
    <w:rsid w:val="005032E1"/>
    <w:rsid w:val="00504D2E"/>
    <w:rsid w:val="00504DF3"/>
    <w:rsid w:val="00507CA5"/>
    <w:rsid w:val="0051047E"/>
    <w:rsid w:val="00511732"/>
    <w:rsid w:val="00512ECD"/>
    <w:rsid w:val="00514722"/>
    <w:rsid w:val="0051632B"/>
    <w:rsid w:val="00520E78"/>
    <w:rsid w:val="00523714"/>
    <w:rsid w:val="00525656"/>
    <w:rsid w:val="005268DF"/>
    <w:rsid w:val="00527C4C"/>
    <w:rsid w:val="00530341"/>
    <w:rsid w:val="00530902"/>
    <w:rsid w:val="00530BD2"/>
    <w:rsid w:val="00542193"/>
    <w:rsid w:val="00543ADA"/>
    <w:rsid w:val="00545699"/>
    <w:rsid w:val="0054661C"/>
    <w:rsid w:val="005478EB"/>
    <w:rsid w:val="00550CF7"/>
    <w:rsid w:val="005515CE"/>
    <w:rsid w:val="00551691"/>
    <w:rsid w:val="00551F68"/>
    <w:rsid w:val="005530F0"/>
    <w:rsid w:val="00553BB0"/>
    <w:rsid w:val="00553F42"/>
    <w:rsid w:val="00562518"/>
    <w:rsid w:val="00563DE7"/>
    <w:rsid w:val="00565931"/>
    <w:rsid w:val="00566D35"/>
    <w:rsid w:val="0057092E"/>
    <w:rsid w:val="00572C56"/>
    <w:rsid w:val="00572DAF"/>
    <w:rsid w:val="0057395E"/>
    <w:rsid w:val="00573C1F"/>
    <w:rsid w:val="00573EB5"/>
    <w:rsid w:val="005749F3"/>
    <w:rsid w:val="00580E78"/>
    <w:rsid w:val="00580FD2"/>
    <w:rsid w:val="00582CFA"/>
    <w:rsid w:val="00584F11"/>
    <w:rsid w:val="00585097"/>
    <w:rsid w:val="00585330"/>
    <w:rsid w:val="005903B1"/>
    <w:rsid w:val="00590D72"/>
    <w:rsid w:val="00591CA8"/>
    <w:rsid w:val="00592960"/>
    <w:rsid w:val="00594B69"/>
    <w:rsid w:val="00597234"/>
    <w:rsid w:val="005A0358"/>
    <w:rsid w:val="005A1438"/>
    <w:rsid w:val="005A2B72"/>
    <w:rsid w:val="005A2B77"/>
    <w:rsid w:val="005A406B"/>
    <w:rsid w:val="005A71F5"/>
    <w:rsid w:val="005A76C1"/>
    <w:rsid w:val="005B1E89"/>
    <w:rsid w:val="005B2FF1"/>
    <w:rsid w:val="005B39C6"/>
    <w:rsid w:val="005B58F4"/>
    <w:rsid w:val="005C0912"/>
    <w:rsid w:val="005C13CF"/>
    <w:rsid w:val="005C1871"/>
    <w:rsid w:val="005C1B7D"/>
    <w:rsid w:val="005C3045"/>
    <w:rsid w:val="005C4784"/>
    <w:rsid w:val="005C59AA"/>
    <w:rsid w:val="005C7CA7"/>
    <w:rsid w:val="005D0716"/>
    <w:rsid w:val="005D1A35"/>
    <w:rsid w:val="005D3281"/>
    <w:rsid w:val="005D6EFB"/>
    <w:rsid w:val="005E085A"/>
    <w:rsid w:val="005E1472"/>
    <w:rsid w:val="005E1E36"/>
    <w:rsid w:val="005E3AE3"/>
    <w:rsid w:val="005E586D"/>
    <w:rsid w:val="005E5F20"/>
    <w:rsid w:val="005F0A3B"/>
    <w:rsid w:val="005F4937"/>
    <w:rsid w:val="005F5AAA"/>
    <w:rsid w:val="005F5D82"/>
    <w:rsid w:val="005F5F14"/>
    <w:rsid w:val="0060108F"/>
    <w:rsid w:val="00601648"/>
    <w:rsid w:val="00602328"/>
    <w:rsid w:val="006044F7"/>
    <w:rsid w:val="00606156"/>
    <w:rsid w:val="00606748"/>
    <w:rsid w:val="00607626"/>
    <w:rsid w:val="00607915"/>
    <w:rsid w:val="00611251"/>
    <w:rsid w:val="00611FCB"/>
    <w:rsid w:val="00613032"/>
    <w:rsid w:val="00613224"/>
    <w:rsid w:val="006138FC"/>
    <w:rsid w:val="00614FD7"/>
    <w:rsid w:val="006175E7"/>
    <w:rsid w:val="006177BB"/>
    <w:rsid w:val="006223EC"/>
    <w:rsid w:val="00624AE4"/>
    <w:rsid w:val="00625A2D"/>
    <w:rsid w:val="006264A7"/>
    <w:rsid w:val="006267B7"/>
    <w:rsid w:val="00627FDA"/>
    <w:rsid w:val="006310FF"/>
    <w:rsid w:val="00631A9F"/>
    <w:rsid w:val="00634C87"/>
    <w:rsid w:val="00634D5E"/>
    <w:rsid w:val="006354AC"/>
    <w:rsid w:val="006419B7"/>
    <w:rsid w:val="00641CDA"/>
    <w:rsid w:val="00642671"/>
    <w:rsid w:val="00642E83"/>
    <w:rsid w:val="00646C52"/>
    <w:rsid w:val="00646C5C"/>
    <w:rsid w:val="006510FE"/>
    <w:rsid w:val="00651642"/>
    <w:rsid w:val="00655151"/>
    <w:rsid w:val="0066003C"/>
    <w:rsid w:val="00661E30"/>
    <w:rsid w:val="00662393"/>
    <w:rsid w:val="00662A21"/>
    <w:rsid w:val="00662BB4"/>
    <w:rsid w:val="00662DA6"/>
    <w:rsid w:val="006634FD"/>
    <w:rsid w:val="00663CC8"/>
    <w:rsid w:val="00666FAD"/>
    <w:rsid w:val="006677D5"/>
    <w:rsid w:val="00667C98"/>
    <w:rsid w:val="006729B8"/>
    <w:rsid w:val="00673270"/>
    <w:rsid w:val="00680A59"/>
    <w:rsid w:val="00682FFD"/>
    <w:rsid w:val="006830B0"/>
    <w:rsid w:val="006842C0"/>
    <w:rsid w:val="00684E73"/>
    <w:rsid w:val="00686488"/>
    <w:rsid w:val="00686640"/>
    <w:rsid w:val="00686776"/>
    <w:rsid w:val="006868B0"/>
    <w:rsid w:val="006908A3"/>
    <w:rsid w:val="00690B73"/>
    <w:rsid w:val="00691989"/>
    <w:rsid w:val="0069211B"/>
    <w:rsid w:val="00694717"/>
    <w:rsid w:val="00694927"/>
    <w:rsid w:val="00695C88"/>
    <w:rsid w:val="006A0DD4"/>
    <w:rsid w:val="006A1287"/>
    <w:rsid w:val="006A4A7E"/>
    <w:rsid w:val="006A74BF"/>
    <w:rsid w:val="006A7DFA"/>
    <w:rsid w:val="006A7FFB"/>
    <w:rsid w:val="006B0E59"/>
    <w:rsid w:val="006B11FA"/>
    <w:rsid w:val="006B1741"/>
    <w:rsid w:val="006B257F"/>
    <w:rsid w:val="006B2C13"/>
    <w:rsid w:val="006B2FF0"/>
    <w:rsid w:val="006B3F03"/>
    <w:rsid w:val="006B51CD"/>
    <w:rsid w:val="006B56B3"/>
    <w:rsid w:val="006B5FEA"/>
    <w:rsid w:val="006C1127"/>
    <w:rsid w:val="006C1FAC"/>
    <w:rsid w:val="006C2E33"/>
    <w:rsid w:val="006C2E90"/>
    <w:rsid w:val="006C4F1A"/>
    <w:rsid w:val="006C53A5"/>
    <w:rsid w:val="006D0FD1"/>
    <w:rsid w:val="006D310E"/>
    <w:rsid w:val="006D3486"/>
    <w:rsid w:val="006D414A"/>
    <w:rsid w:val="006D42BD"/>
    <w:rsid w:val="006D4635"/>
    <w:rsid w:val="006D547C"/>
    <w:rsid w:val="006E097B"/>
    <w:rsid w:val="006E3523"/>
    <w:rsid w:val="006E3791"/>
    <w:rsid w:val="006E4814"/>
    <w:rsid w:val="006E4DE2"/>
    <w:rsid w:val="006E56A5"/>
    <w:rsid w:val="006F040D"/>
    <w:rsid w:val="006F16F5"/>
    <w:rsid w:val="006F2314"/>
    <w:rsid w:val="006F2E43"/>
    <w:rsid w:val="006F38C1"/>
    <w:rsid w:val="006F3FE7"/>
    <w:rsid w:val="006F48B8"/>
    <w:rsid w:val="006F5879"/>
    <w:rsid w:val="006F735A"/>
    <w:rsid w:val="00702B6F"/>
    <w:rsid w:val="007032A2"/>
    <w:rsid w:val="00704FE7"/>
    <w:rsid w:val="00707B97"/>
    <w:rsid w:val="00711FB6"/>
    <w:rsid w:val="0071240B"/>
    <w:rsid w:val="0071273D"/>
    <w:rsid w:val="00712A34"/>
    <w:rsid w:val="00713E41"/>
    <w:rsid w:val="007156C2"/>
    <w:rsid w:val="0071577E"/>
    <w:rsid w:val="00716CC6"/>
    <w:rsid w:val="00716D88"/>
    <w:rsid w:val="007177EA"/>
    <w:rsid w:val="00720318"/>
    <w:rsid w:val="00720499"/>
    <w:rsid w:val="00721F69"/>
    <w:rsid w:val="007229F0"/>
    <w:rsid w:val="00722B1F"/>
    <w:rsid w:val="007238E4"/>
    <w:rsid w:val="007243BC"/>
    <w:rsid w:val="00725836"/>
    <w:rsid w:val="0072605F"/>
    <w:rsid w:val="00730025"/>
    <w:rsid w:val="00730268"/>
    <w:rsid w:val="00730F69"/>
    <w:rsid w:val="007321DF"/>
    <w:rsid w:val="0073270D"/>
    <w:rsid w:val="00733B3E"/>
    <w:rsid w:val="00734030"/>
    <w:rsid w:val="007340CC"/>
    <w:rsid w:val="0073521B"/>
    <w:rsid w:val="007361C9"/>
    <w:rsid w:val="007365CA"/>
    <w:rsid w:val="00737632"/>
    <w:rsid w:val="00737DE6"/>
    <w:rsid w:val="00740230"/>
    <w:rsid w:val="0074073F"/>
    <w:rsid w:val="00740CA5"/>
    <w:rsid w:val="007411AA"/>
    <w:rsid w:val="007436F3"/>
    <w:rsid w:val="00743ABA"/>
    <w:rsid w:val="00743BCF"/>
    <w:rsid w:val="00744B9B"/>
    <w:rsid w:val="00744F66"/>
    <w:rsid w:val="0074698A"/>
    <w:rsid w:val="007514DC"/>
    <w:rsid w:val="007561C1"/>
    <w:rsid w:val="00756E94"/>
    <w:rsid w:val="00763D72"/>
    <w:rsid w:val="00767D86"/>
    <w:rsid w:val="00771005"/>
    <w:rsid w:val="00774916"/>
    <w:rsid w:val="00774AA5"/>
    <w:rsid w:val="00775006"/>
    <w:rsid w:val="00775A32"/>
    <w:rsid w:val="00776B7C"/>
    <w:rsid w:val="00780E0B"/>
    <w:rsid w:val="0079141D"/>
    <w:rsid w:val="00791EFE"/>
    <w:rsid w:val="0079395B"/>
    <w:rsid w:val="00795424"/>
    <w:rsid w:val="00795FA5"/>
    <w:rsid w:val="007978D5"/>
    <w:rsid w:val="007A0758"/>
    <w:rsid w:val="007A0CAC"/>
    <w:rsid w:val="007A12C2"/>
    <w:rsid w:val="007A5103"/>
    <w:rsid w:val="007A7A2C"/>
    <w:rsid w:val="007B02D7"/>
    <w:rsid w:val="007B0A77"/>
    <w:rsid w:val="007B0F22"/>
    <w:rsid w:val="007B2D09"/>
    <w:rsid w:val="007B3C3C"/>
    <w:rsid w:val="007B5180"/>
    <w:rsid w:val="007B5727"/>
    <w:rsid w:val="007B5F33"/>
    <w:rsid w:val="007C0CC7"/>
    <w:rsid w:val="007C7AE4"/>
    <w:rsid w:val="007C7C8F"/>
    <w:rsid w:val="007D085F"/>
    <w:rsid w:val="007D1E00"/>
    <w:rsid w:val="007D23A7"/>
    <w:rsid w:val="007D3FF3"/>
    <w:rsid w:val="007D4932"/>
    <w:rsid w:val="007E0806"/>
    <w:rsid w:val="007E0E38"/>
    <w:rsid w:val="007E3DEF"/>
    <w:rsid w:val="007E4102"/>
    <w:rsid w:val="007E4354"/>
    <w:rsid w:val="007E550A"/>
    <w:rsid w:val="007E650A"/>
    <w:rsid w:val="007F016C"/>
    <w:rsid w:val="007F0CFB"/>
    <w:rsid w:val="007F22F2"/>
    <w:rsid w:val="007F2EE8"/>
    <w:rsid w:val="007F5B6F"/>
    <w:rsid w:val="007F6D08"/>
    <w:rsid w:val="007F7B69"/>
    <w:rsid w:val="00803DDA"/>
    <w:rsid w:val="00804801"/>
    <w:rsid w:val="008146A7"/>
    <w:rsid w:val="0081522D"/>
    <w:rsid w:val="00815986"/>
    <w:rsid w:val="00817180"/>
    <w:rsid w:val="00821913"/>
    <w:rsid w:val="00822E89"/>
    <w:rsid w:val="00823B25"/>
    <w:rsid w:val="00823EC6"/>
    <w:rsid w:val="00824DBA"/>
    <w:rsid w:val="008258B8"/>
    <w:rsid w:val="0082621E"/>
    <w:rsid w:val="008265A7"/>
    <w:rsid w:val="00827985"/>
    <w:rsid w:val="00827E67"/>
    <w:rsid w:val="008305EF"/>
    <w:rsid w:val="00830DBF"/>
    <w:rsid w:val="008344FE"/>
    <w:rsid w:val="0083677B"/>
    <w:rsid w:val="00840D7F"/>
    <w:rsid w:val="0084246C"/>
    <w:rsid w:val="00843158"/>
    <w:rsid w:val="00845D2D"/>
    <w:rsid w:val="00846579"/>
    <w:rsid w:val="00846E97"/>
    <w:rsid w:val="00847AB0"/>
    <w:rsid w:val="00850038"/>
    <w:rsid w:val="0085202A"/>
    <w:rsid w:val="008520FE"/>
    <w:rsid w:val="00855C89"/>
    <w:rsid w:val="00856427"/>
    <w:rsid w:val="00856BF8"/>
    <w:rsid w:val="00857019"/>
    <w:rsid w:val="008602E0"/>
    <w:rsid w:val="00860649"/>
    <w:rsid w:val="00861C10"/>
    <w:rsid w:val="00863046"/>
    <w:rsid w:val="008669E2"/>
    <w:rsid w:val="00867043"/>
    <w:rsid w:val="0087031A"/>
    <w:rsid w:val="00871229"/>
    <w:rsid w:val="008712C2"/>
    <w:rsid w:val="00872911"/>
    <w:rsid w:val="0087433E"/>
    <w:rsid w:val="00874736"/>
    <w:rsid w:val="00874A56"/>
    <w:rsid w:val="00877247"/>
    <w:rsid w:val="008776A1"/>
    <w:rsid w:val="00877AF8"/>
    <w:rsid w:val="00877D7F"/>
    <w:rsid w:val="00880EDE"/>
    <w:rsid w:val="008821FA"/>
    <w:rsid w:val="00882C52"/>
    <w:rsid w:val="00883FF0"/>
    <w:rsid w:val="008848B5"/>
    <w:rsid w:val="00887925"/>
    <w:rsid w:val="00890975"/>
    <w:rsid w:val="00891A8A"/>
    <w:rsid w:val="008923C3"/>
    <w:rsid w:val="00892B43"/>
    <w:rsid w:val="00892EDB"/>
    <w:rsid w:val="008936E0"/>
    <w:rsid w:val="008A11E6"/>
    <w:rsid w:val="008A4F58"/>
    <w:rsid w:val="008A5B9B"/>
    <w:rsid w:val="008A6C79"/>
    <w:rsid w:val="008B1638"/>
    <w:rsid w:val="008B3583"/>
    <w:rsid w:val="008B38C7"/>
    <w:rsid w:val="008B4974"/>
    <w:rsid w:val="008B6F17"/>
    <w:rsid w:val="008B7893"/>
    <w:rsid w:val="008B7F6E"/>
    <w:rsid w:val="008C0E5F"/>
    <w:rsid w:val="008C15FA"/>
    <w:rsid w:val="008C3066"/>
    <w:rsid w:val="008C381C"/>
    <w:rsid w:val="008C5122"/>
    <w:rsid w:val="008C55B1"/>
    <w:rsid w:val="008C7061"/>
    <w:rsid w:val="008D0D45"/>
    <w:rsid w:val="008D2C8F"/>
    <w:rsid w:val="008E20F8"/>
    <w:rsid w:val="008E4ACA"/>
    <w:rsid w:val="008E5206"/>
    <w:rsid w:val="008E5A9F"/>
    <w:rsid w:val="008F21FF"/>
    <w:rsid w:val="008F22BA"/>
    <w:rsid w:val="008F275F"/>
    <w:rsid w:val="008F3550"/>
    <w:rsid w:val="008F3E94"/>
    <w:rsid w:val="0090023D"/>
    <w:rsid w:val="0090094C"/>
    <w:rsid w:val="00900D9B"/>
    <w:rsid w:val="009011CE"/>
    <w:rsid w:val="00902096"/>
    <w:rsid w:val="0090671F"/>
    <w:rsid w:val="0090751D"/>
    <w:rsid w:val="00910450"/>
    <w:rsid w:val="00910C00"/>
    <w:rsid w:val="00911A6F"/>
    <w:rsid w:val="009120DB"/>
    <w:rsid w:val="00912599"/>
    <w:rsid w:val="00914BD0"/>
    <w:rsid w:val="00914BE3"/>
    <w:rsid w:val="00915D0F"/>
    <w:rsid w:val="0092000B"/>
    <w:rsid w:val="00922471"/>
    <w:rsid w:val="00922E5A"/>
    <w:rsid w:val="00926233"/>
    <w:rsid w:val="009263FC"/>
    <w:rsid w:val="00926549"/>
    <w:rsid w:val="009273EA"/>
    <w:rsid w:val="009307A1"/>
    <w:rsid w:val="00930D11"/>
    <w:rsid w:val="00930F38"/>
    <w:rsid w:val="0093155A"/>
    <w:rsid w:val="009322A8"/>
    <w:rsid w:val="00932968"/>
    <w:rsid w:val="00932FE0"/>
    <w:rsid w:val="009335A2"/>
    <w:rsid w:val="009340C0"/>
    <w:rsid w:val="00936489"/>
    <w:rsid w:val="009366F7"/>
    <w:rsid w:val="00937F3B"/>
    <w:rsid w:val="00941A25"/>
    <w:rsid w:val="00941FCC"/>
    <w:rsid w:val="0094215E"/>
    <w:rsid w:val="009426CC"/>
    <w:rsid w:val="00942BC1"/>
    <w:rsid w:val="009443C6"/>
    <w:rsid w:val="0094749B"/>
    <w:rsid w:val="009509D7"/>
    <w:rsid w:val="00951087"/>
    <w:rsid w:val="00951D7B"/>
    <w:rsid w:val="00952EF2"/>
    <w:rsid w:val="00952F85"/>
    <w:rsid w:val="00954D48"/>
    <w:rsid w:val="00955C8F"/>
    <w:rsid w:val="0095757C"/>
    <w:rsid w:val="00960146"/>
    <w:rsid w:val="00960D0D"/>
    <w:rsid w:val="0096318E"/>
    <w:rsid w:val="009643BD"/>
    <w:rsid w:val="00966777"/>
    <w:rsid w:val="00970C2B"/>
    <w:rsid w:val="00971C30"/>
    <w:rsid w:val="00972726"/>
    <w:rsid w:val="009730A5"/>
    <w:rsid w:val="009747A7"/>
    <w:rsid w:val="0097501A"/>
    <w:rsid w:val="009767A9"/>
    <w:rsid w:val="00977A1A"/>
    <w:rsid w:val="009810F2"/>
    <w:rsid w:val="00981FCB"/>
    <w:rsid w:val="0098230E"/>
    <w:rsid w:val="00983086"/>
    <w:rsid w:val="0098352A"/>
    <w:rsid w:val="00984A38"/>
    <w:rsid w:val="00987445"/>
    <w:rsid w:val="00991B9C"/>
    <w:rsid w:val="00992764"/>
    <w:rsid w:val="00992FDD"/>
    <w:rsid w:val="0099303C"/>
    <w:rsid w:val="00994CA0"/>
    <w:rsid w:val="00996787"/>
    <w:rsid w:val="00997559"/>
    <w:rsid w:val="009A02DA"/>
    <w:rsid w:val="009A1050"/>
    <w:rsid w:val="009A2201"/>
    <w:rsid w:val="009A305A"/>
    <w:rsid w:val="009A34E2"/>
    <w:rsid w:val="009A4369"/>
    <w:rsid w:val="009A4735"/>
    <w:rsid w:val="009A4B7E"/>
    <w:rsid w:val="009A77D1"/>
    <w:rsid w:val="009A7A89"/>
    <w:rsid w:val="009B1646"/>
    <w:rsid w:val="009B19A9"/>
    <w:rsid w:val="009B479F"/>
    <w:rsid w:val="009B5915"/>
    <w:rsid w:val="009C08A9"/>
    <w:rsid w:val="009C0B33"/>
    <w:rsid w:val="009C0E0A"/>
    <w:rsid w:val="009C186B"/>
    <w:rsid w:val="009C2957"/>
    <w:rsid w:val="009C2A0A"/>
    <w:rsid w:val="009C338D"/>
    <w:rsid w:val="009C503A"/>
    <w:rsid w:val="009C566F"/>
    <w:rsid w:val="009C719D"/>
    <w:rsid w:val="009C7F74"/>
    <w:rsid w:val="009D0C2C"/>
    <w:rsid w:val="009D1C53"/>
    <w:rsid w:val="009D20D0"/>
    <w:rsid w:val="009D4551"/>
    <w:rsid w:val="009D6180"/>
    <w:rsid w:val="009D7FD5"/>
    <w:rsid w:val="009E0319"/>
    <w:rsid w:val="009E31EC"/>
    <w:rsid w:val="009E3377"/>
    <w:rsid w:val="009E3ACC"/>
    <w:rsid w:val="009E4454"/>
    <w:rsid w:val="009E66AD"/>
    <w:rsid w:val="009E78A9"/>
    <w:rsid w:val="009E7D85"/>
    <w:rsid w:val="009F0851"/>
    <w:rsid w:val="009F1B83"/>
    <w:rsid w:val="009F2028"/>
    <w:rsid w:val="009F2992"/>
    <w:rsid w:val="009F34B3"/>
    <w:rsid w:val="009F3AC6"/>
    <w:rsid w:val="009F4DFF"/>
    <w:rsid w:val="009F5D35"/>
    <w:rsid w:val="009F63AE"/>
    <w:rsid w:val="009F6555"/>
    <w:rsid w:val="00A01A10"/>
    <w:rsid w:val="00A053AD"/>
    <w:rsid w:val="00A05A4F"/>
    <w:rsid w:val="00A06409"/>
    <w:rsid w:val="00A06E95"/>
    <w:rsid w:val="00A10967"/>
    <w:rsid w:val="00A111B0"/>
    <w:rsid w:val="00A1123A"/>
    <w:rsid w:val="00A11D67"/>
    <w:rsid w:val="00A12606"/>
    <w:rsid w:val="00A156BC"/>
    <w:rsid w:val="00A159D5"/>
    <w:rsid w:val="00A1618F"/>
    <w:rsid w:val="00A16250"/>
    <w:rsid w:val="00A21819"/>
    <w:rsid w:val="00A229CD"/>
    <w:rsid w:val="00A2431D"/>
    <w:rsid w:val="00A248CA"/>
    <w:rsid w:val="00A24B5C"/>
    <w:rsid w:val="00A269BA"/>
    <w:rsid w:val="00A27307"/>
    <w:rsid w:val="00A27638"/>
    <w:rsid w:val="00A30594"/>
    <w:rsid w:val="00A3195D"/>
    <w:rsid w:val="00A32847"/>
    <w:rsid w:val="00A3296A"/>
    <w:rsid w:val="00A32F2D"/>
    <w:rsid w:val="00A3364B"/>
    <w:rsid w:val="00A350B4"/>
    <w:rsid w:val="00A3730A"/>
    <w:rsid w:val="00A40DFC"/>
    <w:rsid w:val="00A41A04"/>
    <w:rsid w:val="00A426BC"/>
    <w:rsid w:val="00A42DE6"/>
    <w:rsid w:val="00A43DA7"/>
    <w:rsid w:val="00A47E1B"/>
    <w:rsid w:val="00A50FCC"/>
    <w:rsid w:val="00A553F3"/>
    <w:rsid w:val="00A5688E"/>
    <w:rsid w:val="00A5733A"/>
    <w:rsid w:val="00A57460"/>
    <w:rsid w:val="00A57DC3"/>
    <w:rsid w:val="00A62157"/>
    <w:rsid w:val="00A62370"/>
    <w:rsid w:val="00A62884"/>
    <w:rsid w:val="00A630FA"/>
    <w:rsid w:val="00A6364E"/>
    <w:rsid w:val="00A63AAE"/>
    <w:rsid w:val="00A63B40"/>
    <w:rsid w:val="00A6470C"/>
    <w:rsid w:val="00A64BED"/>
    <w:rsid w:val="00A668FE"/>
    <w:rsid w:val="00A71A2A"/>
    <w:rsid w:val="00A71E86"/>
    <w:rsid w:val="00A73336"/>
    <w:rsid w:val="00A73B8D"/>
    <w:rsid w:val="00A73C04"/>
    <w:rsid w:val="00A73EC9"/>
    <w:rsid w:val="00A757B7"/>
    <w:rsid w:val="00A7582D"/>
    <w:rsid w:val="00A7686A"/>
    <w:rsid w:val="00A8060E"/>
    <w:rsid w:val="00A80BB1"/>
    <w:rsid w:val="00A80E1D"/>
    <w:rsid w:val="00A81BAA"/>
    <w:rsid w:val="00A83061"/>
    <w:rsid w:val="00A836FE"/>
    <w:rsid w:val="00A86DCF"/>
    <w:rsid w:val="00A91169"/>
    <w:rsid w:val="00A92D1B"/>
    <w:rsid w:val="00A93A55"/>
    <w:rsid w:val="00A93ADC"/>
    <w:rsid w:val="00A94348"/>
    <w:rsid w:val="00A96374"/>
    <w:rsid w:val="00A96E7B"/>
    <w:rsid w:val="00AA0459"/>
    <w:rsid w:val="00AA3085"/>
    <w:rsid w:val="00AA3113"/>
    <w:rsid w:val="00AA3CF0"/>
    <w:rsid w:val="00AA4EC8"/>
    <w:rsid w:val="00AA7242"/>
    <w:rsid w:val="00AB3416"/>
    <w:rsid w:val="00AB48EA"/>
    <w:rsid w:val="00AB538E"/>
    <w:rsid w:val="00AB7928"/>
    <w:rsid w:val="00AC1E33"/>
    <w:rsid w:val="00AD15C0"/>
    <w:rsid w:val="00AD1EF4"/>
    <w:rsid w:val="00AD2282"/>
    <w:rsid w:val="00AD24C3"/>
    <w:rsid w:val="00AD39DF"/>
    <w:rsid w:val="00AD3E5E"/>
    <w:rsid w:val="00AD55F7"/>
    <w:rsid w:val="00AD5C71"/>
    <w:rsid w:val="00AD7246"/>
    <w:rsid w:val="00AD73C5"/>
    <w:rsid w:val="00AD76A9"/>
    <w:rsid w:val="00AD77EF"/>
    <w:rsid w:val="00AD79B2"/>
    <w:rsid w:val="00AE1E6C"/>
    <w:rsid w:val="00AE2757"/>
    <w:rsid w:val="00AE3190"/>
    <w:rsid w:val="00AE49DF"/>
    <w:rsid w:val="00AE49F3"/>
    <w:rsid w:val="00AE5A58"/>
    <w:rsid w:val="00AE60F2"/>
    <w:rsid w:val="00AE65A3"/>
    <w:rsid w:val="00AE6A38"/>
    <w:rsid w:val="00AF28AD"/>
    <w:rsid w:val="00AF31BE"/>
    <w:rsid w:val="00AF3B44"/>
    <w:rsid w:val="00AF4397"/>
    <w:rsid w:val="00AF500C"/>
    <w:rsid w:val="00AF54FD"/>
    <w:rsid w:val="00AF7C5F"/>
    <w:rsid w:val="00AF7D85"/>
    <w:rsid w:val="00B009F3"/>
    <w:rsid w:val="00B00B10"/>
    <w:rsid w:val="00B02022"/>
    <w:rsid w:val="00B023BC"/>
    <w:rsid w:val="00B03E32"/>
    <w:rsid w:val="00B0621C"/>
    <w:rsid w:val="00B0654D"/>
    <w:rsid w:val="00B10C26"/>
    <w:rsid w:val="00B1368F"/>
    <w:rsid w:val="00B1471B"/>
    <w:rsid w:val="00B15778"/>
    <w:rsid w:val="00B16395"/>
    <w:rsid w:val="00B16A03"/>
    <w:rsid w:val="00B16BA1"/>
    <w:rsid w:val="00B20169"/>
    <w:rsid w:val="00B21069"/>
    <w:rsid w:val="00B212D0"/>
    <w:rsid w:val="00B2164D"/>
    <w:rsid w:val="00B2381D"/>
    <w:rsid w:val="00B24BF1"/>
    <w:rsid w:val="00B258C8"/>
    <w:rsid w:val="00B25923"/>
    <w:rsid w:val="00B26EEA"/>
    <w:rsid w:val="00B301F4"/>
    <w:rsid w:val="00B30664"/>
    <w:rsid w:val="00B328D4"/>
    <w:rsid w:val="00B3345C"/>
    <w:rsid w:val="00B34B5E"/>
    <w:rsid w:val="00B34D50"/>
    <w:rsid w:val="00B351C5"/>
    <w:rsid w:val="00B37DEB"/>
    <w:rsid w:val="00B37F42"/>
    <w:rsid w:val="00B41B05"/>
    <w:rsid w:val="00B41C49"/>
    <w:rsid w:val="00B43901"/>
    <w:rsid w:val="00B4443F"/>
    <w:rsid w:val="00B4508F"/>
    <w:rsid w:val="00B45532"/>
    <w:rsid w:val="00B5139B"/>
    <w:rsid w:val="00B52050"/>
    <w:rsid w:val="00B52A9E"/>
    <w:rsid w:val="00B535FC"/>
    <w:rsid w:val="00B53A03"/>
    <w:rsid w:val="00B540B4"/>
    <w:rsid w:val="00B54B38"/>
    <w:rsid w:val="00B5643E"/>
    <w:rsid w:val="00B62A69"/>
    <w:rsid w:val="00B65FC9"/>
    <w:rsid w:val="00B66AA5"/>
    <w:rsid w:val="00B66EB1"/>
    <w:rsid w:val="00B67B99"/>
    <w:rsid w:val="00B71A3A"/>
    <w:rsid w:val="00B80484"/>
    <w:rsid w:val="00B819EB"/>
    <w:rsid w:val="00B831FC"/>
    <w:rsid w:val="00B83605"/>
    <w:rsid w:val="00B848F5"/>
    <w:rsid w:val="00B859B3"/>
    <w:rsid w:val="00B85EDB"/>
    <w:rsid w:val="00B8645D"/>
    <w:rsid w:val="00B8759E"/>
    <w:rsid w:val="00B87F6A"/>
    <w:rsid w:val="00B90ED4"/>
    <w:rsid w:val="00B91A71"/>
    <w:rsid w:val="00B929B4"/>
    <w:rsid w:val="00B938B6"/>
    <w:rsid w:val="00B94679"/>
    <w:rsid w:val="00B95B45"/>
    <w:rsid w:val="00B974D1"/>
    <w:rsid w:val="00BA3988"/>
    <w:rsid w:val="00BA4B42"/>
    <w:rsid w:val="00BA50B3"/>
    <w:rsid w:val="00BA5929"/>
    <w:rsid w:val="00BA687F"/>
    <w:rsid w:val="00BA6FE2"/>
    <w:rsid w:val="00BA77D2"/>
    <w:rsid w:val="00BB2450"/>
    <w:rsid w:val="00BB27D9"/>
    <w:rsid w:val="00BB35CC"/>
    <w:rsid w:val="00BB6EE1"/>
    <w:rsid w:val="00BC3E48"/>
    <w:rsid w:val="00BC696B"/>
    <w:rsid w:val="00BC6AA1"/>
    <w:rsid w:val="00BD1B1B"/>
    <w:rsid w:val="00BD69F1"/>
    <w:rsid w:val="00BD6D9D"/>
    <w:rsid w:val="00BD7A57"/>
    <w:rsid w:val="00BE0FCB"/>
    <w:rsid w:val="00BE164B"/>
    <w:rsid w:val="00BE2750"/>
    <w:rsid w:val="00BE3C9B"/>
    <w:rsid w:val="00BE3D51"/>
    <w:rsid w:val="00BE4C01"/>
    <w:rsid w:val="00BE6556"/>
    <w:rsid w:val="00BF0242"/>
    <w:rsid w:val="00BF0324"/>
    <w:rsid w:val="00BF1558"/>
    <w:rsid w:val="00BF15AE"/>
    <w:rsid w:val="00BF2292"/>
    <w:rsid w:val="00BF2AF5"/>
    <w:rsid w:val="00BF4B41"/>
    <w:rsid w:val="00C00B67"/>
    <w:rsid w:val="00C00C1C"/>
    <w:rsid w:val="00C01473"/>
    <w:rsid w:val="00C02B50"/>
    <w:rsid w:val="00C0357F"/>
    <w:rsid w:val="00C05F78"/>
    <w:rsid w:val="00C05FFE"/>
    <w:rsid w:val="00C06486"/>
    <w:rsid w:val="00C06EE5"/>
    <w:rsid w:val="00C105CB"/>
    <w:rsid w:val="00C1185E"/>
    <w:rsid w:val="00C127A6"/>
    <w:rsid w:val="00C1397F"/>
    <w:rsid w:val="00C143C2"/>
    <w:rsid w:val="00C218A3"/>
    <w:rsid w:val="00C21B9B"/>
    <w:rsid w:val="00C228A3"/>
    <w:rsid w:val="00C22F37"/>
    <w:rsid w:val="00C2334E"/>
    <w:rsid w:val="00C256E9"/>
    <w:rsid w:val="00C30267"/>
    <w:rsid w:val="00C31F6E"/>
    <w:rsid w:val="00C332F4"/>
    <w:rsid w:val="00C33829"/>
    <w:rsid w:val="00C33BF6"/>
    <w:rsid w:val="00C343FB"/>
    <w:rsid w:val="00C34B38"/>
    <w:rsid w:val="00C362DE"/>
    <w:rsid w:val="00C36CBC"/>
    <w:rsid w:val="00C37459"/>
    <w:rsid w:val="00C40821"/>
    <w:rsid w:val="00C41F21"/>
    <w:rsid w:val="00C5035F"/>
    <w:rsid w:val="00C51595"/>
    <w:rsid w:val="00C5293C"/>
    <w:rsid w:val="00C55AAE"/>
    <w:rsid w:val="00C613D6"/>
    <w:rsid w:val="00C6451D"/>
    <w:rsid w:val="00C729C7"/>
    <w:rsid w:val="00C7330A"/>
    <w:rsid w:val="00C7334C"/>
    <w:rsid w:val="00C74354"/>
    <w:rsid w:val="00C76838"/>
    <w:rsid w:val="00C8139C"/>
    <w:rsid w:val="00C83269"/>
    <w:rsid w:val="00C83821"/>
    <w:rsid w:val="00C83A97"/>
    <w:rsid w:val="00C8470B"/>
    <w:rsid w:val="00C85533"/>
    <w:rsid w:val="00C8620F"/>
    <w:rsid w:val="00C86F1C"/>
    <w:rsid w:val="00C874E9"/>
    <w:rsid w:val="00C87CCC"/>
    <w:rsid w:val="00C9056D"/>
    <w:rsid w:val="00C91D9C"/>
    <w:rsid w:val="00C9298D"/>
    <w:rsid w:val="00C9361A"/>
    <w:rsid w:val="00C94BCC"/>
    <w:rsid w:val="00C960C3"/>
    <w:rsid w:val="00C96318"/>
    <w:rsid w:val="00C97058"/>
    <w:rsid w:val="00C971E1"/>
    <w:rsid w:val="00CA0ECC"/>
    <w:rsid w:val="00CA5346"/>
    <w:rsid w:val="00CA6369"/>
    <w:rsid w:val="00CA64CF"/>
    <w:rsid w:val="00CA6D5D"/>
    <w:rsid w:val="00CA7711"/>
    <w:rsid w:val="00CB4853"/>
    <w:rsid w:val="00CB62A5"/>
    <w:rsid w:val="00CB6ED1"/>
    <w:rsid w:val="00CC094C"/>
    <w:rsid w:val="00CC1A0B"/>
    <w:rsid w:val="00CC1FF6"/>
    <w:rsid w:val="00CC28A0"/>
    <w:rsid w:val="00CC29D9"/>
    <w:rsid w:val="00CC7FA2"/>
    <w:rsid w:val="00CD0582"/>
    <w:rsid w:val="00CD29F9"/>
    <w:rsid w:val="00CD427B"/>
    <w:rsid w:val="00CD4A4F"/>
    <w:rsid w:val="00CD4DD2"/>
    <w:rsid w:val="00CD52CA"/>
    <w:rsid w:val="00CD5321"/>
    <w:rsid w:val="00CD663D"/>
    <w:rsid w:val="00CE01EA"/>
    <w:rsid w:val="00CE0271"/>
    <w:rsid w:val="00CE12C9"/>
    <w:rsid w:val="00CE16E1"/>
    <w:rsid w:val="00CE3973"/>
    <w:rsid w:val="00CE4DC5"/>
    <w:rsid w:val="00CE64C7"/>
    <w:rsid w:val="00CF06B4"/>
    <w:rsid w:val="00CF14FB"/>
    <w:rsid w:val="00CF2430"/>
    <w:rsid w:val="00D00CA6"/>
    <w:rsid w:val="00D01907"/>
    <w:rsid w:val="00D02F49"/>
    <w:rsid w:val="00D03855"/>
    <w:rsid w:val="00D0446D"/>
    <w:rsid w:val="00D04563"/>
    <w:rsid w:val="00D06622"/>
    <w:rsid w:val="00D06FB1"/>
    <w:rsid w:val="00D070F4"/>
    <w:rsid w:val="00D078D2"/>
    <w:rsid w:val="00D12AF8"/>
    <w:rsid w:val="00D1460A"/>
    <w:rsid w:val="00D162B1"/>
    <w:rsid w:val="00D164D5"/>
    <w:rsid w:val="00D178DC"/>
    <w:rsid w:val="00D2013D"/>
    <w:rsid w:val="00D225D0"/>
    <w:rsid w:val="00D23DAF"/>
    <w:rsid w:val="00D24631"/>
    <w:rsid w:val="00D3426C"/>
    <w:rsid w:val="00D356CB"/>
    <w:rsid w:val="00D37BDD"/>
    <w:rsid w:val="00D37F92"/>
    <w:rsid w:val="00D40671"/>
    <w:rsid w:val="00D40745"/>
    <w:rsid w:val="00D4099A"/>
    <w:rsid w:val="00D40E01"/>
    <w:rsid w:val="00D41032"/>
    <w:rsid w:val="00D42890"/>
    <w:rsid w:val="00D44052"/>
    <w:rsid w:val="00D459C9"/>
    <w:rsid w:val="00D46965"/>
    <w:rsid w:val="00D50485"/>
    <w:rsid w:val="00D50D95"/>
    <w:rsid w:val="00D511AE"/>
    <w:rsid w:val="00D54AFC"/>
    <w:rsid w:val="00D54B52"/>
    <w:rsid w:val="00D61211"/>
    <w:rsid w:val="00D61831"/>
    <w:rsid w:val="00D62DAC"/>
    <w:rsid w:val="00D63128"/>
    <w:rsid w:val="00D63FE9"/>
    <w:rsid w:val="00D655C5"/>
    <w:rsid w:val="00D65BCB"/>
    <w:rsid w:val="00D669F5"/>
    <w:rsid w:val="00D6793C"/>
    <w:rsid w:val="00D67E54"/>
    <w:rsid w:val="00D7050A"/>
    <w:rsid w:val="00D71176"/>
    <w:rsid w:val="00D75AA6"/>
    <w:rsid w:val="00D76171"/>
    <w:rsid w:val="00D76D4E"/>
    <w:rsid w:val="00D76E8E"/>
    <w:rsid w:val="00D82DD5"/>
    <w:rsid w:val="00D91219"/>
    <w:rsid w:val="00D9187A"/>
    <w:rsid w:val="00D92633"/>
    <w:rsid w:val="00D93CE3"/>
    <w:rsid w:val="00D94228"/>
    <w:rsid w:val="00D97482"/>
    <w:rsid w:val="00D975C7"/>
    <w:rsid w:val="00D97B47"/>
    <w:rsid w:val="00DA1642"/>
    <w:rsid w:val="00DA27D3"/>
    <w:rsid w:val="00DA3696"/>
    <w:rsid w:val="00DA4AF3"/>
    <w:rsid w:val="00DA5F4F"/>
    <w:rsid w:val="00DA61C8"/>
    <w:rsid w:val="00DA628F"/>
    <w:rsid w:val="00DA7E20"/>
    <w:rsid w:val="00DB024B"/>
    <w:rsid w:val="00DB0B0A"/>
    <w:rsid w:val="00DB142E"/>
    <w:rsid w:val="00DB1BC3"/>
    <w:rsid w:val="00DB3760"/>
    <w:rsid w:val="00DB3BF9"/>
    <w:rsid w:val="00DB41EE"/>
    <w:rsid w:val="00DB45C4"/>
    <w:rsid w:val="00DB4910"/>
    <w:rsid w:val="00DB4D0C"/>
    <w:rsid w:val="00DB74D2"/>
    <w:rsid w:val="00DB7F9C"/>
    <w:rsid w:val="00DC0567"/>
    <w:rsid w:val="00DC0DB3"/>
    <w:rsid w:val="00DC1AF5"/>
    <w:rsid w:val="00DC44B4"/>
    <w:rsid w:val="00DC462D"/>
    <w:rsid w:val="00DC4ADC"/>
    <w:rsid w:val="00DC7678"/>
    <w:rsid w:val="00DD2FF5"/>
    <w:rsid w:val="00DD403A"/>
    <w:rsid w:val="00DD4278"/>
    <w:rsid w:val="00DD4EA2"/>
    <w:rsid w:val="00DD5780"/>
    <w:rsid w:val="00DD5D41"/>
    <w:rsid w:val="00DD68A7"/>
    <w:rsid w:val="00DD690A"/>
    <w:rsid w:val="00DD7A7B"/>
    <w:rsid w:val="00DE042F"/>
    <w:rsid w:val="00DE21C3"/>
    <w:rsid w:val="00DE3C0C"/>
    <w:rsid w:val="00DE4C3B"/>
    <w:rsid w:val="00DE5048"/>
    <w:rsid w:val="00DE5E76"/>
    <w:rsid w:val="00DE6770"/>
    <w:rsid w:val="00DF1177"/>
    <w:rsid w:val="00DF317E"/>
    <w:rsid w:val="00DF3545"/>
    <w:rsid w:val="00DF43C3"/>
    <w:rsid w:val="00DF46BC"/>
    <w:rsid w:val="00E011D3"/>
    <w:rsid w:val="00E0122F"/>
    <w:rsid w:val="00E01998"/>
    <w:rsid w:val="00E03D45"/>
    <w:rsid w:val="00E0452E"/>
    <w:rsid w:val="00E04790"/>
    <w:rsid w:val="00E051DF"/>
    <w:rsid w:val="00E103D1"/>
    <w:rsid w:val="00E12CEE"/>
    <w:rsid w:val="00E139FD"/>
    <w:rsid w:val="00E13CDC"/>
    <w:rsid w:val="00E14E94"/>
    <w:rsid w:val="00E16234"/>
    <w:rsid w:val="00E16434"/>
    <w:rsid w:val="00E21584"/>
    <w:rsid w:val="00E24DC4"/>
    <w:rsid w:val="00E268FC"/>
    <w:rsid w:val="00E27229"/>
    <w:rsid w:val="00E31F2E"/>
    <w:rsid w:val="00E32029"/>
    <w:rsid w:val="00E334E7"/>
    <w:rsid w:val="00E34379"/>
    <w:rsid w:val="00E41AA1"/>
    <w:rsid w:val="00E50CD1"/>
    <w:rsid w:val="00E5208B"/>
    <w:rsid w:val="00E52164"/>
    <w:rsid w:val="00E53E61"/>
    <w:rsid w:val="00E55D13"/>
    <w:rsid w:val="00E576DC"/>
    <w:rsid w:val="00E609AB"/>
    <w:rsid w:val="00E62A3D"/>
    <w:rsid w:val="00E62BA4"/>
    <w:rsid w:val="00E62F52"/>
    <w:rsid w:val="00E63275"/>
    <w:rsid w:val="00E632F8"/>
    <w:rsid w:val="00E64340"/>
    <w:rsid w:val="00E65D69"/>
    <w:rsid w:val="00E66043"/>
    <w:rsid w:val="00E66AAB"/>
    <w:rsid w:val="00E670D7"/>
    <w:rsid w:val="00E6711A"/>
    <w:rsid w:val="00E67E5C"/>
    <w:rsid w:val="00E70626"/>
    <w:rsid w:val="00E75EAE"/>
    <w:rsid w:val="00E76863"/>
    <w:rsid w:val="00E770A7"/>
    <w:rsid w:val="00E77851"/>
    <w:rsid w:val="00E80011"/>
    <w:rsid w:val="00E826D4"/>
    <w:rsid w:val="00E82BCD"/>
    <w:rsid w:val="00E83C52"/>
    <w:rsid w:val="00E93CA2"/>
    <w:rsid w:val="00E948FE"/>
    <w:rsid w:val="00E94CD4"/>
    <w:rsid w:val="00E95380"/>
    <w:rsid w:val="00E9594D"/>
    <w:rsid w:val="00E95D8C"/>
    <w:rsid w:val="00E961E2"/>
    <w:rsid w:val="00E9776B"/>
    <w:rsid w:val="00EA0330"/>
    <w:rsid w:val="00EA0582"/>
    <w:rsid w:val="00EA0DE2"/>
    <w:rsid w:val="00EA183A"/>
    <w:rsid w:val="00EA2843"/>
    <w:rsid w:val="00EA2904"/>
    <w:rsid w:val="00EA2F20"/>
    <w:rsid w:val="00EA341E"/>
    <w:rsid w:val="00EA5742"/>
    <w:rsid w:val="00EB0A4F"/>
    <w:rsid w:val="00EB0CA4"/>
    <w:rsid w:val="00EB2DF4"/>
    <w:rsid w:val="00EB5B3F"/>
    <w:rsid w:val="00EB6109"/>
    <w:rsid w:val="00EC15E3"/>
    <w:rsid w:val="00EC23ED"/>
    <w:rsid w:val="00EC6D36"/>
    <w:rsid w:val="00ED0E02"/>
    <w:rsid w:val="00ED19BA"/>
    <w:rsid w:val="00ED2E8B"/>
    <w:rsid w:val="00ED357B"/>
    <w:rsid w:val="00ED3651"/>
    <w:rsid w:val="00ED3E6F"/>
    <w:rsid w:val="00ED47DC"/>
    <w:rsid w:val="00ED4985"/>
    <w:rsid w:val="00ED5CC5"/>
    <w:rsid w:val="00ED7432"/>
    <w:rsid w:val="00ED7587"/>
    <w:rsid w:val="00ED7798"/>
    <w:rsid w:val="00ED7FB1"/>
    <w:rsid w:val="00EE0BCC"/>
    <w:rsid w:val="00EE0DDE"/>
    <w:rsid w:val="00EE2A36"/>
    <w:rsid w:val="00EE314B"/>
    <w:rsid w:val="00EE355A"/>
    <w:rsid w:val="00EE4365"/>
    <w:rsid w:val="00EE588E"/>
    <w:rsid w:val="00EE76CD"/>
    <w:rsid w:val="00EF0175"/>
    <w:rsid w:val="00EF29FF"/>
    <w:rsid w:val="00EF548D"/>
    <w:rsid w:val="00EF6DAF"/>
    <w:rsid w:val="00F00980"/>
    <w:rsid w:val="00F0324C"/>
    <w:rsid w:val="00F06B24"/>
    <w:rsid w:val="00F1152A"/>
    <w:rsid w:val="00F11B24"/>
    <w:rsid w:val="00F21809"/>
    <w:rsid w:val="00F21FA3"/>
    <w:rsid w:val="00F23DF7"/>
    <w:rsid w:val="00F24189"/>
    <w:rsid w:val="00F2584C"/>
    <w:rsid w:val="00F31B66"/>
    <w:rsid w:val="00F32E6F"/>
    <w:rsid w:val="00F333BF"/>
    <w:rsid w:val="00F34ACF"/>
    <w:rsid w:val="00F35ABE"/>
    <w:rsid w:val="00F35B36"/>
    <w:rsid w:val="00F3627B"/>
    <w:rsid w:val="00F4228C"/>
    <w:rsid w:val="00F43169"/>
    <w:rsid w:val="00F43B41"/>
    <w:rsid w:val="00F44C77"/>
    <w:rsid w:val="00F46615"/>
    <w:rsid w:val="00F47561"/>
    <w:rsid w:val="00F51196"/>
    <w:rsid w:val="00F544AD"/>
    <w:rsid w:val="00F5451F"/>
    <w:rsid w:val="00F55FD6"/>
    <w:rsid w:val="00F57220"/>
    <w:rsid w:val="00F57D2E"/>
    <w:rsid w:val="00F62926"/>
    <w:rsid w:val="00F64E96"/>
    <w:rsid w:val="00F66C22"/>
    <w:rsid w:val="00F67C0A"/>
    <w:rsid w:val="00F74EFE"/>
    <w:rsid w:val="00F76766"/>
    <w:rsid w:val="00F770FE"/>
    <w:rsid w:val="00F83E2E"/>
    <w:rsid w:val="00F85403"/>
    <w:rsid w:val="00F85A00"/>
    <w:rsid w:val="00F912D3"/>
    <w:rsid w:val="00F91D29"/>
    <w:rsid w:val="00F92D13"/>
    <w:rsid w:val="00F92F2A"/>
    <w:rsid w:val="00F94B9E"/>
    <w:rsid w:val="00F964BE"/>
    <w:rsid w:val="00F96ED4"/>
    <w:rsid w:val="00F97B85"/>
    <w:rsid w:val="00F97E92"/>
    <w:rsid w:val="00FA008B"/>
    <w:rsid w:val="00FA1338"/>
    <w:rsid w:val="00FA3F20"/>
    <w:rsid w:val="00FA5C40"/>
    <w:rsid w:val="00FA5EA2"/>
    <w:rsid w:val="00FB1A2D"/>
    <w:rsid w:val="00FB1E05"/>
    <w:rsid w:val="00FB24B3"/>
    <w:rsid w:val="00FB26AA"/>
    <w:rsid w:val="00FB276F"/>
    <w:rsid w:val="00FB48C7"/>
    <w:rsid w:val="00FB48D5"/>
    <w:rsid w:val="00FB4A97"/>
    <w:rsid w:val="00FB4C96"/>
    <w:rsid w:val="00FB5BB1"/>
    <w:rsid w:val="00FB5C65"/>
    <w:rsid w:val="00FB6026"/>
    <w:rsid w:val="00FB7998"/>
    <w:rsid w:val="00FB7CBD"/>
    <w:rsid w:val="00FC0024"/>
    <w:rsid w:val="00FC2A03"/>
    <w:rsid w:val="00FC2BF8"/>
    <w:rsid w:val="00FC579D"/>
    <w:rsid w:val="00FC585C"/>
    <w:rsid w:val="00FC6F48"/>
    <w:rsid w:val="00FD30D0"/>
    <w:rsid w:val="00FD401D"/>
    <w:rsid w:val="00FD45C0"/>
    <w:rsid w:val="00FD6B77"/>
    <w:rsid w:val="00FD6FF8"/>
    <w:rsid w:val="00FD7A71"/>
    <w:rsid w:val="00FD7CC3"/>
    <w:rsid w:val="00FE16BA"/>
    <w:rsid w:val="00FE2F18"/>
    <w:rsid w:val="00FE76A6"/>
    <w:rsid w:val="00FF09BC"/>
    <w:rsid w:val="00FF1DB2"/>
    <w:rsid w:val="00FF68EC"/>
    <w:rsid w:val="017464D6"/>
    <w:rsid w:val="02446BA6"/>
    <w:rsid w:val="024F93EC"/>
    <w:rsid w:val="03691379"/>
    <w:rsid w:val="0371E864"/>
    <w:rsid w:val="07D6F109"/>
    <w:rsid w:val="0839199F"/>
    <w:rsid w:val="08550819"/>
    <w:rsid w:val="0981555D"/>
    <w:rsid w:val="0AFE2B30"/>
    <w:rsid w:val="0CFB0B97"/>
    <w:rsid w:val="0F7C58DB"/>
    <w:rsid w:val="1012D00F"/>
    <w:rsid w:val="116F3D05"/>
    <w:rsid w:val="132365A0"/>
    <w:rsid w:val="14CA09A1"/>
    <w:rsid w:val="161F77A1"/>
    <w:rsid w:val="167F0264"/>
    <w:rsid w:val="170AB8FD"/>
    <w:rsid w:val="1745CA62"/>
    <w:rsid w:val="1909F5B2"/>
    <w:rsid w:val="19BF13E9"/>
    <w:rsid w:val="1BB9EAF4"/>
    <w:rsid w:val="1CAD9A08"/>
    <w:rsid w:val="1DE65F1F"/>
    <w:rsid w:val="1F84FC0D"/>
    <w:rsid w:val="2144DD8C"/>
    <w:rsid w:val="21ED62BD"/>
    <w:rsid w:val="22D51020"/>
    <w:rsid w:val="22E552F2"/>
    <w:rsid w:val="235E0C77"/>
    <w:rsid w:val="24171826"/>
    <w:rsid w:val="24812353"/>
    <w:rsid w:val="2692B166"/>
    <w:rsid w:val="27A87CC2"/>
    <w:rsid w:val="28136631"/>
    <w:rsid w:val="2F02C750"/>
    <w:rsid w:val="2F07FA77"/>
    <w:rsid w:val="2F82004E"/>
    <w:rsid w:val="313EBE5B"/>
    <w:rsid w:val="33EAB73E"/>
    <w:rsid w:val="3430C541"/>
    <w:rsid w:val="3555F22A"/>
    <w:rsid w:val="35DE1104"/>
    <w:rsid w:val="35FEEFEB"/>
    <w:rsid w:val="39199331"/>
    <w:rsid w:val="3970BCFB"/>
    <w:rsid w:val="39C986FF"/>
    <w:rsid w:val="3A9BD2AD"/>
    <w:rsid w:val="3C5B897E"/>
    <w:rsid w:val="3C69824F"/>
    <w:rsid w:val="3D6A7283"/>
    <w:rsid w:val="3FA92E08"/>
    <w:rsid w:val="406704EC"/>
    <w:rsid w:val="42696ECF"/>
    <w:rsid w:val="428D67B0"/>
    <w:rsid w:val="44650E04"/>
    <w:rsid w:val="4697CD0E"/>
    <w:rsid w:val="4A60A978"/>
    <w:rsid w:val="50481CD6"/>
    <w:rsid w:val="51796F60"/>
    <w:rsid w:val="517976AE"/>
    <w:rsid w:val="51B547B4"/>
    <w:rsid w:val="52F16AD0"/>
    <w:rsid w:val="5337DEAA"/>
    <w:rsid w:val="5355187F"/>
    <w:rsid w:val="54FC196B"/>
    <w:rsid w:val="550A143B"/>
    <w:rsid w:val="57C8A9B9"/>
    <w:rsid w:val="58F7C890"/>
    <w:rsid w:val="62BB61CC"/>
    <w:rsid w:val="6439C32C"/>
    <w:rsid w:val="6515891F"/>
    <w:rsid w:val="66318E98"/>
    <w:rsid w:val="66CBE2B7"/>
    <w:rsid w:val="66EA523B"/>
    <w:rsid w:val="68033A98"/>
    <w:rsid w:val="68A004AA"/>
    <w:rsid w:val="69B2FCEF"/>
    <w:rsid w:val="69F6E5AE"/>
    <w:rsid w:val="6EC6BC9D"/>
    <w:rsid w:val="6EC7D1D4"/>
    <w:rsid w:val="6F533253"/>
    <w:rsid w:val="6F918443"/>
    <w:rsid w:val="6FF3DA8E"/>
    <w:rsid w:val="70639596"/>
    <w:rsid w:val="70F5C3EB"/>
    <w:rsid w:val="71034DC6"/>
    <w:rsid w:val="715C1252"/>
    <w:rsid w:val="761E2FA6"/>
    <w:rsid w:val="7C4680FB"/>
    <w:rsid w:val="7ED1D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F59DD1"/>
  <w15:chartTrackingRefBased/>
  <w15:docId w15:val="{F6AC40DC-B576-4EDD-BDAA-01DF570E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E36"/>
  </w:style>
  <w:style w:type="paragraph" w:styleId="Heading1">
    <w:name w:val="heading 1"/>
    <w:next w:val="Normal"/>
    <w:link w:val="Heading1Char"/>
    <w:uiPriority w:val="9"/>
    <w:qFormat/>
    <w:rsid w:val="00B258C8"/>
    <w:pPr>
      <w:spacing w:before="720" w:after="240" w:line="760" w:lineRule="exact"/>
      <w:outlineLvl w:val="0"/>
    </w:pPr>
    <w:rPr>
      <w:rFonts w:ascii="Brandon Grotesque Bold" w:hAnsi="Brandon Grotesque Bold" w:cs="Calibri"/>
      <w:b/>
      <w:color w:val="68A052"/>
      <w:sz w:val="64"/>
      <w:szCs w:val="64"/>
    </w:rPr>
  </w:style>
  <w:style w:type="paragraph" w:styleId="Heading2">
    <w:name w:val="heading 2"/>
    <w:next w:val="Normal"/>
    <w:link w:val="Heading2Char"/>
    <w:uiPriority w:val="9"/>
    <w:unhideWhenUsed/>
    <w:qFormat/>
    <w:rsid w:val="00B258C8"/>
    <w:pPr>
      <w:spacing w:before="120" w:after="240"/>
      <w:outlineLvl w:val="1"/>
    </w:pPr>
    <w:rPr>
      <w:rFonts w:ascii="Brandon Grotesque Bold" w:hAnsi="Brandon Grotesque Bold" w:cs="Calibri"/>
      <w:b/>
      <w:color w:val="68A052"/>
      <w:sz w:val="40"/>
      <w:szCs w:val="40"/>
    </w:rPr>
  </w:style>
  <w:style w:type="paragraph" w:styleId="Heading3">
    <w:name w:val="heading 3"/>
    <w:next w:val="Normal"/>
    <w:link w:val="Heading3Char"/>
    <w:uiPriority w:val="9"/>
    <w:unhideWhenUsed/>
    <w:qFormat/>
    <w:rsid w:val="00B258C8"/>
    <w:pPr>
      <w:spacing w:before="120" w:after="240"/>
      <w:outlineLvl w:val="2"/>
    </w:pPr>
    <w:rPr>
      <w:rFonts w:ascii="Brandon Grotesque Bold" w:hAnsi="Brandon Grotesque Bold" w:cs="Calibri"/>
      <w:b/>
      <w:color w:val="68A052"/>
      <w:sz w:val="28"/>
      <w:szCs w:val="28"/>
    </w:rPr>
  </w:style>
  <w:style w:type="paragraph" w:styleId="Heading4">
    <w:name w:val="heading 4"/>
    <w:next w:val="Normal"/>
    <w:link w:val="Heading4Char"/>
    <w:uiPriority w:val="9"/>
    <w:unhideWhenUsed/>
    <w:qFormat/>
    <w:rsid w:val="00B258C8"/>
    <w:pPr>
      <w:spacing w:line="300" w:lineRule="exact"/>
      <w:outlineLvl w:val="3"/>
    </w:pPr>
    <w:rPr>
      <w:rFonts w:ascii="Brandon Grotesque Bold" w:hAnsi="Brandon Grotesque Bold" w:cs="Calibri"/>
      <w:color w:val="404040" w:themeColor="text1" w:themeTint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58C8"/>
    <w:rPr>
      <w:rFonts w:ascii="Brandon Grotesque Bold" w:hAnsi="Brandon Grotesque Bold" w:cs="Calibri"/>
      <w:b/>
      <w:color w:val="68A052"/>
      <w:sz w:val="64"/>
      <w:szCs w:val="64"/>
    </w:rPr>
  </w:style>
  <w:style w:type="paragraph" w:customStyle="1" w:styleId="Introparagraph">
    <w:name w:val="Intro paragraph"/>
    <w:basedOn w:val="Normal"/>
    <w:link w:val="IntroparagraphChar"/>
    <w:qFormat/>
    <w:rsid w:val="00AD7246"/>
    <w:pPr>
      <w:spacing w:after="360" w:line="480" w:lineRule="exact"/>
    </w:pPr>
    <w:rPr>
      <w:rFonts w:ascii="Brandon Grotesque Medium" w:hAnsi="Brandon Grotesque Medium"/>
      <w:bCs/>
      <w:color w:val="404040" w:themeColor="text1" w:themeTint="BF"/>
      <w:sz w:val="36"/>
      <w:szCs w:val="72"/>
    </w:rPr>
  </w:style>
  <w:style w:type="paragraph" w:styleId="Header">
    <w:name w:val="header"/>
    <w:basedOn w:val="Normal"/>
    <w:link w:val="HeaderChar"/>
    <w:uiPriority w:val="99"/>
    <w:unhideWhenUsed/>
    <w:rsid w:val="00AD7246"/>
    <w:pPr>
      <w:tabs>
        <w:tab w:val="center" w:pos="4513"/>
        <w:tab w:val="right" w:pos="9026"/>
      </w:tabs>
    </w:pPr>
  </w:style>
  <w:style w:type="character" w:customStyle="1" w:styleId="IntroparagraphChar">
    <w:name w:val="Intro paragraph Char"/>
    <w:basedOn w:val="DefaultParagraphFont"/>
    <w:link w:val="Introparagraph"/>
    <w:rsid w:val="00AD7246"/>
    <w:rPr>
      <w:rFonts w:ascii="Brandon Grotesque Medium" w:hAnsi="Brandon Grotesque Medium" w:cs="Calibri"/>
      <w:bCs/>
      <w:color w:val="404040" w:themeColor="text1" w:themeTint="BF"/>
      <w:sz w:val="36"/>
      <w:szCs w:val="72"/>
    </w:rPr>
  </w:style>
  <w:style w:type="character" w:customStyle="1" w:styleId="HeaderChar">
    <w:name w:val="Header Char"/>
    <w:basedOn w:val="DefaultParagraphFont"/>
    <w:link w:val="Header"/>
    <w:uiPriority w:val="99"/>
    <w:rsid w:val="00AD7246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D72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7246"/>
    <w:rPr>
      <w:rFonts w:ascii="Calibri" w:hAnsi="Calibri" w:cs="Calibri"/>
    </w:rPr>
  </w:style>
  <w:style w:type="paragraph" w:customStyle="1" w:styleId="Subheadingsgreen">
    <w:name w:val="Sub headings green"/>
    <w:basedOn w:val="Normal"/>
    <w:link w:val="SubheadingsgreenChar"/>
    <w:qFormat/>
    <w:rsid w:val="00D6793C"/>
    <w:rPr>
      <w:rFonts w:ascii="Brandon Grotesque Medium" w:hAnsi="Brandon Grotesque Medium"/>
      <w:b/>
      <w:bCs/>
      <w:color w:val="68A052"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E05"/>
    <w:rPr>
      <w:rFonts w:ascii="Segoe UI" w:hAnsi="Segoe UI" w:cs="Segoe UI"/>
      <w:sz w:val="18"/>
      <w:szCs w:val="18"/>
    </w:rPr>
  </w:style>
  <w:style w:type="character" w:customStyle="1" w:styleId="SubheadingsgreenChar">
    <w:name w:val="Sub headings green Char"/>
    <w:basedOn w:val="DefaultParagraphFont"/>
    <w:link w:val="Subheadingsgreen"/>
    <w:rsid w:val="00D6793C"/>
    <w:rPr>
      <w:rFonts w:ascii="Brandon Grotesque Medium" w:hAnsi="Brandon Grotesque Medium" w:cs="Calibri"/>
      <w:b/>
      <w:bCs/>
      <w:color w:val="68A052"/>
      <w:sz w:val="40"/>
      <w:szCs w:val="4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E0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B1E0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B1E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1E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1E05"/>
    <w:rPr>
      <w:rFonts w:ascii="Calibri" w:hAnsi="Calibri" w:cs="Calibri"/>
      <w:sz w:val="20"/>
      <w:szCs w:val="20"/>
    </w:rPr>
  </w:style>
  <w:style w:type="paragraph" w:customStyle="1" w:styleId="Body">
    <w:name w:val="Body"/>
    <w:link w:val="BodyChar"/>
    <w:qFormat/>
    <w:rsid w:val="00B258C8"/>
    <w:pPr>
      <w:spacing w:after="240" w:line="260" w:lineRule="exact"/>
    </w:pPr>
    <w:rPr>
      <w:rFonts w:ascii="Brandon Grotesque Regular" w:hAnsi="Brandon Grotesque Regular" w:cs="Calibri"/>
      <w:szCs w:val="24"/>
    </w:rPr>
  </w:style>
  <w:style w:type="paragraph" w:customStyle="1" w:styleId="Frontcovertitle">
    <w:name w:val="Front cover title"/>
    <w:link w:val="FrontcovertitleChar"/>
    <w:qFormat/>
    <w:rsid w:val="00B258C8"/>
    <w:pPr>
      <w:spacing w:after="240" w:line="920" w:lineRule="exact"/>
    </w:pPr>
    <w:rPr>
      <w:rFonts w:ascii="Brandon Grotesque Bold" w:hAnsi="Brandon Grotesque Bold" w:cs="Calibri"/>
      <w:b/>
      <w:color w:val="68A052"/>
      <w:sz w:val="80"/>
      <w:szCs w:val="80"/>
    </w:rPr>
  </w:style>
  <w:style w:type="character" w:customStyle="1" w:styleId="BodyChar">
    <w:name w:val="Body Char"/>
    <w:basedOn w:val="DefaultParagraphFont"/>
    <w:link w:val="Body"/>
    <w:rsid w:val="00B258C8"/>
    <w:rPr>
      <w:rFonts w:ascii="Brandon Grotesque Regular" w:hAnsi="Brandon Grotesque Regular" w:cs="Calibri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258C8"/>
    <w:rPr>
      <w:rFonts w:ascii="Brandon Grotesque Bold" w:hAnsi="Brandon Grotesque Bold" w:cs="Calibri"/>
      <w:b/>
      <w:color w:val="68A052"/>
      <w:sz w:val="40"/>
      <w:szCs w:val="40"/>
    </w:rPr>
  </w:style>
  <w:style w:type="character" w:customStyle="1" w:styleId="FrontcovertitleChar">
    <w:name w:val="Front cover title Char"/>
    <w:basedOn w:val="Heading1Char"/>
    <w:link w:val="Frontcovertitle"/>
    <w:rsid w:val="00B258C8"/>
    <w:rPr>
      <w:rFonts w:ascii="Brandon Grotesque Bold" w:hAnsi="Brandon Grotesque Bold" w:cs="Calibri"/>
      <w:b/>
      <w:color w:val="68A052"/>
      <w:sz w:val="80"/>
      <w:szCs w:val="80"/>
    </w:rPr>
  </w:style>
  <w:style w:type="paragraph" w:customStyle="1" w:styleId="Quotewhite">
    <w:name w:val="Quote white"/>
    <w:basedOn w:val="Normal"/>
    <w:link w:val="QuotewhiteChar"/>
    <w:qFormat/>
    <w:rsid w:val="00C613D6"/>
    <w:pPr>
      <w:spacing w:before="240" w:after="240" w:line="320" w:lineRule="exact"/>
    </w:pPr>
    <w:rPr>
      <w:rFonts w:ascii="Brandon Grotesque Regular" w:hAnsi="Brandon Grotesque Regular"/>
      <w:i/>
      <w:color w:val="FFFFFF" w:themeColor="background1"/>
      <w:sz w:val="28"/>
      <w:szCs w:val="28"/>
    </w:rPr>
  </w:style>
  <w:style w:type="paragraph" w:customStyle="1" w:styleId="Bulletedbody">
    <w:name w:val="Bulleted body"/>
    <w:basedOn w:val="Body"/>
    <w:link w:val="BulletedbodyChar"/>
    <w:qFormat/>
    <w:rsid w:val="007B2D09"/>
    <w:pPr>
      <w:numPr>
        <w:numId w:val="2"/>
      </w:numPr>
      <w:spacing w:after="120"/>
      <w:ind w:left="714" w:hanging="357"/>
    </w:pPr>
  </w:style>
  <w:style w:type="character" w:customStyle="1" w:styleId="QuotewhiteChar">
    <w:name w:val="Quote white Char"/>
    <w:basedOn w:val="DefaultParagraphFont"/>
    <w:link w:val="Quotewhite"/>
    <w:rsid w:val="00C613D6"/>
    <w:rPr>
      <w:rFonts w:ascii="Brandon Grotesque Regular" w:hAnsi="Brandon Grotesque Regular" w:cs="Calibri"/>
      <w:i/>
      <w:color w:val="FFFFFF" w:themeColor="background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7B2D09"/>
    <w:rPr>
      <w:color w:val="0563C1" w:themeColor="hyperlink"/>
      <w:u w:val="single"/>
    </w:rPr>
  </w:style>
  <w:style w:type="character" w:customStyle="1" w:styleId="BulletedbodyChar">
    <w:name w:val="Bulleted body Char"/>
    <w:basedOn w:val="BodyChar"/>
    <w:link w:val="Bulletedbody"/>
    <w:rsid w:val="007B2D09"/>
    <w:rPr>
      <w:rFonts w:ascii="Brandon Grotesque Regular" w:hAnsi="Brandon Grotesque Regular" w:cs="Calibri"/>
      <w:szCs w:val="24"/>
    </w:rPr>
  </w:style>
  <w:style w:type="paragraph" w:styleId="NoSpacing">
    <w:name w:val="No Spacing"/>
    <w:uiPriority w:val="1"/>
    <w:rsid w:val="007B2D09"/>
    <w:pPr>
      <w:spacing w:after="0" w:line="240" w:lineRule="auto"/>
    </w:pPr>
    <w:rPr>
      <w:rFonts w:ascii="Calibri" w:hAnsi="Calibri" w:cs="Calibri"/>
    </w:rPr>
  </w:style>
  <w:style w:type="character" w:customStyle="1" w:styleId="Heading3Char">
    <w:name w:val="Heading 3 Char"/>
    <w:basedOn w:val="DefaultParagraphFont"/>
    <w:link w:val="Heading3"/>
    <w:uiPriority w:val="9"/>
    <w:rsid w:val="00B258C8"/>
    <w:rPr>
      <w:rFonts w:ascii="Brandon Grotesque Bold" w:hAnsi="Brandon Grotesque Bold" w:cs="Calibri"/>
      <w:b/>
      <w:color w:val="68A052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258C8"/>
    <w:rPr>
      <w:rFonts w:ascii="Brandon Grotesque Bold" w:hAnsi="Brandon Grotesque Bold" w:cs="Calibri"/>
      <w:color w:val="404040" w:themeColor="text1" w:themeTint="BF"/>
      <w:sz w:val="24"/>
      <w:szCs w:val="24"/>
    </w:rPr>
  </w:style>
  <w:style w:type="table" w:styleId="TableGrid">
    <w:name w:val="Table Grid"/>
    <w:basedOn w:val="TableNormal"/>
    <w:uiPriority w:val="39"/>
    <w:rsid w:val="00DA1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agecaptionswhite">
    <w:name w:val="Image captions white"/>
    <w:basedOn w:val="Normal"/>
    <w:link w:val="ImagecaptionswhiteChar"/>
    <w:qFormat/>
    <w:rsid w:val="00E64340"/>
    <w:rPr>
      <w:rFonts w:ascii="Brandon Grotesque Regular" w:hAnsi="Brandon Grotesque Regular"/>
      <w:color w:val="FFFFFF" w:themeColor="background1"/>
    </w:rPr>
  </w:style>
  <w:style w:type="character" w:customStyle="1" w:styleId="ImagecaptionswhiteChar">
    <w:name w:val="Image captions white Char"/>
    <w:basedOn w:val="DefaultParagraphFont"/>
    <w:link w:val="Imagecaptionswhite"/>
    <w:rsid w:val="00E64340"/>
    <w:rPr>
      <w:rFonts w:ascii="Brandon Grotesque Regular" w:hAnsi="Brandon Grotesque Regular" w:cs="Calibri"/>
      <w:color w:val="FFFFFF" w:themeColor="background1"/>
    </w:rPr>
  </w:style>
  <w:style w:type="character" w:styleId="UnresolvedMention">
    <w:name w:val="Unresolved Mention"/>
    <w:basedOn w:val="DefaultParagraphFont"/>
    <w:uiPriority w:val="99"/>
    <w:semiHidden/>
    <w:unhideWhenUsed/>
    <w:rsid w:val="00E670D7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34B5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34B5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767A9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5F5D82"/>
    <w:rPr>
      <w:color w:val="2B579A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274F49"/>
    <w:pPr>
      <w:spacing w:after="0" w:line="240" w:lineRule="auto"/>
      <w:outlineLvl w:val="0"/>
    </w:pPr>
    <w:rPr>
      <w:rFonts w:ascii="Oswald" w:eastAsia="Times New Roman" w:hAnsi="Oswald" w:cs="Times New Roman"/>
      <w:bCs/>
      <w:kern w:val="28"/>
      <w:sz w:val="5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74F49"/>
    <w:rPr>
      <w:rFonts w:ascii="Oswald" w:eastAsia="Times New Roman" w:hAnsi="Oswald" w:cs="Times New Roman"/>
      <w:bCs/>
      <w:kern w:val="28"/>
      <w:sz w:val="56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D61211"/>
    <w:rPr>
      <w:color w:val="954F72" w:themeColor="followedHyperlink"/>
      <w:u w:val="single"/>
    </w:rPr>
  </w:style>
  <w:style w:type="paragraph" w:customStyle="1" w:styleId="Default">
    <w:name w:val="Default"/>
    <w:rsid w:val="00507C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6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ristolclimatenature.org/wp-content/uploads/2024/12/Theory-of-change-v2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bristolclimatenature.org/wp-content/uploads/2024/11/Annual-Review-2324-Bristol-Climate-Nature-Partnership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recruitment@bristolclimatenature.or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ristolclimatenature.org/what-we-do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recruitment@bristolclimatenature.org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ristolclimatenature.org/wp-content/uploads/2025/01/BCNP-Strategy-2025-27_for-recruitment.pdf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bristolgreencapitalcic.sharepoint.com/sites/bgcp/Shared%20Documents/templates/V1%202018%20BGCP%20word%20document%20mast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6adaa1-8172-455d-906a-d9bb9a177037" xsi:nil="true"/>
    <lcf76f155ced4ddcb4097134ff3c332f xmlns="757a8aa7-a3d6-4814-b048-9188226a64f3">
      <Terms xmlns="http://schemas.microsoft.com/office/infopath/2007/PartnerControls"/>
    </lcf76f155ced4ddcb4097134ff3c332f>
    <SharedWithUsers xmlns="5a6adaa1-8172-455d-906a-d9bb9a177037">
      <UserInfo>
        <DisplayName>Amy Harrison</DisplayName>
        <AccountId>24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03E203663BC041AAE1FC6A5F48E33E" ma:contentTypeVersion="21" ma:contentTypeDescription="Create a new document." ma:contentTypeScope="" ma:versionID="3979e06e7dc68815255500ed6603e37c">
  <xsd:schema xmlns:xsd="http://www.w3.org/2001/XMLSchema" xmlns:xs="http://www.w3.org/2001/XMLSchema" xmlns:p="http://schemas.microsoft.com/office/2006/metadata/properties" xmlns:ns2="5a6adaa1-8172-455d-906a-d9bb9a177037" xmlns:ns3="757a8aa7-a3d6-4814-b048-9188226a64f3" targetNamespace="http://schemas.microsoft.com/office/2006/metadata/properties" ma:root="true" ma:fieldsID="ca6698a9ff846640893c5c466cceaf0e" ns2:_="" ns3:_="">
    <xsd:import namespace="5a6adaa1-8172-455d-906a-d9bb9a177037"/>
    <xsd:import namespace="757a8aa7-a3d6-4814-b048-9188226a64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adaa1-8172-455d-906a-d9bb9a1770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5c99756b-073a-4be3-815d-c018fbcb8805}" ma:internalName="TaxCatchAll" ma:showField="CatchAllData" ma:web="5a6adaa1-8172-455d-906a-d9bb9a177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a8aa7-a3d6-4814-b048-9188226a64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d3d3c0f-bb05-4727-8661-da4de35908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FC3049-C845-4C60-ACBF-95A060AC1E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14795A-88D5-44DF-A7EC-D3BBFAA2995C}">
  <ds:schemaRefs>
    <ds:schemaRef ds:uri="http://schemas.microsoft.com/office/2006/metadata/properties"/>
    <ds:schemaRef ds:uri="http://schemas.microsoft.com/office/infopath/2007/PartnerControls"/>
    <ds:schemaRef ds:uri="5a6adaa1-8172-455d-906a-d9bb9a177037"/>
    <ds:schemaRef ds:uri="757a8aa7-a3d6-4814-b048-9188226a64f3"/>
  </ds:schemaRefs>
</ds:datastoreItem>
</file>

<file path=customXml/itemProps3.xml><?xml version="1.0" encoding="utf-8"?>
<ds:datastoreItem xmlns:ds="http://schemas.openxmlformats.org/officeDocument/2006/customXml" ds:itemID="{E1E7F21F-0341-4116-873E-4521583F59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861E2E-14BA-4C15-86DF-2178B1C32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6adaa1-8172-455d-906a-d9bb9a177037"/>
    <ds:schemaRef ds:uri="757a8aa7-a3d6-4814-b048-9188226a64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V1%202018%20BGCP%20word%20document%20master%20template</Template>
  <TotalTime>1</TotalTime>
  <Pages>4</Pages>
  <Words>1316</Words>
  <Characters>7505</Characters>
  <Application>Microsoft Office Word</Application>
  <DocSecurity>0</DocSecurity>
  <Lines>62</Lines>
  <Paragraphs>17</Paragraphs>
  <ScaleCrop>false</ScaleCrop>
  <Company/>
  <LinksUpToDate>false</LinksUpToDate>
  <CharactersWithSpaces>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Manager</dc:creator>
  <cp:keywords/>
  <dc:description/>
  <cp:lastModifiedBy>Claire Jacob</cp:lastModifiedBy>
  <cp:revision>140</cp:revision>
  <cp:lastPrinted>2024-01-17T16:26:00Z</cp:lastPrinted>
  <dcterms:created xsi:type="dcterms:W3CDTF">2025-04-04T05:29:00Z</dcterms:created>
  <dcterms:modified xsi:type="dcterms:W3CDTF">2025-06-06T09:41:00Z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0x0101001503E203663BC041AAE1FC6A5F48E33E</vt:lpwstr>
  </property>
  <property fmtid="{D5CDD505-2E9C-101B-9397-08002B2CF9AE}" pid="3" name="Order">
    <vt:r8>241100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MediaServiceImageTags">
    <vt:lpwstr/>
  </property>
</Properties>
</file>