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5F643" w14:textId="0D979140" w:rsidR="0096318E" w:rsidRDefault="00542193" w:rsidP="009C7F74">
      <w:pPr>
        <w:pStyle w:val="Title"/>
      </w:pPr>
      <w:r>
        <w:t xml:space="preserve">Senior Project Coordinator </w:t>
      </w:r>
      <w:r w:rsidR="00D40671">
        <w:t>- Community Climate Action</w:t>
      </w:r>
      <w:r w:rsidR="00740230">
        <w:t xml:space="preserve"> Project</w:t>
      </w:r>
      <w:r>
        <w:t xml:space="preserve"> </w:t>
      </w:r>
      <w:r w:rsidR="00D40671">
        <w:t>(</w:t>
      </w:r>
      <w:r>
        <w:t>Maternity Cover</w:t>
      </w:r>
      <w:r w:rsidR="00D40671">
        <w:t>)</w:t>
      </w:r>
      <w:r>
        <w:t xml:space="preserve"> </w:t>
      </w:r>
    </w:p>
    <w:p w14:paraId="1F570D3E" w14:textId="73260173" w:rsidR="00466275" w:rsidRPr="00466275" w:rsidRDefault="00466275" w:rsidP="00466275">
      <w:pPr>
        <w:pStyle w:val="Title"/>
      </w:pPr>
      <w:r>
        <w:t>Candidate information pack</w:t>
      </w:r>
    </w:p>
    <w:p w14:paraId="253BE9A3" w14:textId="77777777" w:rsidR="003918AD" w:rsidRDefault="003918AD" w:rsidP="00D40745">
      <w:pPr>
        <w:pStyle w:val="Body"/>
        <w:ind w:left="-142" w:right="-46"/>
        <w:rPr>
          <w:b/>
        </w:rPr>
      </w:pPr>
    </w:p>
    <w:p w14:paraId="7746E3B6" w14:textId="4288B27B" w:rsidR="002D2944" w:rsidRPr="00E14E94" w:rsidRDefault="002D2944" w:rsidP="00D40745">
      <w:pPr>
        <w:pStyle w:val="Body"/>
        <w:ind w:left="-142" w:right="-46"/>
        <w:rPr>
          <w:rFonts w:ascii="Satoshi" w:hAnsi="Satoshi"/>
          <w:b/>
        </w:rPr>
      </w:pPr>
      <w:r w:rsidRPr="00E14E94">
        <w:rPr>
          <w:rFonts w:ascii="Satoshi" w:hAnsi="Satoshi"/>
          <w:b/>
        </w:rPr>
        <w:t>Let’s transform the region. Fast. Fairly. Together.</w:t>
      </w:r>
    </w:p>
    <w:p w14:paraId="49AEC35F" w14:textId="75C4A88E" w:rsidR="002D2944" w:rsidRPr="006A7FFB" w:rsidRDefault="005C59AA" w:rsidP="00D40745">
      <w:pPr>
        <w:pStyle w:val="Body"/>
        <w:ind w:left="-142" w:right="-46"/>
        <w:rPr>
          <w:rFonts w:ascii="Satoshi" w:hAnsi="Satoshi"/>
          <w:bCs/>
        </w:rPr>
      </w:pPr>
      <w:r w:rsidRPr="005C59AA">
        <w:rPr>
          <w:bCs/>
        </w:rPr>
        <w:t xml:space="preserve">Thank you for your interest in the Senior Project Coordinator (maternity cover), Community Climate </w:t>
      </w:r>
      <w:r w:rsidRPr="006A7FFB">
        <w:rPr>
          <w:rFonts w:ascii="Satoshi" w:hAnsi="Satoshi"/>
          <w:bCs/>
        </w:rPr>
        <w:t>Action role at Bristol Climate &amp; Nature Partnership (the Partnership).</w:t>
      </w:r>
    </w:p>
    <w:p w14:paraId="338DD7E8" w14:textId="77777777" w:rsidR="005C59AA" w:rsidRPr="006A7FFB" w:rsidRDefault="005C59AA" w:rsidP="005C59AA">
      <w:pPr>
        <w:pStyle w:val="Body"/>
        <w:ind w:left="-142" w:right="-46"/>
        <w:rPr>
          <w:rFonts w:ascii="Satoshi" w:hAnsi="Satoshi"/>
          <w:bCs/>
        </w:rPr>
      </w:pPr>
      <w:r w:rsidRPr="006A7FFB">
        <w:rPr>
          <w:rFonts w:ascii="Satoshi" w:hAnsi="Satoshi"/>
          <w:bCs/>
        </w:rPr>
        <w:t xml:space="preserve">The Partnership brings together its 1,300+ member organisations to </w:t>
      </w:r>
      <w:proofErr w:type="gramStart"/>
      <w:r w:rsidRPr="006A7FFB">
        <w:rPr>
          <w:rFonts w:ascii="Satoshi" w:hAnsi="Satoshi"/>
          <w:bCs/>
        </w:rPr>
        <w:t>take action</w:t>
      </w:r>
      <w:proofErr w:type="gramEnd"/>
      <w:r w:rsidRPr="006A7FFB">
        <w:rPr>
          <w:rFonts w:ascii="Satoshi" w:hAnsi="Satoshi"/>
          <w:bCs/>
        </w:rPr>
        <w:t xml:space="preserve"> towards a zero carbon, nature-rich and social just future for our city and region. </w:t>
      </w:r>
    </w:p>
    <w:p w14:paraId="63A0BF7D" w14:textId="77777777" w:rsidR="005C59AA" w:rsidRPr="006A7FFB" w:rsidRDefault="005C59AA" w:rsidP="005C59AA">
      <w:pPr>
        <w:pStyle w:val="Body"/>
        <w:ind w:left="-142" w:right="-46"/>
        <w:rPr>
          <w:rFonts w:ascii="Satoshi" w:hAnsi="Satoshi"/>
          <w:bCs/>
        </w:rPr>
      </w:pPr>
      <w:r w:rsidRPr="006A7FFB">
        <w:rPr>
          <w:rFonts w:ascii="Satoshi" w:hAnsi="Satoshi"/>
          <w:bCs/>
        </w:rPr>
        <w:t xml:space="preserve">We connect policy makers, the public sector, local businesses, charities, communities and underrepresented groups. </w:t>
      </w:r>
    </w:p>
    <w:p w14:paraId="28DF00F1" w14:textId="77777777" w:rsidR="005C59AA" w:rsidRPr="006A7FFB" w:rsidRDefault="005C59AA" w:rsidP="005C59AA">
      <w:pPr>
        <w:pStyle w:val="Body"/>
        <w:ind w:left="-142" w:right="-46"/>
        <w:rPr>
          <w:rFonts w:ascii="Satoshi" w:hAnsi="Satoshi"/>
          <w:bCs/>
        </w:rPr>
      </w:pPr>
      <w:r w:rsidRPr="006A7FFB">
        <w:rPr>
          <w:rFonts w:ascii="Satoshi" w:hAnsi="Satoshi"/>
          <w:bCs/>
        </w:rPr>
        <w:t>Helping them design and implement their own responses to the climate and nature crises – in a fast, fair and interconnected way.</w:t>
      </w:r>
    </w:p>
    <w:p w14:paraId="170685CA" w14:textId="0569AB50" w:rsidR="005C59AA" w:rsidRPr="006A7FFB" w:rsidRDefault="005C59AA" w:rsidP="00D40745">
      <w:pPr>
        <w:pStyle w:val="Body"/>
        <w:ind w:left="-142" w:right="-46"/>
        <w:rPr>
          <w:rFonts w:ascii="Satoshi" w:hAnsi="Satoshi"/>
          <w:bCs/>
        </w:rPr>
      </w:pPr>
      <w:r w:rsidRPr="006A7FFB">
        <w:rPr>
          <w:rFonts w:ascii="Satoshi" w:hAnsi="Satoshi"/>
          <w:bCs/>
        </w:rPr>
        <w:t>You will be joining a passionate, ambitious, creative and supportive team, that is committed to creating positive change.</w:t>
      </w:r>
    </w:p>
    <w:p w14:paraId="77A4A026" w14:textId="47149D39" w:rsidR="005C59AA" w:rsidRPr="006A7FFB" w:rsidRDefault="005C59AA" w:rsidP="00D40745">
      <w:pPr>
        <w:pStyle w:val="Body"/>
        <w:ind w:left="-142" w:right="-46"/>
        <w:rPr>
          <w:rFonts w:ascii="Satoshi" w:hAnsi="Satoshi"/>
          <w:bCs/>
        </w:rPr>
      </w:pPr>
      <w:r w:rsidRPr="006A7FFB">
        <w:rPr>
          <w:rFonts w:ascii="Satoshi" w:hAnsi="Satoshi"/>
          <w:bCs/>
        </w:rPr>
        <w:t xml:space="preserve">Find out more about the work we do </w:t>
      </w:r>
      <w:hyperlink r:id="rId11" w:tgtFrame="_blank" w:history="1">
        <w:r w:rsidRPr="006A7FFB">
          <w:rPr>
            <w:rStyle w:val="Hyperlink"/>
            <w:rFonts w:ascii="Satoshi" w:hAnsi="Satoshi"/>
            <w:bCs/>
          </w:rPr>
          <w:t>on our website</w:t>
        </w:r>
      </w:hyperlink>
      <w:r w:rsidRPr="006A7FFB">
        <w:rPr>
          <w:rFonts w:ascii="Satoshi" w:hAnsi="Satoshi"/>
          <w:bCs/>
        </w:rPr>
        <w:t xml:space="preserve"> and in our latest </w:t>
      </w:r>
      <w:hyperlink r:id="rId12" w:tgtFrame="_blank" w:history="1">
        <w:r w:rsidRPr="006A7FFB">
          <w:rPr>
            <w:rStyle w:val="Hyperlink"/>
            <w:rFonts w:ascii="Satoshi" w:hAnsi="Satoshi"/>
            <w:bCs/>
          </w:rPr>
          <w:t>Annual Review</w:t>
        </w:r>
      </w:hyperlink>
      <w:r w:rsidRPr="006A7FFB">
        <w:rPr>
          <w:rFonts w:ascii="Satoshi" w:hAnsi="Satoshi"/>
          <w:bCs/>
        </w:rPr>
        <w:t>.</w:t>
      </w:r>
    </w:p>
    <w:p w14:paraId="4EFA3D48" w14:textId="3639CC98" w:rsidR="00E14E94" w:rsidRPr="006A7FFB" w:rsidRDefault="00E14E94" w:rsidP="00D40745">
      <w:pPr>
        <w:pStyle w:val="Body"/>
        <w:ind w:left="-142" w:right="-46"/>
        <w:rPr>
          <w:rFonts w:ascii="Satoshi" w:hAnsi="Satoshi"/>
          <w:b/>
        </w:rPr>
      </w:pPr>
      <w:r w:rsidRPr="006A7FFB">
        <w:rPr>
          <w:rFonts w:ascii="Satoshi" w:hAnsi="Satoshi"/>
          <w:b/>
        </w:rPr>
        <w:t>Vision and values</w:t>
      </w:r>
    </w:p>
    <w:p w14:paraId="31431862" w14:textId="5261B6C7" w:rsidR="00E14E94" w:rsidRPr="006A7FFB" w:rsidRDefault="00E14E94" w:rsidP="00D40745">
      <w:pPr>
        <w:pStyle w:val="Body"/>
        <w:ind w:left="-142" w:right="-46"/>
        <w:rPr>
          <w:rFonts w:ascii="Satoshi" w:hAnsi="Satoshi"/>
          <w:bCs/>
        </w:rPr>
      </w:pPr>
      <w:r w:rsidRPr="006A7FFB">
        <w:rPr>
          <w:rFonts w:ascii="Satoshi" w:hAnsi="Satoshi"/>
          <w:bCs/>
        </w:rPr>
        <w:t>Our vision is a zero carbon, socially just Bristol where all our communities and nature thrive.</w:t>
      </w:r>
    </w:p>
    <w:p w14:paraId="0EFD3B18" w14:textId="234C8E84" w:rsidR="00E14E94" w:rsidRPr="006A7FFB" w:rsidRDefault="00E14E94" w:rsidP="00D40745">
      <w:pPr>
        <w:pStyle w:val="Body"/>
        <w:ind w:left="-142" w:right="-46"/>
        <w:rPr>
          <w:rFonts w:ascii="Satoshi" w:hAnsi="Satoshi"/>
          <w:bCs/>
        </w:rPr>
      </w:pPr>
      <w:r w:rsidRPr="006A7FFB">
        <w:rPr>
          <w:rFonts w:ascii="Satoshi" w:hAnsi="Satoshi"/>
          <w:bCs/>
        </w:rPr>
        <w:t>Our values are:</w:t>
      </w:r>
    </w:p>
    <w:p w14:paraId="7A33CB8E" w14:textId="11DD081D" w:rsidR="00E14E94" w:rsidRPr="006A7FFB" w:rsidRDefault="00E14E94" w:rsidP="009120DB">
      <w:pPr>
        <w:pStyle w:val="Body"/>
        <w:numPr>
          <w:ilvl w:val="0"/>
          <w:numId w:val="23"/>
        </w:numPr>
        <w:ind w:right="-46"/>
        <w:rPr>
          <w:rFonts w:ascii="Satoshi" w:hAnsi="Satoshi"/>
          <w:bCs/>
        </w:rPr>
      </w:pPr>
      <w:r w:rsidRPr="006A7FFB">
        <w:rPr>
          <w:rFonts w:ascii="Satoshi" w:hAnsi="Satoshi"/>
          <w:bCs/>
        </w:rPr>
        <w:t>Impact: we are committed to making change h</w:t>
      </w:r>
      <w:r w:rsidR="009120DB" w:rsidRPr="006A7FFB">
        <w:rPr>
          <w:rFonts w:ascii="Satoshi" w:hAnsi="Satoshi"/>
          <w:bCs/>
        </w:rPr>
        <w:t>a</w:t>
      </w:r>
      <w:r w:rsidRPr="006A7FFB">
        <w:rPr>
          <w:rFonts w:ascii="Satoshi" w:hAnsi="Satoshi"/>
          <w:bCs/>
        </w:rPr>
        <w:t>ppen</w:t>
      </w:r>
    </w:p>
    <w:p w14:paraId="6AB71FCB" w14:textId="77CA9F64" w:rsidR="00E14E94" w:rsidRPr="006A7FFB" w:rsidRDefault="00E14E94" w:rsidP="009120DB">
      <w:pPr>
        <w:pStyle w:val="Body"/>
        <w:numPr>
          <w:ilvl w:val="0"/>
          <w:numId w:val="23"/>
        </w:numPr>
        <w:ind w:right="-46"/>
        <w:rPr>
          <w:rFonts w:ascii="Satoshi" w:hAnsi="Satoshi"/>
          <w:bCs/>
        </w:rPr>
      </w:pPr>
      <w:r w:rsidRPr="006A7FFB">
        <w:rPr>
          <w:rFonts w:ascii="Satoshi" w:hAnsi="Satoshi"/>
          <w:bCs/>
        </w:rPr>
        <w:t>Collaboration: we love working together</w:t>
      </w:r>
    </w:p>
    <w:p w14:paraId="61338154" w14:textId="4C576A9E" w:rsidR="00E14E94" w:rsidRPr="006A7FFB" w:rsidRDefault="00E14E94" w:rsidP="009120DB">
      <w:pPr>
        <w:pStyle w:val="Body"/>
        <w:numPr>
          <w:ilvl w:val="0"/>
          <w:numId w:val="23"/>
        </w:numPr>
        <w:ind w:right="-46"/>
        <w:rPr>
          <w:rFonts w:ascii="Satoshi" w:hAnsi="Satoshi"/>
          <w:bCs/>
        </w:rPr>
      </w:pPr>
      <w:r w:rsidRPr="006A7FFB">
        <w:rPr>
          <w:rFonts w:ascii="Satoshi" w:hAnsi="Satoshi"/>
          <w:bCs/>
        </w:rPr>
        <w:t>Courage: we hold hope and discomfort</w:t>
      </w:r>
    </w:p>
    <w:p w14:paraId="75854118" w14:textId="1D339180" w:rsidR="00E14E94" w:rsidRPr="006A7FFB" w:rsidRDefault="00E14E94" w:rsidP="009120DB">
      <w:pPr>
        <w:pStyle w:val="Body"/>
        <w:numPr>
          <w:ilvl w:val="0"/>
          <w:numId w:val="23"/>
        </w:numPr>
        <w:ind w:right="-46"/>
        <w:rPr>
          <w:rFonts w:ascii="Satoshi" w:hAnsi="Satoshi"/>
          <w:bCs/>
        </w:rPr>
      </w:pPr>
      <w:r w:rsidRPr="006A7FFB">
        <w:rPr>
          <w:rFonts w:ascii="Satoshi" w:hAnsi="Satoshi"/>
          <w:bCs/>
        </w:rPr>
        <w:t>Wellbeing: we work sustainably.</w:t>
      </w:r>
    </w:p>
    <w:p w14:paraId="60CAD213" w14:textId="0D6E06D6" w:rsidR="00E14E94" w:rsidRPr="006A7FFB" w:rsidRDefault="00E14E94" w:rsidP="00D40745">
      <w:pPr>
        <w:pStyle w:val="Body"/>
        <w:ind w:left="-142" w:right="-46"/>
        <w:rPr>
          <w:rFonts w:ascii="Satoshi" w:hAnsi="Satoshi"/>
          <w:bCs/>
        </w:rPr>
      </w:pPr>
      <w:r w:rsidRPr="006A7FFB">
        <w:rPr>
          <w:rFonts w:ascii="Satoshi" w:hAnsi="Satoshi"/>
          <w:bCs/>
        </w:rPr>
        <w:t>Our T</w:t>
      </w:r>
      <w:r w:rsidR="009120DB" w:rsidRPr="006A7FFB">
        <w:rPr>
          <w:rFonts w:ascii="Satoshi" w:hAnsi="Satoshi"/>
          <w:bCs/>
        </w:rPr>
        <w:t xml:space="preserve">heory of Change can be view </w:t>
      </w:r>
      <w:hyperlink r:id="rId13" w:history="1">
        <w:r w:rsidR="009120DB" w:rsidRPr="006A7FFB">
          <w:rPr>
            <w:rStyle w:val="Hyperlink"/>
            <w:rFonts w:ascii="Satoshi" w:hAnsi="Satoshi"/>
            <w:bCs/>
          </w:rPr>
          <w:t>here</w:t>
        </w:r>
      </w:hyperlink>
      <w:r w:rsidR="009120DB" w:rsidRPr="006A7FFB">
        <w:rPr>
          <w:rFonts w:ascii="Satoshi" w:hAnsi="Satoshi"/>
          <w:bCs/>
        </w:rPr>
        <w:t xml:space="preserve">. </w:t>
      </w:r>
    </w:p>
    <w:p w14:paraId="5391C8D0" w14:textId="0B9435B4" w:rsidR="001315D8" w:rsidRDefault="001315D8" w:rsidP="00D40745">
      <w:pPr>
        <w:pStyle w:val="Body"/>
        <w:ind w:left="-142" w:right="-46"/>
        <w:rPr>
          <w:rFonts w:ascii="Satoshi" w:hAnsi="Satoshi"/>
          <w:b/>
        </w:rPr>
      </w:pPr>
      <w:r>
        <w:rPr>
          <w:rFonts w:ascii="Satoshi" w:hAnsi="Satoshi"/>
          <w:b/>
        </w:rPr>
        <w:t>Our plans for 2025 – 2027</w:t>
      </w:r>
    </w:p>
    <w:p w14:paraId="6FA5DD62" w14:textId="77777777" w:rsidR="001315D8" w:rsidRPr="001315D8" w:rsidRDefault="001315D8" w:rsidP="001315D8">
      <w:pPr>
        <w:pStyle w:val="Body"/>
        <w:ind w:left="-142" w:right="-46"/>
        <w:rPr>
          <w:rFonts w:ascii="Satoshi" w:hAnsi="Satoshi"/>
          <w:bCs/>
        </w:rPr>
      </w:pPr>
      <w:r w:rsidRPr="001315D8">
        <w:rPr>
          <w:rFonts w:ascii="Satoshi" w:hAnsi="Satoshi"/>
          <w:bCs/>
        </w:rPr>
        <w:t xml:space="preserve">From 2025-27 the Partnership will work collaboratively across Bristol and the West of England to catalyse a fast and fair transition to a resilient region. </w:t>
      </w:r>
    </w:p>
    <w:p w14:paraId="492ADEBB" w14:textId="77777777" w:rsidR="001315D8" w:rsidRPr="001315D8" w:rsidRDefault="001315D8" w:rsidP="001315D8">
      <w:pPr>
        <w:pStyle w:val="Body"/>
        <w:ind w:left="-142" w:right="-46"/>
        <w:rPr>
          <w:rFonts w:ascii="Satoshi" w:hAnsi="Satoshi"/>
          <w:bCs/>
        </w:rPr>
      </w:pPr>
      <w:r w:rsidRPr="001315D8">
        <w:rPr>
          <w:rFonts w:ascii="Satoshi" w:hAnsi="Satoshi"/>
          <w:bCs/>
        </w:rPr>
        <w:t>We remain committed to and informed by our work towards our vision of a zero carbon, socially just Bristol where our communities and nature thrive.</w:t>
      </w:r>
    </w:p>
    <w:p w14:paraId="0CAF7597" w14:textId="77777777" w:rsidR="001315D8" w:rsidRPr="001315D8" w:rsidRDefault="001315D8" w:rsidP="001315D8">
      <w:pPr>
        <w:pStyle w:val="Body"/>
        <w:ind w:left="-142" w:right="-46"/>
        <w:rPr>
          <w:rFonts w:ascii="Satoshi" w:hAnsi="Satoshi"/>
          <w:bCs/>
        </w:rPr>
      </w:pPr>
      <w:r w:rsidRPr="001315D8">
        <w:rPr>
          <w:rFonts w:ascii="Satoshi" w:hAnsi="Satoshi"/>
          <w:bCs/>
        </w:rPr>
        <w:lastRenderedPageBreak/>
        <w:t xml:space="preserve">By expanding our efforts to facilitate collaborative action to a regional level – we believe our city and region’s progress can be advanced, in turn accelerating the UK’s fast and fair transition. </w:t>
      </w:r>
    </w:p>
    <w:p w14:paraId="423EEA89" w14:textId="77777777" w:rsidR="001315D8" w:rsidRPr="001315D8" w:rsidRDefault="001315D8" w:rsidP="001315D8">
      <w:pPr>
        <w:pStyle w:val="Body"/>
        <w:ind w:left="-142" w:right="-46"/>
        <w:rPr>
          <w:rFonts w:ascii="Satoshi" w:hAnsi="Satoshi"/>
          <w:bCs/>
        </w:rPr>
      </w:pPr>
      <w:r w:rsidRPr="001315D8">
        <w:rPr>
          <w:rFonts w:ascii="Satoshi" w:hAnsi="Satoshi"/>
          <w:bCs/>
        </w:rPr>
        <w:t xml:space="preserve">Our 2025-2027 strategy can be viewed </w:t>
      </w:r>
      <w:hyperlink r:id="rId14" w:tgtFrame="_blank" w:history="1">
        <w:r w:rsidRPr="001315D8">
          <w:rPr>
            <w:rStyle w:val="Hyperlink"/>
            <w:rFonts w:ascii="Satoshi" w:hAnsi="Satoshi"/>
            <w:bCs/>
          </w:rPr>
          <w:t>here</w:t>
        </w:r>
      </w:hyperlink>
      <w:r w:rsidRPr="001315D8">
        <w:rPr>
          <w:rFonts w:ascii="Satoshi" w:hAnsi="Satoshi"/>
          <w:bCs/>
        </w:rPr>
        <w:t>.</w:t>
      </w:r>
    </w:p>
    <w:p w14:paraId="4F5135D8" w14:textId="44999910" w:rsidR="00E67E5C" w:rsidRDefault="00E67E5C" w:rsidP="00D40745">
      <w:pPr>
        <w:pStyle w:val="Body"/>
        <w:ind w:left="-142" w:right="-46"/>
        <w:rPr>
          <w:rFonts w:ascii="Satoshi" w:hAnsi="Satoshi"/>
          <w:b/>
        </w:rPr>
      </w:pPr>
      <w:r w:rsidRPr="00E67E5C">
        <w:rPr>
          <w:rFonts w:ascii="Satoshi" w:hAnsi="Satoshi"/>
          <w:b/>
        </w:rPr>
        <w:t>ABOUT THE ROLE</w:t>
      </w:r>
    </w:p>
    <w:p w14:paraId="6F457588" w14:textId="7081C229" w:rsidR="0096318E" w:rsidRPr="003918AD" w:rsidRDefault="005E1E36" w:rsidP="00D40745">
      <w:pPr>
        <w:pStyle w:val="Body"/>
        <w:ind w:left="-142" w:right="-46"/>
        <w:rPr>
          <w:rFonts w:ascii="Satoshi" w:hAnsi="Satoshi"/>
        </w:rPr>
      </w:pPr>
      <w:r w:rsidRPr="003918AD">
        <w:rPr>
          <w:rFonts w:ascii="Satoshi" w:hAnsi="Satoshi"/>
          <w:b/>
        </w:rPr>
        <w:t>Contract</w:t>
      </w:r>
      <w:r w:rsidRPr="003918AD">
        <w:rPr>
          <w:rFonts w:ascii="Satoshi" w:hAnsi="Satoshi"/>
        </w:rPr>
        <w:t xml:space="preserve">: </w:t>
      </w:r>
      <w:r w:rsidR="00E53E61">
        <w:rPr>
          <w:rFonts w:ascii="Satoshi" w:hAnsi="Satoshi"/>
        </w:rPr>
        <w:t>10</w:t>
      </w:r>
      <w:r w:rsidR="007D1E00">
        <w:rPr>
          <w:rFonts w:ascii="Satoshi" w:hAnsi="Satoshi"/>
        </w:rPr>
        <w:t xml:space="preserve"> months</w:t>
      </w:r>
      <w:r w:rsidR="00E53E61">
        <w:rPr>
          <w:rFonts w:ascii="Satoshi" w:hAnsi="Satoshi"/>
        </w:rPr>
        <w:t xml:space="preserve"> with possibility to extend to 12 months</w:t>
      </w:r>
      <w:r w:rsidR="00542193">
        <w:rPr>
          <w:rFonts w:ascii="Satoshi" w:hAnsi="Satoshi"/>
        </w:rPr>
        <w:t xml:space="preserve"> </w:t>
      </w:r>
      <w:r w:rsidR="00E53E61">
        <w:rPr>
          <w:rFonts w:ascii="Satoshi" w:hAnsi="Satoshi"/>
        </w:rPr>
        <w:t>(</w:t>
      </w:r>
      <w:r w:rsidR="007D1E00">
        <w:rPr>
          <w:rFonts w:ascii="Satoshi" w:hAnsi="Satoshi"/>
        </w:rPr>
        <w:t xml:space="preserve">Fixed Term </w:t>
      </w:r>
      <w:r w:rsidR="00E53E61">
        <w:rPr>
          <w:rFonts w:ascii="Satoshi" w:hAnsi="Satoshi"/>
        </w:rPr>
        <w:t>– Maternity Cover)</w:t>
      </w:r>
    </w:p>
    <w:p w14:paraId="25A56E9F" w14:textId="59D9B2FF" w:rsidR="00274D5F" w:rsidRPr="003918AD" w:rsidRDefault="0096318E" w:rsidP="00274D5F">
      <w:pPr>
        <w:pStyle w:val="Body"/>
        <w:ind w:left="-142" w:right="-46"/>
        <w:rPr>
          <w:rFonts w:ascii="Satoshi" w:hAnsi="Satoshi"/>
        </w:rPr>
      </w:pPr>
      <w:r w:rsidRPr="003918AD">
        <w:rPr>
          <w:rFonts w:ascii="Satoshi" w:hAnsi="Satoshi"/>
          <w:b/>
          <w:bCs/>
        </w:rPr>
        <w:t>Role</w:t>
      </w:r>
      <w:r w:rsidRPr="003918AD">
        <w:rPr>
          <w:rFonts w:ascii="Satoshi" w:hAnsi="Satoshi"/>
        </w:rPr>
        <w:t xml:space="preserve">: </w:t>
      </w:r>
      <w:r w:rsidR="007F22F2">
        <w:rPr>
          <w:rFonts w:ascii="Satoshi" w:hAnsi="Satoshi"/>
        </w:rPr>
        <w:t>0.8</w:t>
      </w:r>
      <w:r w:rsidR="00776B7C">
        <w:rPr>
          <w:rFonts w:ascii="Satoshi" w:hAnsi="Satoshi"/>
        </w:rPr>
        <w:t>FTE</w:t>
      </w:r>
      <w:r w:rsidR="00E67E5C" w:rsidRPr="00E67E5C">
        <w:rPr>
          <w:rFonts w:ascii="Satoshi" w:hAnsi="Satoshi"/>
        </w:rPr>
        <w:t xml:space="preserve"> (</w:t>
      </w:r>
      <w:r w:rsidR="001B338C">
        <w:rPr>
          <w:rFonts w:ascii="Satoshi" w:hAnsi="Satoshi"/>
        </w:rPr>
        <w:t>28</w:t>
      </w:r>
      <w:r w:rsidR="00E67E5C" w:rsidRPr="00E67E5C">
        <w:rPr>
          <w:rFonts w:ascii="Satoshi" w:hAnsi="Satoshi"/>
        </w:rPr>
        <w:t xml:space="preserve"> hours per week).</w:t>
      </w:r>
      <w:r w:rsidR="00433539">
        <w:rPr>
          <w:rFonts w:ascii="Satoshi" w:hAnsi="Satoshi"/>
        </w:rPr>
        <w:t xml:space="preserve"> </w:t>
      </w:r>
      <w:r w:rsidR="00433539" w:rsidRPr="00433539">
        <w:rPr>
          <w:rFonts w:ascii="Satoshi" w:hAnsi="Satoshi"/>
        </w:rPr>
        <w:t>Days of the week are flexible, but the post holder needs to be available on Wednesday.</w:t>
      </w:r>
    </w:p>
    <w:p w14:paraId="54E81038" w14:textId="13F02597" w:rsidR="005E1E36" w:rsidRPr="003918AD" w:rsidRDefault="005E1E36" w:rsidP="00D40745">
      <w:pPr>
        <w:pStyle w:val="Body"/>
        <w:ind w:left="-142" w:right="-46"/>
        <w:rPr>
          <w:rFonts w:ascii="Satoshi" w:hAnsi="Satoshi"/>
        </w:rPr>
      </w:pPr>
      <w:r w:rsidRPr="0371E864">
        <w:rPr>
          <w:rFonts w:ascii="Satoshi" w:hAnsi="Satoshi"/>
          <w:b/>
          <w:bCs/>
        </w:rPr>
        <w:t>Salary</w:t>
      </w:r>
      <w:r w:rsidRPr="0371E864">
        <w:rPr>
          <w:rFonts w:ascii="Satoshi" w:hAnsi="Satoshi"/>
        </w:rPr>
        <w:t xml:space="preserve">: </w:t>
      </w:r>
      <w:r w:rsidR="002344E0" w:rsidRPr="0371E864">
        <w:rPr>
          <w:rFonts w:ascii="Satoshi" w:hAnsi="Satoshi"/>
        </w:rPr>
        <w:t xml:space="preserve"> £</w:t>
      </w:r>
      <w:r w:rsidR="1F84FC0D" w:rsidRPr="0371E864">
        <w:rPr>
          <w:rFonts w:ascii="Satoshi" w:hAnsi="Satoshi"/>
        </w:rPr>
        <w:t>31,</w:t>
      </w:r>
      <w:r w:rsidR="4697CD0E" w:rsidRPr="0371E864">
        <w:rPr>
          <w:rFonts w:ascii="Satoshi" w:hAnsi="Satoshi"/>
        </w:rPr>
        <w:t>5</w:t>
      </w:r>
      <w:r w:rsidR="1F84FC0D" w:rsidRPr="0371E864">
        <w:rPr>
          <w:rFonts w:ascii="Satoshi" w:hAnsi="Satoshi"/>
        </w:rPr>
        <w:t xml:space="preserve">00 </w:t>
      </w:r>
      <w:r w:rsidR="002344E0" w:rsidRPr="0371E864">
        <w:rPr>
          <w:rFonts w:ascii="Satoshi" w:hAnsi="Satoshi"/>
        </w:rPr>
        <w:t>-£</w:t>
      </w:r>
      <w:r w:rsidR="69B2FCEF" w:rsidRPr="0371E864">
        <w:rPr>
          <w:rFonts w:ascii="Satoshi" w:hAnsi="Satoshi"/>
        </w:rPr>
        <w:t>33,</w:t>
      </w:r>
      <w:r w:rsidR="00767D86">
        <w:rPr>
          <w:rFonts w:ascii="Satoshi" w:hAnsi="Satoshi"/>
        </w:rPr>
        <w:t>5</w:t>
      </w:r>
      <w:r w:rsidR="69B2FCEF" w:rsidRPr="0371E864">
        <w:rPr>
          <w:rFonts w:ascii="Satoshi" w:hAnsi="Satoshi"/>
        </w:rPr>
        <w:t>00</w:t>
      </w:r>
      <w:r w:rsidR="002344E0" w:rsidRPr="0371E864">
        <w:rPr>
          <w:rFonts w:ascii="Satoshi" w:hAnsi="Satoshi"/>
        </w:rPr>
        <w:t xml:space="preserve"> pro rata (based on experience)</w:t>
      </w:r>
    </w:p>
    <w:p w14:paraId="05A5ACEB" w14:textId="5CB2BFE6" w:rsidR="006D3486" w:rsidRPr="003918AD" w:rsidRDefault="006D3486" w:rsidP="002344E0">
      <w:pPr>
        <w:pStyle w:val="Body"/>
        <w:ind w:left="-142" w:right="-46"/>
        <w:rPr>
          <w:rFonts w:ascii="Satoshi" w:hAnsi="Satoshi"/>
          <w:b/>
          <w:bCs/>
        </w:rPr>
      </w:pPr>
      <w:r w:rsidRPr="003918AD">
        <w:rPr>
          <w:rFonts w:ascii="Satoshi" w:hAnsi="Satoshi"/>
          <w:b/>
          <w:bCs/>
        </w:rPr>
        <w:t xml:space="preserve">Interviews: </w:t>
      </w:r>
      <w:r w:rsidR="00121B09">
        <w:rPr>
          <w:rFonts w:ascii="Satoshi" w:hAnsi="Satoshi"/>
        </w:rPr>
        <w:t>19</w:t>
      </w:r>
      <w:r w:rsidR="002544EE">
        <w:rPr>
          <w:rFonts w:ascii="Satoshi" w:hAnsi="Satoshi"/>
        </w:rPr>
        <w:t xml:space="preserve"> / 20</w:t>
      </w:r>
      <w:r w:rsidR="00121B09">
        <w:rPr>
          <w:rFonts w:ascii="Satoshi" w:hAnsi="Satoshi"/>
        </w:rPr>
        <w:t xml:space="preserve"> May</w:t>
      </w:r>
      <w:r w:rsidR="00121B09" w:rsidRPr="002344E0">
        <w:rPr>
          <w:rFonts w:ascii="Satoshi" w:hAnsi="Satoshi"/>
        </w:rPr>
        <w:t xml:space="preserve"> </w:t>
      </w:r>
      <w:r w:rsidR="002344E0" w:rsidRPr="002344E0">
        <w:rPr>
          <w:rFonts w:ascii="Satoshi" w:hAnsi="Satoshi"/>
        </w:rPr>
        <w:t xml:space="preserve">in central Bristol. If a second stage interview is required, </w:t>
      </w:r>
      <w:r w:rsidR="00767D86">
        <w:rPr>
          <w:rFonts w:ascii="Satoshi" w:hAnsi="Satoshi"/>
        </w:rPr>
        <w:t xml:space="preserve">this is likely to </w:t>
      </w:r>
      <w:r w:rsidR="002344E0" w:rsidRPr="002344E0">
        <w:rPr>
          <w:rFonts w:ascii="Satoshi" w:hAnsi="Satoshi"/>
        </w:rPr>
        <w:t xml:space="preserve">take place </w:t>
      </w:r>
      <w:r w:rsidR="0084246C">
        <w:rPr>
          <w:rFonts w:ascii="Satoshi" w:hAnsi="Satoshi"/>
        </w:rPr>
        <w:t>w</w:t>
      </w:r>
      <w:r w:rsidR="00767D86">
        <w:rPr>
          <w:rFonts w:ascii="Satoshi" w:hAnsi="Satoshi"/>
        </w:rPr>
        <w:t>eek commencing</w:t>
      </w:r>
      <w:r w:rsidR="0017590F">
        <w:rPr>
          <w:rFonts w:ascii="Satoshi" w:hAnsi="Satoshi"/>
        </w:rPr>
        <w:t xml:space="preserve"> 26 May</w:t>
      </w:r>
      <w:r w:rsidR="002344E0" w:rsidRPr="002344E0">
        <w:rPr>
          <w:rFonts w:ascii="Satoshi" w:hAnsi="Satoshi"/>
        </w:rPr>
        <w:t>.</w:t>
      </w:r>
    </w:p>
    <w:p w14:paraId="365B9578" w14:textId="5B1ECD22" w:rsidR="00E670D7" w:rsidRPr="003918AD" w:rsidRDefault="00E670D7" w:rsidP="00D40745">
      <w:pPr>
        <w:pStyle w:val="Body"/>
        <w:ind w:left="-142" w:right="-46"/>
        <w:rPr>
          <w:rFonts w:ascii="Satoshi" w:hAnsi="Satoshi"/>
        </w:rPr>
      </w:pPr>
      <w:r w:rsidRPr="003918AD">
        <w:rPr>
          <w:rFonts w:ascii="Satoshi" w:hAnsi="Satoshi"/>
          <w:b/>
        </w:rPr>
        <w:t>Deadline for applications</w:t>
      </w:r>
      <w:r w:rsidRPr="003918AD">
        <w:rPr>
          <w:rFonts w:ascii="Satoshi" w:hAnsi="Satoshi"/>
        </w:rPr>
        <w:t>:</w:t>
      </w:r>
      <w:r w:rsidR="00613032" w:rsidRPr="003918AD">
        <w:rPr>
          <w:rFonts w:ascii="Satoshi" w:hAnsi="Satoshi"/>
        </w:rPr>
        <w:t xml:space="preserve"> </w:t>
      </w:r>
      <w:r w:rsidR="00767D86">
        <w:rPr>
          <w:rFonts w:ascii="Satoshi" w:hAnsi="Satoshi"/>
        </w:rPr>
        <w:t>9</w:t>
      </w:r>
      <w:r w:rsidR="008258B8">
        <w:rPr>
          <w:rFonts w:ascii="Satoshi" w:hAnsi="Satoshi"/>
        </w:rPr>
        <w:t>am on Tuesday 6</w:t>
      </w:r>
      <w:r w:rsidR="0017590F">
        <w:rPr>
          <w:rFonts w:ascii="Satoshi" w:hAnsi="Satoshi"/>
        </w:rPr>
        <w:t xml:space="preserve"> May </w:t>
      </w:r>
    </w:p>
    <w:p w14:paraId="6679F777" w14:textId="0B49DA6F" w:rsidR="00267F48" w:rsidRPr="003918AD" w:rsidRDefault="00D54B52" w:rsidP="00D40745">
      <w:pPr>
        <w:pStyle w:val="Body"/>
        <w:ind w:left="-142" w:right="-46"/>
        <w:rPr>
          <w:rFonts w:ascii="Satoshi" w:hAnsi="Satoshi"/>
        </w:rPr>
      </w:pPr>
      <w:r w:rsidRPr="313EBE5B">
        <w:rPr>
          <w:rFonts w:ascii="Satoshi" w:hAnsi="Satoshi"/>
          <w:b/>
          <w:bCs/>
        </w:rPr>
        <w:t>Preferred s</w:t>
      </w:r>
      <w:r w:rsidR="00267F48" w:rsidRPr="313EBE5B">
        <w:rPr>
          <w:rFonts w:ascii="Satoshi" w:hAnsi="Satoshi"/>
          <w:b/>
          <w:bCs/>
        </w:rPr>
        <w:t>tart date:</w:t>
      </w:r>
      <w:r w:rsidR="00267F48" w:rsidRPr="313EBE5B">
        <w:rPr>
          <w:rFonts w:ascii="Satoshi" w:hAnsi="Satoshi"/>
        </w:rPr>
        <w:t xml:space="preserve"> </w:t>
      </w:r>
      <w:r w:rsidR="008258B8">
        <w:rPr>
          <w:rFonts w:ascii="Satoshi" w:hAnsi="Satoshi"/>
        </w:rPr>
        <w:t>Tuesday</w:t>
      </w:r>
      <w:r w:rsidR="00941A25" w:rsidRPr="313EBE5B">
        <w:rPr>
          <w:rFonts w:ascii="Satoshi" w:hAnsi="Satoshi"/>
        </w:rPr>
        <w:t xml:space="preserve"> </w:t>
      </w:r>
      <w:r w:rsidR="009A2201">
        <w:rPr>
          <w:rFonts w:ascii="Satoshi" w:hAnsi="Satoshi"/>
        </w:rPr>
        <w:t>1</w:t>
      </w:r>
      <w:r w:rsidR="00941A25" w:rsidRPr="313EBE5B">
        <w:rPr>
          <w:rFonts w:ascii="Satoshi" w:hAnsi="Satoshi"/>
        </w:rPr>
        <w:t xml:space="preserve"> July </w:t>
      </w:r>
      <w:r w:rsidR="0016527E" w:rsidRPr="313EBE5B">
        <w:rPr>
          <w:rFonts w:ascii="Satoshi" w:hAnsi="Satoshi"/>
        </w:rPr>
        <w:t>2025</w:t>
      </w:r>
    </w:p>
    <w:p w14:paraId="4E9B90F3" w14:textId="142500F3" w:rsidR="009B5915" w:rsidRDefault="009B5915" w:rsidP="009B5915">
      <w:pPr>
        <w:pStyle w:val="Body"/>
        <w:ind w:left="-142" w:right="-46"/>
        <w:rPr>
          <w:rFonts w:ascii="Satoshi" w:hAnsi="Satoshi"/>
          <w:b/>
        </w:rPr>
      </w:pPr>
      <w:r w:rsidRPr="003918AD">
        <w:rPr>
          <w:rFonts w:ascii="Satoshi" w:hAnsi="Satoshi"/>
          <w:b/>
        </w:rPr>
        <w:t xml:space="preserve">Diversity and </w:t>
      </w:r>
      <w:r w:rsidR="00D54B52">
        <w:rPr>
          <w:rFonts w:ascii="Satoshi" w:hAnsi="Satoshi"/>
          <w:b/>
        </w:rPr>
        <w:t>inclusion</w:t>
      </w:r>
    </w:p>
    <w:p w14:paraId="4D4F6B7D" w14:textId="68BC59D6" w:rsidR="00D54B52" w:rsidRPr="00D54B52" w:rsidRDefault="00D54B52" w:rsidP="00D54B52">
      <w:pPr>
        <w:pStyle w:val="Body"/>
        <w:ind w:left="-142" w:right="-46"/>
        <w:rPr>
          <w:rFonts w:ascii="Satoshi" w:hAnsi="Satoshi"/>
        </w:rPr>
      </w:pPr>
      <w:r w:rsidRPr="00D54B52">
        <w:rPr>
          <w:rFonts w:ascii="Satoshi" w:hAnsi="Satoshi"/>
        </w:rPr>
        <w:t>We value diversity and believe that a diverse mix of perspectives will</w:t>
      </w:r>
      <w:r>
        <w:rPr>
          <w:rFonts w:ascii="Satoshi" w:hAnsi="Satoshi"/>
        </w:rPr>
        <w:t xml:space="preserve"> </w:t>
      </w:r>
      <w:r w:rsidRPr="00D54B52">
        <w:rPr>
          <w:rFonts w:ascii="Satoshi" w:hAnsi="Satoshi"/>
        </w:rPr>
        <w:t>help the Partnership achieve its best work. We are aiming for our organisation to better reflect the city and</w:t>
      </w:r>
      <w:r>
        <w:rPr>
          <w:rFonts w:ascii="Satoshi" w:hAnsi="Satoshi"/>
        </w:rPr>
        <w:t xml:space="preserve"> </w:t>
      </w:r>
      <w:r w:rsidRPr="00D54B52">
        <w:rPr>
          <w:rFonts w:ascii="Satoshi" w:hAnsi="Satoshi"/>
        </w:rPr>
        <w:t>region we represent and encourage applications from those belonging to marginalised o</w:t>
      </w:r>
      <w:r>
        <w:rPr>
          <w:rFonts w:ascii="Satoshi" w:hAnsi="Satoshi"/>
        </w:rPr>
        <w:t xml:space="preserve">r </w:t>
      </w:r>
      <w:r w:rsidRPr="00D54B52">
        <w:rPr>
          <w:rFonts w:ascii="Satoshi" w:hAnsi="Satoshi"/>
        </w:rPr>
        <w:t>underrepresented groups.</w:t>
      </w:r>
    </w:p>
    <w:p w14:paraId="610C7FB4" w14:textId="48F99AD5" w:rsidR="00D54B52" w:rsidRPr="003918AD" w:rsidRDefault="00D54B52" w:rsidP="00D54B52">
      <w:pPr>
        <w:pStyle w:val="Body"/>
        <w:ind w:left="-142" w:right="-46"/>
        <w:rPr>
          <w:rFonts w:ascii="Satoshi" w:hAnsi="Satoshi"/>
        </w:rPr>
      </w:pPr>
      <w:r w:rsidRPr="00D54B52">
        <w:rPr>
          <w:rFonts w:ascii="Satoshi" w:hAnsi="Satoshi"/>
        </w:rPr>
        <w:t xml:space="preserve">The Partnership is committed to </w:t>
      </w:r>
      <w:proofErr w:type="gramStart"/>
      <w:r w:rsidRPr="00D54B52">
        <w:rPr>
          <w:rFonts w:ascii="Satoshi" w:hAnsi="Satoshi"/>
        </w:rPr>
        <w:t>making adjustments</w:t>
      </w:r>
      <w:proofErr w:type="gramEnd"/>
      <w:r w:rsidRPr="00D54B52">
        <w:rPr>
          <w:rFonts w:ascii="Satoshi" w:hAnsi="Satoshi"/>
        </w:rPr>
        <w:t xml:space="preserve"> for people who face barriers.</w:t>
      </w:r>
    </w:p>
    <w:p w14:paraId="372B4D2F" w14:textId="77777777" w:rsidR="00AA3113" w:rsidRDefault="00AA3113" w:rsidP="009C7F74">
      <w:pPr>
        <w:pStyle w:val="Heading3"/>
        <w:ind w:left="-142" w:right="-46"/>
        <w:rPr>
          <w:rFonts w:ascii="Satoshi" w:hAnsi="Satoshi"/>
          <w:b w:val="0"/>
          <w:color w:val="auto"/>
          <w:sz w:val="22"/>
          <w:szCs w:val="24"/>
        </w:rPr>
      </w:pPr>
      <w:r w:rsidRPr="00AA3113">
        <w:rPr>
          <w:rFonts w:ascii="Satoshi" w:hAnsi="Satoshi"/>
          <w:b w:val="0"/>
          <w:color w:val="auto"/>
          <w:sz w:val="22"/>
          <w:szCs w:val="24"/>
        </w:rPr>
        <w:t xml:space="preserve">If you would like to discuss this in relation to either your participation in the recruitment process or in the role, please contact us at recruitment@bristolclimatenature.org. </w:t>
      </w:r>
    </w:p>
    <w:p w14:paraId="6B973DA3" w14:textId="77777777" w:rsidR="00AA3113" w:rsidRDefault="00AA3113" w:rsidP="00900D9B">
      <w:pPr>
        <w:pStyle w:val="Body"/>
        <w:ind w:left="-142" w:right="-46"/>
        <w:rPr>
          <w:rFonts w:ascii="Satoshi" w:hAnsi="Satoshi"/>
          <w:b/>
        </w:rPr>
      </w:pPr>
      <w:r w:rsidRPr="00AA3113">
        <w:rPr>
          <w:rFonts w:ascii="Satoshi" w:hAnsi="Satoshi"/>
          <w:b/>
        </w:rPr>
        <w:t>ABOUT THE ROLE</w:t>
      </w:r>
    </w:p>
    <w:p w14:paraId="03593804" w14:textId="26C35CF8" w:rsidR="00C7334C" w:rsidRDefault="0046132D" w:rsidP="00954D48">
      <w:pPr>
        <w:pStyle w:val="Body"/>
        <w:ind w:left="-142" w:right="-46"/>
        <w:rPr>
          <w:rFonts w:ascii="Satoshi" w:hAnsi="Satoshi"/>
          <w:bCs/>
        </w:rPr>
      </w:pPr>
      <w:r>
        <w:rPr>
          <w:rFonts w:ascii="Satoshi" w:hAnsi="Satoshi"/>
          <w:bCs/>
        </w:rPr>
        <w:t xml:space="preserve">The Senior Coordinator </w:t>
      </w:r>
      <w:r w:rsidR="00486137" w:rsidRPr="009D4551">
        <w:rPr>
          <w:rFonts w:ascii="Satoshi" w:hAnsi="Satoshi"/>
          <w:bCs/>
        </w:rPr>
        <w:t xml:space="preserve">will play a key role </w:t>
      </w:r>
      <w:r w:rsidR="00AD79B2">
        <w:rPr>
          <w:rFonts w:ascii="Satoshi" w:hAnsi="Satoshi"/>
          <w:bCs/>
        </w:rPr>
        <w:t xml:space="preserve">in delivery </w:t>
      </w:r>
      <w:r w:rsidR="00486137" w:rsidRPr="009D4551">
        <w:rPr>
          <w:rFonts w:ascii="Satoshi" w:hAnsi="Satoshi"/>
          <w:bCs/>
        </w:rPr>
        <w:t xml:space="preserve">of the </w:t>
      </w:r>
      <w:hyperlink r:id="rId15" w:history="1">
        <w:r w:rsidR="00486137" w:rsidRPr="008B3583">
          <w:rPr>
            <w:rStyle w:val="Hyperlink"/>
            <w:rFonts w:ascii="Satoshi" w:hAnsi="Satoshi"/>
            <w:bCs/>
          </w:rPr>
          <w:t xml:space="preserve">Community Climate Action </w:t>
        </w:r>
        <w:r w:rsidR="00D078D2" w:rsidRPr="008B3583">
          <w:rPr>
            <w:rStyle w:val="Hyperlink"/>
            <w:rFonts w:ascii="Satoshi" w:hAnsi="Satoshi"/>
            <w:bCs/>
          </w:rPr>
          <w:t>(CCA)</w:t>
        </w:r>
      </w:hyperlink>
      <w:r w:rsidR="00D078D2">
        <w:rPr>
          <w:rFonts w:ascii="Satoshi" w:hAnsi="Satoshi"/>
          <w:bCs/>
        </w:rPr>
        <w:t xml:space="preserve"> </w:t>
      </w:r>
      <w:r w:rsidR="00486137" w:rsidRPr="009D4551">
        <w:rPr>
          <w:rFonts w:ascii="Satoshi" w:hAnsi="Satoshi"/>
          <w:bCs/>
        </w:rPr>
        <w:t xml:space="preserve">project, </w:t>
      </w:r>
      <w:r>
        <w:rPr>
          <w:rFonts w:ascii="Satoshi" w:hAnsi="Satoshi"/>
          <w:bCs/>
        </w:rPr>
        <w:t xml:space="preserve">whilst </w:t>
      </w:r>
      <w:r w:rsidR="00C7334C">
        <w:rPr>
          <w:rFonts w:ascii="Satoshi" w:hAnsi="Satoshi"/>
          <w:bCs/>
        </w:rPr>
        <w:t>the</w:t>
      </w:r>
      <w:r>
        <w:rPr>
          <w:rFonts w:ascii="Satoshi" w:hAnsi="Satoshi"/>
          <w:bCs/>
        </w:rPr>
        <w:t xml:space="preserve"> project’s</w:t>
      </w:r>
      <w:r w:rsidR="00C256E9">
        <w:rPr>
          <w:rFonts w:ascii="Satoshi" w:hAnsi="Satoshi"/>
          <w:bCs/>
        </w:rPr>
        <w:t xml:space="preserve"> </w:t>
      </w:r>
      <w:r w:rsidR="00C7334C">
        <w:rPr>
          <w:rFonts w:ascii="Satoshi" w:hAnsi="Satoshi"/>
          <w:bCs/>
        </w:rPr>
        <w:t>existing Senior Coordinator</w:t>
      </w:r>
      <w:r>
        <w:rPr>
          <w:rFonts w:ascii="Satoshi" w:hAnsi="Satoshi"/>
          <w:bCs/>
        </w:rPr>
        <w:t xml:space="preserve"> is on </w:t>
      </w:r>
      <w:r w:rsidR="00C7334C">
        <w:rPr>
          <w:rFonts w:ascii="Satoshi" w:hAnsi="Satoshi"/>
          <w:bCs/>
        </w:rPr>
        <w:t xml:space="preserve">maternity leave. </w:t>
      </w:r>
    </w:p>
    <w:p w14:paraId="59B402DB" w14:textId="34D54C44" w:rsidR="005749F3" w:rsidRDefault="0021089E" w:rsidP="00B03E32">
      <w:pPr>
        <w:pStyle w:val="Body"/>
        <w:ind w:left="-142" w:right="-46"/>
        <w:rPr>
          <w:rFonts w:ascii="Satoshi" w:hAnsi="Satoshi"/>
          <w:bCs/>
        </w:rPr>
      </w:pPr>
      <w:r w:rsidRPr="0021089E">
        <w:rPr>
          <w:rFonts w:ascii="Satoshi" w:hAnsi="Satoshi"/>
        </w:rPr>
        <w:t>The Community Climate Action Project is an ambitious, citywide programme funded by the National Lottery’s Climate Action Fund. It demonstrates the important role communities can play in achieving the city’s climate and nature ambitions, whilst also improving people’s quality of life.</w:t>
      </w:r>
      <w:r w:rsidR="009B1646">
        <w:rPr>
          <w:rFonts w:ascii="Satoshi" w:hAnsi="Satoshi"/>
        </w:rPr>
        <w:t xml:space="preserve"> </w:t>
      </w:r>
      <w:r w:rsidR="009322A8">
        <w:rPr>
          <w:rFonts w:ascii="Satoshi" w:hAnsi="Satoshi"/>
        </w:rPr>
        <w:t xml:space="preserve">The </w:t>
      </w:r>
      <w:r w:rsidR="00097C55">
        <w:rPr>
          <w:rFonts w:ascii="Satoshi" w:hAnsi="Satoshi"/>
          <w:bCs/>
        </w:rPr>
        <w:t>Senior Coordinator</w:t>
      </w:r>
      <w:r w:rsidR="00AD79B2">
        <w:rPr>
          <w:rFonts w:ascii="Satoshi" w:hAnsi="Satoshi"/>
          <w:bCs/>
        </w:rPr>
        <w:t xml:space="preserve"> will</w:t>
      </w:r>
      <w:r w:rsidR="00097C55">
        <w:rPr>
          <w:rFonts w:ascii="Satoshi" w:hAnsi="Satoshi"/>
          <w:bCs/>
        </w:rPr>
        <w:t xml:space="preserve"> </w:t>
      </w:r>
      <w:r w:rsidR="00B03E32">
        <w:rPr>
          <w:rFonts w:ascii="Satoshi" w:hAnsi="Satoshi"/>
          <w:bCs/>
        </w:rPr>
        <w:t>collaborate with over 20 community-based organisations, strategic partners and climate, nature and equity partners</w:t>
      </w:r>
      <w:r w:rsidR="009B1646">
        <w:rPr>
          <w:rFonts w:ascii="Satoshi" w:hAnsi="Satoshi"/>
          <w:bCs/>
        </w:rPr>
        <w:t xml:space="preserve"> –</w:t>
      </w:r>
      <w:r w:rsidR="00B03E32">
        <w:rPr>
          <w:rFonts w:ascii="Satoshi" w:hAnsi="Satoshi"/>
          <w:bCs/>
        </w:rPr>
        <w:t xml:space="preserve"> </w:t>
      </w:r>
      <w:r w:rsidR="00AD79B2" w:rsidRPr="009D4551">
        <w:rPr>
          <w:rFonts w:ascii="Satoshi" w:hAnsi="Satoshi"/>
          <w:bCs/>
        </w:rPr>
        <w:t>work</w:t>
      </w:r>
      <w:r w:rsidR="00B03E32">
        <w:rPr>
          <w:rFonts w:ascii="Satoshi" w:hAnsi="Satoshi"/>
          <w:bCs/>
        </w:rPr>
        <w:t>ing</w:t>
      </w:r>
      <w:r w:rsidR="00AD79B2" w:rsidRPr="009D4551">
        <w:rPr>
          <w:rFonts w:ascii="Satoshi" w:hAnsi="Satoshi"/>
          <w:bCs/>
        </w:rPr>
        <w:t xml:space="preserve"> closely with the Head of Community Partnerships to </w:t>
      </w:r>
      <w:r w:rsidR="008669E2">
        <w:rPr>
          <w:rFonts w:ascii="Satoshi" w:hAnsi="Satoshi"/>
          <w:bCs/>
        </w:rPr>
        <w:t xml:space="preserve">provide central coordination for </w:t>
      </w:r>
      <w:r w:rsidR="00AD79B2" w:rsidRPr="009D4551">
        <w:rPr>
          <w:rFonts w:ascii="Satoshi" w:hAnsi="Satoshi"/>
          <w:bCs/>
        </w:rPr>
        <w:t xml:space="preserve">the </w:t>
      </w:r>
      <w:r w:rsidR="00767D86">
        <w:rPr>
          <w:rFonts w:ascii="Satoshi" w:hAnsi="Satoshi"/>
          <w:bCs/>
        </w:rPr>
        <w:t>p</w:t>
      </w:r>
      <w:r w:rsidR="00AD79B2" w:rsidRPr="009D4551">
        <w:rPr>
          <w:rFonts w:ascii="Satoshi" w:hAnsi="Satoshi"/>
          <w:bCs/>
        </w:rPr>
        <w:t>roject</w:t>
      </w:r>
      <w:r w:rsidR="00B03E32">
        <w:rPr>
          <w:rFonts w:ascii="Satoshi" w:hAnsi="Satoshi"/>
          <w:bCs/>
        </w:rPr>
        <w:t>.</w:t>
      </w:r>
    </w:p>
    <w:p w14:paraId="3BC8F1F4" w14:textId="4E196258" w:rsidR="00FC0024" w:rsidRPr="009D4551" w:rsidRDefault="00B16BA1" w:rsidP="00FC0024">
      <w:pPr>
        <w:pStyle w:val="Body"/>
        <w:ind w:left="-142" w:right="-46"/>
        <w:rPr>
          <w:rFonts w:ascii="Satoshi" w:hAnsi="Satoshi"/>
          <w:bCs/>
        </w:rPr>
      </w:pPr>
      <w:r w:rsidRPr="517976AE">
        <w:rPr>
          <w:rFonts w:ascii="Satoshi" w:hAnsi="Satoshi"/>
        </w:rPr>
        <w:t xml:space="preserve">Day to day activities </w:t>
      </w:r>
      <w:r w:rsidR="00B03E32">
        <w:rPr>
          <w:rFonts w:ascii="Satoshi" w:hAnsi="Satoshi"/>
        </w:rPr>
        <w:t>will include</w:t>
      </w:r>
      <w:r w:rsidRPr="517976AE">
        <w:rPr>
          <w:rFonts w:ascii="Satoshi" w:hAnsi="Satoshi"/>
        </w:rPr>
        <w:t xml:space="preserve"> liaising with project partners to keep track of activities, </w:t>
      </w:r>
      <w:r w:rsidR="009B1646" w:rsidRPr="517976AE">
        <w:rPr>
          <w:rFonts w:ascii="Satoshi" w:hAnsi="Satoshi"/>
        </w:rPr>
        <w:t>organising meetings</w:t>
      </w:r>
      <w:r w:rsidR="00CB62A5">
        <w:rPr>
          <w:rFonts w:ascii="Satoshi" w:hAnsi="Satoshi"/>
        </w:rPr>
        <w:t>,</w:t>
      </w:r>
      <w:r w:rsidR="009B1646" w:rsidRPr="517976AE">
        <w:rPr>
          <w:rFonts w:ascii="Satoshi" w:hAnsi="Satoshi"/>
        </w:rPr>
        <w:t xml:space="preserve"> </w:t>
      </w:r>
      <w:r w:rsidR="009B1646">
        <w:rPr>
          <w:rFonts w:ascii="Satoshi" w:hAnsi="Satoshi"/>
        </w:rPr>
        <w:t>facilitating project activities (</w:t>
      </w:r>
      <w:r w:rsidR="009B1646" w:rsidRPr="517976AE">
        <w:rPr>
          <w:rFonts w:ascii="Satoshi" w:hAnsi="Satoshi"/>
        </w:rPr>
        <w:t>events,</w:t>
      </w:r>
      <w:r w:rsidR="009B1646">
        <w:rPr>
          <w:rFonts w:ascii="Satoshi" w:hAnsi="Satoshi"/>
        </w:rPr>
        <w:t xml:space="preserve"> workshops,</w:t>
      </w:r>
      <w:r w:rsidR="00FC0024">
        <w:rPr>
          <w:rFonts w:ascii="Satoshi" w:hAnsi="Satoshi"/>
        </w:rPr>
        <w:t xml:space="preserve"> commissioned work</w:t>
      </w:r>
      <w:r w:rsidR="009B1646">
        <w:rPr>
          <w:rFonts w:ascii="Satoshi" w:hAnsi="Satoshi"/>
        </w:rPr>
        <w:t>),</w:t>
      </w:r>
      <w:r w:rsidR="009B1646" w:rsidRPr="517976AE">
        <w:rPr>
          <w:rFonts w:ascii="Satoshi" w:hAnsi="Satoshi"/>
        </w:rPr>
        <w:t xml:space="preserve"> </w:t>
      </w:r>
      <w:r w:rsidRPr="517976AE">
        <w:rPr>
          <w:rFonts w:ascii="Satoshi" w:hAnsi="Satoshi"/>
        </w:rPr>
        <w:t>working with the communications team to develop materials and content to reach a wide range of audiences</w:t>
      </w:r>
      <w:r w:rsidR="00A6364E">
        <w:rPr>
          <w:rFonts w:ascii="Satoshi" w:hAnsi="Satoshi"/>
        </w:rPr>
        <w:t xml:space="preserve">, </w:t>
      </w:r>
      <w:r w:rsidRPr="517976AE">
        <w:rPr>
          <w:rFonts w:ascii="Satoshi" w:hAnsi="Satoshi"/>
        </w:rPr>
        <w:t>support</w:t>
      </w:r>
      <w:r w:rsidR="00A6364E">
        <w:rPr>
          <w:rFonts w:ascii="Satoshi" w:hAnsi="Satoshi"/>
        </w:rPr>
        <w:t>ing</w:t>
      </w:r>
      <w:r w:rsidRPr="517976AE">
        <w:rPr>
          <w:rFonts w:ascii="Satoshi" w:hAnsi="Satoshi"/>
        </w:rPr>
        <w:t xml:space="preserve"> monitoring and evaluation</w:t>
      </w:r>
      <w:r w:rsidR="009B1646">
        <w:rPr>
          <w:rFonts w:ascii="Satoshi" w:hAnsi="Satoshi"/>
        </w:rPr>
        <w:t>,</w:t>
      </w:r>
      <w:r w:rsidRPr="517976AE">
        <w:rPr>
          <w:rFonts w:ascii="Satoshi" w:hAnsi="Satoshi"/>
        </w:rPr>
        <w:t xml:space="preserve"> </w:t>
      </w:r>
      <w:r w:rsidR="00FC6F48" w:rsidRPr="006A7DFA">
        <w:rPr>
          <w:rFonts w:ascii="Satoshi" w:hAnsi="Satoshi"/>
          <w:bCs/>
        </w:rPr>
        <w:t xml:space="preserve">and </w:t>
      </w:r>
      <w:r w:rsidR="00FC0024">
        <w:rPr>
          <w:rFonts w:ascii="Satoshi" w:hAnsi="Satoshi"/>
          <w:bCs/>
        </w:rPr>
        <w:t xml:space="preserve">connecting with </w:t>
      </w:r>
      <w:r w:rsidR="00FC0024" w:rsidRPr="009D4551">
        <w:rPr>
          <w:rFonts w:ascii="Satoshi" w:hAnsi="Satoshi"/>
          <w:bCs/>
        </w:rPr>
        <w:t xml:space="preserve">other city-wide </w:t>
      </w:r>
      <w:r w:rsidR="00FC0024">
        <w:rPr>
          <w:rFonts w:ascii="Satoshi" w:hAnsi="Satoshi"/>
          <w:bCs/>
        </w:rPr>
        <w:t xml:space="preserve">and regional </w:t>
      </w:r>
      <w:r w:rsidR="00FC0024" w:rsidRPr="009D4551">
        <w:rPr>
          <w:rFonts w:ascii="Satoshi" w:hAnsi="Satoshi"/>
          <w:bCs/>
        </w:rPr>
        <w:t>strategic projects</w:t>
      </w:r>
      <w:r w:rsidR="00FC0024">
        <w:rPr>
          <w:rFonts w:ascii="Satoshi" w:hAnsi="Satoshi"/>
          <w:bCs/>
        </w:rPr>
        <w:t xml:space="preserve"> that enhance or bring new opportunities for the delivery of CCA Plans</w:t>
      </w:r>
      <w:r w:rsidR="00FC0024" w:rsidRPr="009D4551">
        <w:rPr>
          <w:rFonts w:ascii="Satoshi" w:hAnsi="Satoshi"/>
          <w:bCs/>
        </w:rPr>
        <w:t>.</w:t>
      </w:r>
    </w:p>
    <w:p w14:paraId="77149010" w14:textId="26F6DF34" w:rsidR="00B16BA1" w:rsidRDefault="00B16BA1" w:rsidP="00B16BA1">
      <w:pPr>
        <w:pStyle w:val="Body"/>
        <w:ind w:left="-142" w:right="-46"/>
        <w:rPr>
          <w:rFonts w:ascii="Satoshi" w:hAnsi="Satoshi"/>
        </w:rPr>
      </w:pPr>
    </w:p>
    <w:p w14:paraId="1A00B07E" w14:textId="7EE74EEF" w:rsidR="007365CA" w:rsidRPr="006A7DFA" w:rsidRDefault="00FC0024" w:rsidP="007365CA">
      <w:pPr>
        <w:pStyle w:val="Body"/>
        <w:ind w:left="-142" w:right="-46"/>
        <w:rPr>
          <w:rFonts w:ascii="Satoshi" w:hAnsi="Satoshi"/>
          <w:bCs/>
        </w:rPr>
      </w:pPr>
      <w:r w:rsidRPr="517976AE">
        <w:rPr>
          <w:rFonts w:ascii="Satoshi" w:hAnsi="Satoshi"/>
        </w:rPr>
        <w:lastRenderedPageBreak/>
        <w:t xml:space="preserve">The successful candidate </w:t>
      </w:r>
      <w:r>
        <w:rPr>
          <w:rFonts w:ascii="Satoshi" w:hAnsi="Satoshi"/>
          <w:bCs/>
        </w:rPr>
        <w:t>will have</w:t>
      </w:r>
      <w:r w:rsidR="007365CA" w:rsidRPr="006A7DFA">
        <w:rPr>
          <w:rFonts w:ascii="Satoshi" w:hAnsi="Satoshi"/>
          <w:bCs/>
        </w:rPr>
        <w:t xml:space="preserve"> experience of working with the voluntary, community and social enterprise (VCSE) sector, </w:t>
      </w:r>
      <w:r w:rsidR="00804801">
        <w:rPr>
          <w:rFonts w:ascii="Satoshi" w:hAnsi="Satoshi"/>
          <w:bCs/>
        </w:rPr>
        <w:t>will</w:t>
      </w:r>
      <w:r w:rsidR="007365CA" w:rsidRPr="006A7DFA">
        <w:rPr>
          <w:rFonts w:ascii="Satoshi" w:hAnsi="Satoshi"/>
          <w:bCs/>
        </w:rPr>
        <w:t xml:space="preserve"> bring awareness and sensitivity to manage the needs of a community-led project, identifying synergies that bring the maximum benefit to the communities who are at the heart of this project along the way.</w:t>
      </w:r>
    </w:p>
    <w:p w14:paraId="572CC22D" w14:textId="169E1A4E" w:rsidR="6439C32C" w:rsidRPr="00804801" w:rsidRDefault="6439C32C" w:rsidP="517976AE">
      <w:pPr>
        <w:pStyle w:val="Body"/>
        <w:ind w:left="-142" w:right="-46"/>
        <w:rPr>
          <w:rFonts w:ascii="Satoshi" w:hAnsi="Satoshi"/>
          <w:bCs/>
        </w:rPr>
      </w:pPr>
      <w:r w:rsidRPr="00804801">
        <w:rPr>
          <w:rFonts w:ascii="Satoshi" w:hAnsi="Satoshi"/>
          <w:bCs/>
        </w:rPr>
        <w:t>This post is offered on a fixed term basis, to provide maternity cover</w:t>
      </w:r>
      <w:r w:rsidR="00A6470C" w:rsidRPr="00804801">
        <w:rPr>
          <w:rFonts w:ascii="Satoshi" w:hAnsi="Satoshi"/>
          <w:bCs/>
        </w:rPr>
        <w:t>.</w:t>
      </w:r>
    </w:p>
    <w:p w14:paraId="561F7A08" w14:textId="7C3F66EE" w:rsidR="00E16434" w:rsidRPr="003918AD" w:rsidRDefault="00E16434" w:rsidP="00270AC9">
      <w:pPr>
        <w:pStyle w:val="Body"/>
        <w:ind w:right="-46"/>
        <w:rPr>
          <w:rFonts w:ascii="Satoshi" w:hAnsi="Satoshi"/>
        </w:rPr>
      </w:pPr>
    </w:p>
    <w:p w14:paraId="098DD5FB" w14:textId="7D91DC6A" w:rsidR="00AF7C5F" w:rsidRDefault="00AF7C5F" w:rsidP="00AF7C5F">
      <w:pPr>
        <w:pStyle w:val="Body"/>
        <w:ind w:left="-142" w:right="-46"/>
        <w:rPr>
          <w:rFonts w:ascii="Satoshi" w:hAnsi="Satoshi"/>
          <w:b/>
        </w:rPr>
      </w:pPr>
      <w:r>
        <w:rPr>
          <w:rFonts w:ascii="Satoshi" w:hAnsi="Satoshi"/>
          <w:b/>
        </w:rPr>
        <w:t>MAIN RESPONSIBILITIES</w:t>
      </w:r>
    </w:p>
    <w:p w14:paraId="220D0F08" w14:textId="14CC821C" w:rsidR="00360BAB" w:rsidRPr="005032E1" w:rsidRDefault="008520FE" w:rsidP="008520FE">
      <w:pPr>
        <w:pStyle w:val="Body"/>
        <w:numPr>
          <w:ilvl w:val="0"/>
          <w:numId w:val="7"/>
        </w:numPr>
        <w:ind w:left="284" w:right="-46"/>
        <w:rPr>
          <w:rFonts w:ascii="Satoshi" w:hAnsi="Satoshi"/>
          <w:szCs w:val="22"/>
        </w:rPr>
      </w:pPr>
      <w:r w:rsidRPr="005032E1">
        <w:rPr>
          <w:rFonts w:ascii="Satoshi" w:hAnsi="Satoshi"/>
          <w:szCs w:val="22"/>
        </w:rPr>
        <w:t xml:space="preserve">Lead </w:t>
      </w:r>
      <w:r w:rsidRPr="005032E1">
        <w:rPr>
          <w:rFonts w:ascii="Satoshi" w:hAnsi="Satoshi"/>
        </w:rPr>
        <w:t>project</w:t>
      </w:r>
      <w:r w:rsidRPr="005032E1">
        <w:rPr>
          <w:rFonts w:ascii="Satoshi" w:hAnsi="Satoshi"/>
          <w:szCs w:val="22"/>
        </w:rPr>
        <w:t xml:space="preserve"> </w:t>
      </w:r>
      <w:r w:rsidR="00AE6A38" w:rsidRPr="005032E1">
        <w:rPr>
          <w:rFonts w:ascii="Satoshi" w:hAnsi="Satoshi"/>
        </w:rPr>
        <w:t>coordination</w:t>
      </w:r>
      <w:r w:rsidRPr="005032E1">
        <w:rPr>
          <w:rFonts w:ascii="Satoshi" w:hAnsi="Satoshi"/>
          <w:szCs w:val="22"/>
        </w:rPr>
        <w:t xml:space="preserve"> </w:t>
      </w:r>
      <w:r w:rsidR="006D4635" w:rsidRPr="005032E1">
        <w:rPr>
          <w:rFonts w:ascii="Satoshi" w:hAnsi="Satoshi"/>
        </w:rPr>
        <w:t>e.g.</w:t>
      </w:r>
      <w:r w:rsidR="00240C04" w:rsidRPr="005032E1">
        <w:rPr>
          <w:rFonts w:ascii="Satoshi" w:hAnsi="Satoshi"/>
          <w:szCs w:val="22"/>
        </w:rPr>
        <w:t xml:space="preserve"> </w:t>
      </w:r>
      <w:r w:rsidR="00970C2B" w:rsidRPr="005032E1">
        <w:rPr>
          <w:rFonts w:ascii="Satoshi" w:hAnsi="Satoshi"/>
          <w:szCs w:val="22"/>
        </w:rPr>
        <w:t xml:space="preserve">developing processes and </w:t>
      </w:r>
      <w:r w:rsidR="00D61211" w:rsidRPr="005032E1">
        <w:rPr>
          <w:rFonts w:ascii="Satoshi" w:hAnsi="Satoshi"/>
          <w:szCs w:val="22"/>
        </w:rPr>
        <w:t xml:space="preserve">ensuring </w:t>
      </w:r>
      <w:r w:rsidRPr="005032E1">
        <w:rPr>
          <w:rFonts w:ascii="Satoshi" w:hAnsi="Satoshi"/>
          <w:szCs w:val="22"/>
        </w:rPr>
        <w:t xml:space="preserve">the </w:t>
      </w:r>
      <w:r w:rsidR="00A16250" w:rsidRPr="005032E1">
        <w:rPr>
          <w:rFonts w:ascii="Satoshi" w:hAnsi="Satoshi"/>
          <w:szCs w:val="22"/>
        </w:rPr>
        <w:t>project</w:t>
      </w:r>
      <w:r w:rsidRPr="005032E1">
        <w:rPr>
          <w:rFonts w:ascii="Satoshi" w:hAnsi="Satoshi"/>
          <w:szCs w:val="22"/>
        </w:rPr>
        <w:t xml:space="preserve">’s </w:t>
      </w:r>
      <w:r w:rsidR="00702B6F" w:rsidRPr="005032E1">
        <w:rPr>
          <w:rFonts w:ascii="Satoshi" w:hAnsi="Satoshi"/>
          <w:szCs w:val="22"/>
        </w:rPr>
        <w:t xml:space="preserve">deliverables and </w:t>
      </w:r>
      <w:r w:rsidR="00A16250" w:rsidRPr="005032E1">
        <w:rPr>
          <w:rFonts w:ascii="Satoshi" w:hAnsi="Satoshi"/>
          <w:szCs w:val="22"/>
        </w:rPr>
        <w:t xml:space="preserve">timelines are understood and well communicated, in line with our </w:t>
      </w:r>
      <w:hyperlink r:id="rId16" w:history="1">
        <w:r w:rsidR="00A16250" w:rsidRPr="005032E1">
          <w:rPr>
            <w:rStyle w:val="Hyperlink"/>
            <w:rFonts w:ascii="Satoshi" w:hAnsi="Satoshi"/>
            <w:szCs w:val="22"/>
          </w:rPr>
          <w:t>Ways of Working Together</w:t>
        </w:r>
      </w:hyperlink>
    </w:p>
    <w:p w14:paraId="7524DFD5" w14:textId="40E15455" w:rsidR="00B52A9E" w:rsidRPr="005032E1" w:rsidRDefault="00360BAB" w:rsidP="009340C0">
      <w:pPr>
        <w:pStyle w:val="Body"/>
        <w:numPr>
          <w:ilvl w:val="0"/>
          <w:numId w:val="7"/>
        </w:numPr>
        <w:ind w:left="284" w:right="-46"/>
        <w:rPr>
          <w:rFonts w:ascii="Satoshi" w:hAnsi="Satoshi"/>
        </w:rPr>
      </w:pPr>
      <w:r w:rsidRPr="005032E1">
        <w:rPr>
          <w:rFonts w:ascii="Satoshi" w:hAnsi="Satoshi"/>
          <w:szCs w:val="22"/>
        </w:rPr>
        <w:t>O</w:t>
      </w:r>
      <w:r w:rsidR="00702B6F" w:rsidRPr="005032E1">
        <w:rPr>
          <w:rFonts w:ascii="Satoshi" w:hAnsi="Satoshi"/>
          <w:szCs w:val="22"/>
        </w:rPr>
        <w:t xml:space="preserve">rganising and facilitating regular meetings </w:t>
      </w:r>
      <w:r w:rsidR="00AE6A38" w:rsidRPr="005032E1">
        <w:rPr>
          <w:rFonts w:ascii="Satoshi" w:hAnsi="Satoshi"/>
          <w:szCs w:val="22"/>
        </w:rPr>
        <w:t xml:space="preserve">for </w:t>
      </w:r>
      <w:r w:rsidR="00A16250" w:rsidRPr="005032E1">
        <w:rPr>
          <w:rFonts w:ascii="Satoshi" w:hAnsi="Satoshi"/>
          <w:szCs w:val="22"/>
        </w:rPr>
        <w:t xml:space="preserve">stakeholders </w:t>
      </w:r>
      <w:r w:rsidR="00AE6A38" w:rsidRPr="005032E1">
        <w:rPr>
          <w:rFonts w:ascii="Satoshi" w:hAnsi="Satoshi"/>
          <w:szCs w:val="22"/>
        </w:rPr>
        <w:t>across the project</w:t>
      </w:r>
      <w:r w:rsidR="00240C04" w:rsidRPr="005032E1">
        <w:rPr>
          <w:rFonts w:ascii="Satoshi" w:hAnsi="Satoshi"/>
          <w:szCs w:val="22"/>
        </w:rPr>
        <w:t xml:space="preserve">; ensuring information is readily and easily accessible by partners and stored in line with </w:t>
      </w:r>
      <w:r w:rsidR="00803DDA" w:rsidRPr="005032E1">
        <w:rPr>
          <w:rFonts w:ascii="Satoshi" w:hAnsi="Satoshi"/>
          <w:szCs w:val="22"/>
        </w:rPr>
        <w:t>GDPR</w:t>
      </w:r>
      <w:r w:rsidR="009340C0" w:rsidRPr="005032E1">
        <w:rPr>
          <w:rFonts w:ascii="Satoshi" w:hAnsi="Satoshi"/>
          <w:szCs w:val="22"/>
        </w:rPr>
        <w:t xml:space="preserve"> </w:t>
      </w:r>
    </w:p>
    <w:p w14:paraId="3F10F574" w14:textId="530D9E1A" w:rsidR="00A16250" w:rsidRPr="005032E1" w:rsidRDefault="00A16250" w:rsidP="00A16250">
      <w:pPr>
        <w:pStyle w:val="Body"/>
        <w:numPr>
          <w:ilvl w:val="0"/>
          <w:numId w:val="7"/>
        </w:numPr>
        <w:spacing w:before="240" w:after="0"/>
        <w:ind w:left="284" w:right="-46"/>
        <w:rPr>
          <w:rFonts w:ascii="Satoshi" w:hAnsi="Satoshi"/>
        </w:rPr>
      </w:pPr>
      <w:r w:rsidRPr="005032E1">
        <w:rPr>
          <w:rFonts w:ascii="Satoshi" w:hAnsi="Satoshi"/>
        </w:rPr>
        <w:t>Lead coordination and delivery of specific strands of activity connected to the</w:t>
      </w:r>
      <w:r w:rsidR="008520FE" w:rsidRPr="005032E1">
        <w:rPr>
          <w:rFonts w:ascii="Satoshi" w:hAnsi="Satoshi"/>
        </w:rPr>
        <w:t xml:space="preserve"> project</w:t>
      </w:r>
      <w:r w:rsidRPr="005032E1">
        <w:rPr>
          <w:rFonts w:ascii="Satoshi" w:hAnsi="Satoshi"/>
        </w:rPr>
        <w:t xml:space="preserve">, for example, </w:t>
      </w:r>
      <w:r w:rsidR="0014639E" w:rsidRPr="005032E1">
        <w:rPr>
          <w:rFonts w:ascii="Satoshi" w:hAnsi="Satoshi"/>
        </w:rPr>
        <w:t xml:space="preserve">planning workshops, </w:t>
      </w:r>
      <w:r w:rsidRPr="005032E1">
        <w:rPr>
          <w:rFonts w:ascii="Satoshi" w:hAnsi="Satoshi"/>
        </w:rPr>
        <w:t xml:space="preserve">learning and mentoring </w:t>
      </w:r>
      <w:r w:rsidR="0014639E" w:rsidRPr="005032E1">
        <w:rPr>
          <w:rFonts w:ascii="Satoshi" w:hAnsi="Satoshi"/>
        </w:rPr>
        <w:t>activities</w:t>
      </w:r>
      <w:r w:rsidRPr="005032E1">
        <w:rPr>
          <w:rFonts w:ascii="Satoshi" w:hAnsi="Satoshi"/>
        </w:rPr>
        <w:t xml:space="preserve"> and </w:t>
      </w:r>
      <w:r w:rsidR="0025114A" w:rsidRPr="005032E1">
        <w:rPr>
          <w:rFonts w:ascii="Satoshi" w:hAnsi="Satoshi"/>
        </w:rPr>
        <w:t xml:space="preserve">panel </w:t>
      </w:r>
      <w:r w:rsidR="0014639E" w:rsidRPr="005032E1">
        <w:rPr>
          <w:rFonts w:ascii="Satoshi" w:hAnsi="Satoshi"/>
        </w:rPr>
        <w:t>sessions</w:t>
      </w:r>
      <w:r w:rsidRPr="005032E1">
        <w:rPr>
          <w:rFonts w:ascii="Satoshi" w:hAnsi="Satoshi"/>
        </w:rPr>
        <w:t xml:space="preserve">, </w:t>
      </w:r>
      <w:r w:rsidR="008520FE" w:rsidRPr="005032E1">
        <w:rPr>
          <w:rFonts w:ascii="Satoshi" w:hAnsi="Satoshi"/>
        </w:rPr>
        <w:t xml:space="preserve">liaising </w:t>
      </w:r>
      <w:r w:rsidRPr="005032E1">
        <w:rPr>
          <w:rFonts w:ascii="Satoshi" w:hAnsi="Satoshi"/>
        </w:rPr>
        <w:t xml:space="preserve">with </w:t>
      </w:r>
      <w:r w:rsidR="002D269C" w:rsidRPr="005032E1">
        <w:rPr>
          <w:rFonts w:ascii="Satoshi" w:hAnsi="Satoshi"/>
        </w:rPr>
        <w:t xml:space="preserve">project partners on </w:t>
      </w:r>
      <w:r w:rsidRPr="005032E1">
        <w:rPr>
          <w:rFonts w:ascii="Satoshi" w:hAnsi="Satoshi"/>
        </w:rPr>
        <w:t>delivery and reviewing quarterly reports</w:t>
      </w:r>
      <w:r w:rsidR="00354822" w:rsidRPr="005032E1">
        <w:rPr>
          <w:rFonts w:ascii="Satoshi" w:hAnsi="Satoshi"/>
        </w:rPr>
        <w:t xml:space="preserve">, </w:t>
      </w:r>
      <w:r w:rsidR="0014639E" w:rsidRPr="005032E1">
        <w:rPr>
          <w:rFonts w:ascii="Satoshi" w:hAnsi="Satoshi"/>
        </w:rPr>
        <w:t xml:space="preserve">consolidating and </w:t>
      </w:r>
      <w:r w:rsidR="00354822" w:rsidRPr="005032E1">
        <w:rPr>
          <w:rFonts w:ascii="Satoshi" w:hAnsi="Satoshi"/>
        </w:rPr>
        <w:t>disseminating learnings</w:t>
      </w:r>
      <w:r w:rsidR="0025114A" w:rsidRPr="005032E1">
        <w:rPr>
          <w:rFonts w:ascii="Satoshi" w:hAnsi="Satoshi"/>
        </w:rPr>
        <w:t>,</w:t>
      </w:r>
      <w:r w:rsidR="00354822" w:rsidRPr="005032E1">
        <w:rPr>
          <w:rFonts w:ascii="Satoshi" w:hAnsi="Satoshi"/>
        </w:rPr>
        <w:t xml:space="preserve"> and providing support </w:t>
      </w:r>
      <w:r w:rsidR="0014639E" w:rsidRPr="005032E1">
        <w:rPr>
          <w:rFonts w:ascii="Satoshi" w:hAnsi="Satoshi"/>
        </w:rPr>
        <w:t>to</w:t>
      </w:r>
      <w:r w:rsidR="00354822" w:rsidRPr="005032E1">
        <w:rPr>
          <w:rFonts w:ascii="Satoshi" w:hAnsi="Satoshi"/>
        </w:rPr>
        <w:t xml:space="preserve"> the Climate &amp; Disability </w:t>
      </w:r>
      <w:r w:rsidR="0014639E" w:rsidRPr="005032E1">
        <w:rPr>
          <w:rFonts w:ascii="Satoshi" w:hAnsi="Satoshi"/>
        </w:rPr>
        <w:t xml:space="preserve">strand </w:t>
      </w:r>
      <w:r w:rsidR="0025114A" w:rsidRPr="005032E1">
        <w:rPr>
          <w:rFonts w:ascii="Satoshi" w:hAnsi="Satoshi"/>
        </w:rPr>
        <w:t xml:space="preserve">of the project </w:t>
      </w:r>
      <w:r w:rsidR="0014639E" w:rsidRPr="005032E1">
        <w:rPr>
          <w:rFonts w:ascii="Satoshi" w:hAnsi="Satoshi"/>
        </w:rPr>
        <w:t>(working alongside Associates)</w:t>
      </w:r>
      <w:r w:rsidR="00060C97" w:rsidRPr="005032E1">
        <w:rPr>
          <w:rFonts w:ascii="Satoshi" w:hAnsi="Satoshi"/>
        </w:rPr>
        <w:t>.</w:t>
      </w:r>
    </w:p>
    <w:p w14:paraId="47E4868D" w14:textId="2515B7B6" w:rsidR="00A16250" w:rsidRPr="005032E1" w:rsidRDefault="00A16250" w:rsidP="00A16250">
      <w:pPr>
        <w:pStyle w:val="Body"/>
        <w:numPr>
          <w:ilvl w:val="0"/>
          <w:numId w:val="7"/>
        </w:numPr>
        <w:spacing w:before="240" w:after="0"/>
        <w:ind w:left="284" w:right="-46"/>
        <w:rPr>
          <w:rFonts w:ascii="Satoshi" w:hAnsi="Satoshi"/>
          <w:szCs w:val="22"/>
        </w:rPr>
      </w:pPr>
      <w:r w:rsidRPr="005032E1">
        <w:rPr>
          <w:rFonts w:ascii="Satoshi" w:hAnsi="Satoshi"/>
          <w:szCs w:val="22"/>
        </w:rPr>
        <w:t>Support Communications Manager with the implementation of project’s communication strategy</w:t>
      </w:r>
      <w:r w:rsidR="00DC4ADC" w:rsidRPr="005032E1">
        <w:rPr>
          <w:rFonts w:ascii="Satoshi" w:hAnsi="Satoshi"/>
          <w:szCs w:val="22"/>
        </w:rPr>
        <w:t xml:space="preserve"> and </w:t>
      </w:r>
      <w:r w:rsidR="00AE6A38" w:rsidRPr="005032E1">
        <w:rPr>
          <w:rFonts w:ascii="Satoshi" w:hAnsi="Satoshi"/>
          <w:szCs w:val="22"/>
        </w:rPr>
        <w:t>create resources and</w:t>
      </w:r>
      <w:r w:rsidRPr="005032E1">
        <w:rPr>
          <w:rFonts w:ascii="Satoshi" w:hAnsi="Satoshi"/>
          <w:szCs w:val="22"/>
        </w:rPr>
        <w:t xml:space="preserve"> </w:t>
      </w:r>
      <w:r w:rsidR="00AE6A38" w:rsidRPr="005032E1">
        <w:rPr>
          <w:rFonts w:ascii="Satoshi" w:hAnsi="Satoshi"/>
          <w:szCs w:val="22"/>
        </w:rPr>
        <w:t xml:space="preserve">other </w:t>
      </w:r>
      <w:r w:rsidRPr="005032E1">
        <w:rPr>
          <w:rFonts w:ascii="Satoshi" w:hAnsi="Satoshi"/>
          <w:szCs w:val="22"/>
        </w:rPr>
        <w:t xml:space="preserve">project content for website, newsletter and campaigns </w:t>
      </w:r>
      <w:r w:rsidR="00AE6A38" w:rsidRPr="005032E1">
        <w:rPr>
          <w:rFonts w:ascii="Satoshi" w:hAnsi="Satoshi"/>
          <w:szCs w:val="22"/>
        </w:rPr>
        <w:t xml:space="preserve">that </w:t>
      </w:r>
      <w:r w:rsidRPr="005032E1">
        <w:rPr>
          <w:rFonts w:ascii="Satoshi" w:hAnsi="Satoshi"/>
          <w:szCs w:val="22"/>
        </w:rPr>
        <w:t xml:space="preserve">celebrate </w:t>
      </w:r>
      <w:r w:rsidR="008520FE" w:rsidRPr="005032E1">
        <w:rPr>
          <w:rFonts w:ascii="Satoshi" w:hAnsi="Satoshi"/>
          <w:szCs w:val="22"/>
        </w:rPr>
        <w:t xml:space="preserve">the project and </w:t>
      </w:r>
      <w:proofErr w:type="spellStart"/>
      <w:proofErr w:type="gramStart"/>
      <w:r w:rsidR="008520FE" w:rsidRPr="005032E1">
        <w:rPr>
          <w:rFonts w:ascii="Satoshi" w:hAnsi="Satoshi"/>
          <w:szCs w:val="22"/>
        </w:rPr>
        <w:t>it’s</w:t>
      </w:r>
      <w:proofErr w:type="spellEnd"/>
      <w:proofErr w:type="gramEnd"/>
      <w:r w:rsidR="008520FE" w:rsidRPr="005032E1">
        <w:rPr>
          <w:rFonts w:ascii="Satoshi" w:hAnsi="Satoshi"/>
          <w:szCs w:val="22"/>
        </w:rPr>
        <w:t xml:space="preserve"> partners showcase its collective </w:t>
      </w:r>
      <w:r w:rsidRPr="005032E1">
        <w:rPr>
          <w:rFonts w:ascii="Satoshi" w:hAnsi="Satoshi"/>
          <w:szCs w:val="22"/>
        </w:rPr>
        <w:t xml:space="preserve">progress and </w:t>
      </w:r>
      <w:r w:rsidR="008520FE" w:rsidRPr="005032E1">
        <w:rPr>
          <w:rFonts w:ascii="Satoshi" w:hAnsi="Satoshi"/>
          <w:szCs w:val="22"/>
        </w:rPr>
        <w:t>impact</w:t>
      </w:r>
    </w:p>
    <w:p w14:paraId="2CFCC1C5" w14:textId="16A8C84E" w:rsidR="00B52A9E" w:rsidRPr="005032E1" w:rsidRDefault="00A16250" w:rsidP="00ED47DC">
      <w:pPr>
        <w:pStyle w:val="Body"/>
        <w:numPr>
          <w:ilvl w:val="0"/>
          <w:numId w:val="7"/>
        </w:numPr>
        <w:spacing w:before="240" w:after="0"/>
        <w:ind w:left="284" w:right="-46"/>
        <w:rPr>
          <w:rFonts w:ascii="Satoshi" w:hAnsi="Satoshi"/>
          <w:szCs w:val="22"/>
        </w:rPr>
      </w:pPr>
      <w:r w:rsidRPr="005032E1">
        <w:rPr>
          <w:rFonts w:ascii="Satoshi" w:hAnsi="Satoshi"/>
          <w:szCs w:val="22"/>
        </w:rPr>
        <w:t xml:space="preserve">Support financial </w:t>
      </w:r>
      <w:r w:rsidR="00060C97" w:rsidRPr="005032E1">
        <w:rPr>
          <w:rFonts w:ascii="Satoshi" w:hAnsi="Satoshi"/>
          <w:szCs w:val="22"/>
        </w:rPr>
        <w:t xml:space="preserve">administration and </w:t>
      </w:r>
      <w:r w:rsidRPr="005032E1">
        <w:rPr>
          <w:rFonts w:ascii="Satoshi" w:hAnsi="Satoshi"/>
          <w:szCs w:val="22"/>
        </w:rPr>
        <w:t>processes for the project, including reporting on project spend and cash flow, invoicing and expenses</w:t>
      </w:r>
    </w:p>
    <w:p w14:paraId="3AC3E3F8" w14:textId="2055CA69" w:rsidR="00ED47DC" w:rsidRPr="005032E1" w:rsidRDefault="00ED47DC" w:rsidP="00ED47DC">
      <w:pPr>
        <w:pStyle w:val="Body"/>
        <w:numPr>
          <w:ilvl w:val="0"/>
          <w:numId w:val="7"/>
        </w:numPr>
        <w:ind w:left="284" w:right="-46"/>
        <w:rPr>
          <w:rFonts w:ascii="Satoshi" w:hAnsi="Satoshi"/>
        </w:rPr>
      </w:pPr>
      <w:r w:rsidRPr="005032E1">
        <w:rPr>
          <w:rFonts w:ascii="Satoshi" w:hAnsi="Satoshi"/>
          <w:szCs w:val="22"/>
        </w:rPr>
        <w:t xml:space="preserve">Helping partners contribute to monitoring and evaluation frameworks that demonstrate impact, </w:t>
      </w:r>
      <w:r w:rsidRPr="005032E1">
        <w:rPr>
          <w:rFonts w:ascii="Satoshi" w:hAnsi="Satoshi"/>
        </w:rPr>
        <w:t xml:space="preserve">and identifying risks to delivery or challenges arising </w:t>
      </w:r>
      <w:proofErr w:type="gramStart"/>
      <w:r w:rsidRPr="005032E1">
        <w:rPr>
          <w:rFonts w:ascii="Satoshi" w:hAnsi="Satoshi"/>
        </w:rPr>
        <w:t>during the course of</w:t>
      </w:r>
      <w:proofErr w:type="gramEnd"/>
      <w:r w:rsidRPr="005032E1">
        <w:rPr>
          <w:rFonts w:ascii="Satoshi" w:hAnsi="Satoshi"/>
        </w:rPr>
        <w:t xml:space="preserve"> the project</w:t>
      </w:r>
    </w:p>
    <w:p w14:paraId="7FA0D178" w14:textId="73ADCE19" w:rsidR="3555F22A" w:rsidRPr="005032E1" w:rsidRDefault="00240C04" w:rsidP="007D4932">
      <w:pPr>
        <w:pStyle w:val="Body"/>
        <w:numPr>
          <w:ilvl w:val="0"/>
          <w:numId w:val="7"/>
        </w:numPr>
        <w:spacing w:before="240" w:after="0"/>
        <w:ind w:left="284" w:right="-46"/>
        <w:rPr>
          <w:rFonts w:ascii="Satoshi" w:hAnsi="Satoshi"/>
        </w:rPr>
      </w:pPr>
      <w:r w:rsidRPr="005032E1">
        <w:rPr>
          <w:rFonts w:ascii="Satoshi" w:hAnsi="Satoshi"/>
        </w:rPr>
        <w:t>Support the Head of Community Partnerships and other colleagues to identify opportunities and m</w:t>
      </w:r>
      <w:r w:rsidR="00316CFF" w:rsidRPr="005032E1">
        <w:rPr>
          <w:rFonts w:ascii="Satoshi" w:hAnsi="Satoshi"/>
        </w:rPr>
        <w:t xml:space="preserve">ake connections between this project and Bristol Climate &amp; Nature Partnership’s other work, providing regular updates </w:t>
      </w:r>
      <w:r w:rsidR="007D4932" w:rsidRPr="005032E1">
        <w:rPr>
          <w:rFonts w:ascii="Satoshi" w:hAnsi="Satoshi"/>
        </w:rPr>
        <w:t xml:space="preserve">for </w:t>
      </w:r>
      <w:r w:rsidR="00316CFF" w:rsidRPr="005032E1">
        <w:rPr>
          <w:rFonts w:ascii="Satoshi" w:hAnsi="Satoshi"/>
        </w:rPr>
        <w:t>local and/or national stakeholders</w:t>
      </w:r>
      <w:r w:rsidR="007D4932" w:rsidRPr="005032E1">
        <w:rPr>
          <w:rFonts w:ascii="Satoshi" w:hAnsi="Satoshi"/>
        </w:rPr>
        <w:t xml:space="preserve"> and</w:t>
      </w:r>
      <w:r w:rsidR="0025114A" w:rsidRPr="005032E1">
        <w:rPr>
          <w:rFonts w:ascii="Satoshi" w:hAnsi="Satoshi"/>
        </w:rPr>
        <w:t xml:space="preserve"> </w:t>
      </w:r>
      <w:r w:rsidR="007D4932" w:rsidRPr="005032E1">
        <w:rPr>
          <w:rFonts w:ascii="Satoshi" w:hAnsi="Satoshi"/>
        </w:rPr>
        <w:t>d</w:t>
      </w:r>
      <w:r w:rsidR="3555F22A" w:rsidRPr="005032E1">
        <w:rPr>
          <w:rFonts w:ascii="Satoshi" w:hAnsi="Satoshi"/>
        </w:rPr>
        <w:t>eputising for Head of Community Partnerships when necessary</w:t>
      </w:r>
    </w:p>
    <w:p w14:paraId="571D894E" w14:textId="77777777" w:rsidR="00A16250" w:rsidRPr="00A16250" w:rsidRDefault="00A16250" w:rsidP="00217D0D">
      <w:pPr>
        <w:pStyle w:val="Body"/>
        <w:ind w:right="-46"/>
        <w:rPr>
          <w:bCs/>
          <w:highlight w:val="yellow"/>
        </w:rPr>
      </w:pPr>
    </w:p>
    <w:p w14:paraId="09F0728A" w14:textId="77777777" w:rsidR="001315D8" w:rsidRDefault="00390E1B" w:rsidP="001315D8">
      <w:pPr>
        <w:pStyle w:val="Body"/>
        <w:ind w:left="-142" w:right="-46"/>
        <w:rPr>
          <w:rFonts w:ascii="Satoshi" w:hAnsi="Satoshi"/>
          <w:b/>
        </w:rPr>
      </w:pPr>
      <w:r w:rsidRPr="00390E1B">
        <w:rPr>
          <w:rFonts w:ascii="Satoshi" w:hAnsi="Satoshi"/>
          <w:b/>
        </w:rPr>
        <w:t>WHO WE ARE LOOKING FOR</w:t>
      </w:r>
    </w:p>
    <w:p w14:paraId="632CFEB8" w14:textId="4B55E911" w:rsidR="00507CA5" w:rsidRPr="001315D8" w:rsidRDefault="001315D8" w:rsidP="001315D8">
      <w:pPr>
        <w:pStyle w:val="Body"/>
        <w:ind w:left="-142" w:right="-46"/>
        <w:rPr>
          <w:rFonts w:ascii="Satoshi" w:hAnsi="Satoshi"/>
          <w:b/>
        </w:rPr>
      </w:pPr>
      <w:r>
        <w:rPr>
          <w:rFonts w:ascii="Satoshi" w:hAnsi="Satoshi"/>
          <w:b/>
        </w:rPr>
        <w:t>Person specification</w:t>
      </w:r>
    </w:p>
    <w:p w14:paraId="5034B8E7" w14:textId="5F876BD9" w:rsidR="00507CA5" w:rsidRPr="00A32847" w:rsidRDefault="00507CA5" w:rsidP="00507CA5">
      <w:pPr>
        <w:pStyle w:val="Default"/>
        <w:numPr>
          <w:ilvl w:val="0"/>
          <w:numId w:val="7"/>
        </w:numPr>
        <w:spacing w:after="229"/>
        <w:rPr>
          <w:rFonts w:ascii="Satoshi" w:hAnsi="Satoshi"/>
          <w:sz w:val="22"/>
          <w:szCs w:val="22"/>
        </w:rPr>
      </w:pPr>
      <w:r w:rsidRPr="00A32847">
        <w:rPr>
          <w:rFonts w:ascii="Satoshi" w:hAnsi="Satoshi"/>
          <w:sz w:val="22"/>
          <w:szCs w:val="22"/>
        </w:rPr>
        <w:t>At least three years’ programme/project coordination or management experience</w:t>
      </w:r>
    </w:p>
    <w:p w14:paraId="11A66185" w14:textId="6941489C" w:rsidR="00507CA5" w:rsidRPr="001B6483" w:rsidRDefault="00507CA5" w:rsidP="00507CA5">
      <w:pPr>
        <w:pStyle w:val="Default"/>
        <w:numPr>
          <w:ilvl w:val="0"/>
          <w:numId w:val="7"/>
        </w:numPr>
        <w:spacing w:after="229"/>
        <w:rPr>
          <w:rFonts w:ascii="Satoshi" w:hAnsi="Satoshi"/>
          <w:sz w:val="22"/>
          <w:szCs w:val="22"/>
        </w:rPr>
      </w:pPr>
      <w:r w:rsidRPr="001B6483">
        <w:rPr>
          <w:rFonts w:ascii="Satoshi" w:hAnsi="Satoshi"/>
          <w:sz w:val="22"/>
          <w:szCs w:val="22"/>
        </w:rPr>
        <w:t xml:space="preserve">Experience of working closely with communities and/or developing projects that recognise communities’ needs and priorities </w:t>
      </w:r>
    </w:p>
    <w:p w14:paraId="36F7D880" w14:textId="0417AE8C" w:rsidR="00507CA5" w:rsidRPr="001B6483" w:rsidRDefault="00507CA5" w:rsidP="00507CA5">
      <w:pPr>
        <w:pStyle w:val="Default"/>
        <w:numPr>
          <w:ilvl w:val="0"/>
          <w:numId w:val="7"/>
        </w:numPr>
        <w:spacing w:after="229"/>
        <w:rPr>
          <w:rFonts w:ascii="Satoshi" w:hAnsi="Satoshi"/>
          <w:sz w:val="22"/>
          <w:szCs w:val="22"/>
        </w:rPr>
      </w:pPr>
      <w:r w:rsidRPr="001B6483">
        <w:rPr>
          <w:rFonts w:ascii="Satoshi" w:hAnsi="Satoshi"/>
          <w:sz w:val="22"/>
          <w:szCs w:val="22"/>
        </w:rPr>
        <w:t xml:space="preserve">Experience of budget management and reporting </w:t>
      </w:r>
    </w:p>
    <w:p w14:paraId="5D396E48" w14:textId="78042242" w:rsidR="00507CA5" w:rsidRPr="001B6483" w:rsidRDefault="00507CA5" w:rsidP="00507CA5">
      <w:pPr>
        <w:pStyle w:val="Default"/>
        <w:numPr>
          <w:ilvl w:val="0"/>
          <w:numId w:val="7"/>
        </w:numPr>
        <w:spacing w:after="229"/>
        <w:rPr>
          <w:rFonts w:ascii="Satoshi" w:hAnsi="Satoshi"/>
          <w:sz w:val="22"/>
          <w:szCs w:val="22"/>
        </w:rPr>
      </w:pPr>
      <w:r w:rsidRPr="001B6483">
        <w:rPr>
          <w:rFonts w:ascii="Satoshi" w:hAnsi="Satoshi"/>
          <w:sz w:val="22"/>
          <w:szCs w:val="22"/>
        </w:rPr>
        <w:t>Monitoring and evaluation skills</w:t>
      </w:r>
      <w:r w:rsidR="006D42BD" w:rsidRPr="001B6483">
        <w:rPr>
          <w:rFonts w:ascii="Satoshi" w:hAnsi="Satoshi"/>
          <w:sz w:val="22"/>
          <w:szCs w:val="22"/>
        </w:rPr>
        <w:t xml:space="preserve">, with experience of managing data </w:t>
      </w:r>
      <w:r w:rsidRPr="001B6483">
        <w:rPr>
          <w:rFonts w:ascii="Satoshi" w:hAnsi="Satoshi"/>
          <w:sz w:val="22"/>
          <w:szCs w:val="22"/>
        </w:rPr>
        <w:t xml:space="preserve">and producing reports </w:t>
      </w:r>
    </w:p>
    <w:p w14:paraId="7F489A71" w14:textId="0F0FC842" w:rsidR="00507CA5" w:rsidRPr="001B6483" w:rsidRDefault="00507CA5" w:rsidP="00507CA5">
      <w:pPr>
        <w:pStyle w:val="Default"/>
        <w:numPr>
          <w:ilvl w:val="0"/>
          <w:numId w:val="7"/>
        </w:numPr>
        <w:spacing w:after="229"/>
        <w:rPr>
          <w:rFonts w:ascii="Satoshi" w:hAnsi="Satoshi"/>
          <w:sz w:val="22"/>
          <w:szCs w:val="22"/>
        </w:rPr>
      </w:pPr>
      <w:r w:rsidRPr="001B6483">
        <w:rPr>
          <w:rFonts w:ascii="Satoshi" w:hAnsi="Satoshi"/>
          <w:sz w:val="22"/>
          <w:szCs w:val="22"/>
        </w:rPr>
        <w:lastRenderedPageBreak/>
        <w:t>Experience of manag</w:t>
      </w:r>
      <w:r w:rsidR="00C51595" w:rsidRPr="001B6483">
        <w:rPr>
          <w:rFonts w:ascii="Satoshi" w:hAnsi="Satoshi"/>
          <w:sz w:val="22"/>
          <w:szCs w:val="22"/>
        </w:rPr>
        <w:t>ing</w:t>
      </w:r>
      <w:r w:rsidRPr="001B6483">
        <w:rPr>
          <w:rFonts w:ascii="Satoshi" w:hAnsi="Satoshi"/>
          <w:sz w:val="22"/>
          <w:szCs w:val="22"/>
        </w:rPr>
        <w:t xml:space="preserve"> relationships with diverse stakeholder groups and facilitating key decisions collaboratively </w:t>
      </w:r>
    </w:p>
    <w:p w14:paraId="1F59DC89" w14:textId="7F6FCF4F" w:rsidR="00507CA5" w:rsidRPr="001B6483" w:rsidRDefault="00507CA5" w:rsidP="00507CA5">
      <w:pPr>
        <w:pStyle w:val="Default"/>
        <w:numPr>
          <w:ilvl w:val="0"/>
          <w:numId w:val="7"/>
        </w:numPr>
        <w:spacing w:after="229"/>
        <w:rPr>
          <w:rFonts w:ascii="Satoshi" w:hAnsi="Satoshi"/>
          <w:sz w:val="22"/>
          <w:szCs w:val="22"/>
        </w:rPr>
      </w:pPr>
      <w:r w:rsidRPr="001B6483">
        <w:rPr>
          <w:rFonts w:ascii="Satoshi" w:hAnsi="Satoshi"/>
          <w:sz w:val="22"/>
          <w:szCs w:val="22"/>
        </w:rPr>
        <w:t xml:space="preserve">Experience of planning and successfully delivering a range of accessible and inclusive events and meetings </w:t>
      </w:r>
    </w:p>
    <w:p w14:paraId="571FFCD5" w14:textId="77777777" w:rsidR="003B1765" w:rsidRDefault="004D3BD1" w:rsidP="003B1765">
      <w:pPr>
        <w:pStyle w:val="Body"/>
        <w:numPr>
          <w:ilvl w:val="0"/>
          <w:numId w:val="7"/>
        </w:numPr>
        <w:spacing w:before="240" w:after="0"/>
        <w:ind w:left="284" w:right="-46"/>
        <w:rPr>
          <w:rFonts w:ascii="Satoshi" w:hAnsi="Satoshi"/>
          <w:szCs w:val="22"/>
        </w:rPr>
      </w:pPr>
      <w:r w:rsidRPr="001B6483">
        <w:rPr>
          <w:rFonts w:ascii="Satoshi" w:hAnsi="Satoshi"/>
          <w:szCs w:val="22"/>
        </w:rPr>
        <w:t xml:space="preserve">Knowledge of diversity, equity and inclusion principles and how to apply them in practical ways </w:t>
      </w:r>
    </w:p>
    <w:p w14:paraId="7FDE56CB" w14:textId="61D5836E" w:rsidR="00507CA5" w:rsidRPr="003B1765" w:rsidRDefault="00507CA5" w:rsidP="003B1765">
      <w:pPr>
        <w:pStyle w:val="Body"/>
        <w:numPr>
          <w:ilvl w:val="0"/>
          <w:numId w:val="7"/>
        </w:numPr>
        <w:spacing w:before="240" w:after="0"/>
        <w:ind w:left="284" w:right="-46"/>
        <w:rPr>
          <w:rFonts w:ascii="Satoshi" w:hAnsi="Satoshi"/>
          <w:szCs w:val="22"/>
        </w:rPr>
      </w:pPr>
      <w:r w:rsidRPr="003B1765">
        <w:rPr>
          <w:rFonts w:ascii="Satoshi" w:hAnsi="Satoshi"/>
          <w:szCs w:val="22"/>
        </w:rPr>
        <w:t>Strong organisational skills and ability to multitask across a range of activities to meet deadlines</w:t>
      </w:r>
    </w:p>
    <w:p w14:paraId="452C5DDA" w14:textId="03C0D06B" w:rsidR="007238E4" w:rsidRPr="003B1765" w:rsidRDefault="0F7C58DB" w:rsidP="007238E4">
      <w:pPr>
        <w:pStyle w:val="Default"/>
        <w:numPr>
          <w:ilvl w:val="0"/>
          <w:numId w:val="7"/>
        </w:numPr>
        <w:spacing w:after="229"/>
        <w:rPr>
          <w:rFonts w:ascii="Satoshi" w:hAnsi="Satoshi"/>
          <w:sz w:val="22"/>
          <w:szCs w:val="22"/>
        </w:rPr>
      </w:pPr>
      <w:r w:rsidRPr="0839199F">
        <w:rPr>
          <w:rFonts w:ascii="Satoshi" w:hAnsi="Satoshi"/>
          <w:sz w:val="22"/>
          <w:szCs w:val="22"/>
        </w:rPr>
        <w:t>Able to</w:t>
      </w:r>
      <w:r w:rsidR="5337DEAA" w:rsidRPr="0839199F">
        <w:rPr>
          <w:rFonts w:ascii="Satoshi" w:hAnsi="Satoshi"/>
          <w:sz w:val="22"/>
          <w:szCs w:val="22"/>
        </w:rPr>
        <w:t xml:space="preserve"> </w:t>
      </w:r>
      <w:r w:rsidRPr="0839199F">
        <w:rPr>
          <w:rFonts w:ascii="Satoshi" w:hAnsi="Satoshi"/>
          <w:sz w:val="22"/>
          <w:szCs w:val="22"/>
        </w:rPr>
        <w:t>use initiative and work independently and as part of a tea</w:t>
      </w:r>
      <w:r w:rsidR="51B547B4" w:rsidRPr="0839199F">
        <w:rPr>
          <w:rFonts w:ascii="Satoshi" w:hAnsi="Satoshi"/>
          <w:sz w:val="22"/>
          <w:szCs w:val="22"/>
        </w:rPr>
        <w:t>m</w:t>
      </w:r>
    </w:p>
    <w:p w14:paraId="52194F88" w14:textId="77777777" w:rsidR="007238E4" w:rsidRDefault="007238E4" w:rsidP="007238E4">
      <w:pPr>
        <w:pStyle w:val="Default"/>
        <w:numPr>
          <w:ilvl w:val="0"/>
          <w:numId w:val="7"/>
        </w:numPr>
        <w:rPr>
          <w:rFonts w:ascii="Satoshi" w:hAnsi="Satoshi"/>
          <w:sz w:val="22"/>
          <w:szCs w:val="22"/>
        </w:rPr>
      </w:pPr>
      <w:r w:rsidRPr="001B6483">
        <w:rPr>
          <w:rFonts w:ascii="Satoshi" w:hAnsi="Satoshi"/>
          <w:sz w:val="22"/>
          <w:szCs w:val="22"/>
        </w:rPr>
        <w:t xml:space="preserve">Effective and inclusive communication skills to engage a diverse range of audiences, using a range of approaches </w:t>
      </w:r>
    </w:p>
    <w:p w14:paraId="2ED41F0C" w14:textId="77777777" w:rsidR="00BC3E48" w:rsidRPr="001B6483" w:rsidRDefault="00BC3E48" w:rsidP="00BC3E48">
      <w:pPr>
        <w:pStyle w:val="Default"/>
        <w:ind w:left="360"/>
        <w:rPr>
          <w:rFonts w:ascii="Satoshi" w:hAnsi="Satoshi"/>
          <w:sz w:val="22"/>
          <w:szCs w:val="22"/>
        </w:rPr>
      </w:pPr>
    </w:p>
    <w:p w14:paraId="0FB4AD19" w14:textId="297D8911" w:rsidR="00507CA5" w:rsidRPr="001B6483" w:rsidRDefault="004D3BD1" w:rsidP="00507CA5">
      <w:pPr>
        <w:pStyle w:val="Default"/>
        <w:numPr>
          <w:ilvl w:val="0"/>
          <w:numId w:val="7"/>
        </w:numPr>
        <w:rPr>
          <w:rFonts w:ascii="Satoshi" w:hAnsi="Satoshi"/>
          <w:sz w:val="22"/>
          <w:szCs w:val="22"/>
        </w:rPr>
      </w:pPr>
      <w:r w:rsidRPr="001B6483">
        <w:rPr>
          <w:rFonts w:ascii="Satoshi" w:hAnsi="Satoshi"/>
          <w:sz w:val="22"/>
          <w:szCs w:val="22"/>
        </w:rPr>
        <w:t>A good understanding of the interconnections between climate, nature and social issues</w:t>
      </w:r>
      <w:r w:rsidR="00507CA5" w:rsidRPr="001B6483">
        <w:rPr>
          <w:rFonts w:ascii="Satoshi" w:hAnsi="Satoshi"/>
          <w:sz w:val="22"/>
          <w:szCs w:val="22"/>
        </w:rPr>
        <w:t xml:space="preserve"> </w:t>
      </w:r>
    </w:p>
    <w:p w14:paraId="194F7FAC" w14:textId="77777777" w:rsidR="00BC3E48" w:rsidRDefault="00BC3E48" w:rsidP="00BC3E48">
      <w:pPr>
        <w:pStyle w:val="Default"/>
        <w:ind w:left="360"/>
        <w:rPr>
          <w:rFonts w:ascii="Satoshi" w:hAnsi="Satoshi"/>
          <w:sz w:val="22"/>
          <w:szCs w:val="22"/>
        </w:rPr>
      </w:pPr>
    </w:p>
    <w:p w14:paraId="68A33BF0" w14:textId="1AB7D412" w:rsidR="003D364E" w:rsidRPr="001B6483" w:rsidRDefault="00341E35" w:rsidP="00507CA5">
      <w:pPr>
        <w:pStyle w:val="Default"/>
        <w:numPr>
          <w:ilvl w:val="0"/>
          <w:numId w:val="7"/>
        </w:numPr>
        <w:rPr>
          <w:rFonts w:ascii="Satoshi" w:hAnsi="Satoshi"/>
          <w:sz w:val="22"/>
          <w:szCs w:val="22"/>
        </w:rPr>
      </w:pPr>
      <w:r w:rsidRPr="001B6483">
        <w:rPr>
          <w:rFonts w:ascii="Satoshi" w:hAnsi="Satoshi"/>
          <w:sz w:val="22"/>
          <w:szCs w:val="22"/>
        </w:rPr>
        <w:t>Able to</w:t>
      </w:r>
      <w:r w:rsidR="003D364E" w:rsidRPr="001B6483">
        <w:rPr>
          <w:rFonts w:ascii="Satoshi" w:hAnsi="Satoshi"/>
          <w:sz w:val="22"/>
          <w:szCs w:val="22"/>
        </w:rPr>
        <w:t xml:space="preserve"> us</w:t>
      </w:r>
      <w:r w:rsidRPr="001B6483">
        <w:rPr>
          <w:rFonts w:ascii="Satoshi" w:hAnsi="Satoshi"/>
          <w:sz w:val="22"/>
          <w:szCs w:val="22"/>
        </w:rPr>
        <w:t>e</w:t>
      </w:r>
      <w:r w:rsidR="003D364E" w:rsidRPr="001B6483">
        <w:rPr>
          <w:rFonts w:ascii="Satoshi" w:hAnsi="Satoshi"/>
          <w:sz w:val="22"/>
          <w:szCs w:val="22"/>
        </w:rPr>
        <w:t xml:space="preserve"> IT systems including Microsoft 365 and MS Teams,</w:t>
      </w:r>
    </w:p>
    <w:p w14:paraId="5DCCD775" w14:textId="136BDDF5" w:rsidR="42696ECF" w:rsidRDefault="42696ECF" w:rsidP="42696ECF">
      <w:pPr>
        <w:pStyle w:val="Body"/>
        <w:ind w:right="-46"/>
        <w:rPr>
          <w:rFonts w:ascii="Satoshi" w:hAnsi="Satoshi"/>
        </w:rPr>
      </w:pPr>
    </w:p>
    <w:p w14:paraId="14C0A02B" w14:textId="77777777" w:rsidR="001315D8" w:rsidRPr="0036672D" w:rsidRDefault="001315D8" w:rsidP="001315D8">
      <w:pPr>
        <w:pStyle w:val="Body"/>
        <w:ind w:right="-46"/>
        <w:rPr>
          <w:rFonts w:ascii="Satoshi" w:hAnsi="Satoshi"/>
          <w:b/>
          <w:bCs/>
        </w:rPr>
      </w:pPr>
      <w:r w:rsidRPr="0036672D">
        <w:rPr>
          <w:rFonts w:ascii="Satoshi" w:hAnsi="Satoshi"/>
          <w:b/>
          <w:bCs/>
        </w:rPr>
        <w:t>BENEFITS</w:t>
      </w:r>
    </w:p>
    <w:p w14:paraId="3CCD6039" w14:textId="77777777" w:rsidR="001315D8" w:rsidRPr="0036672D" w:rsidRDefault="001315D8" w:rsidP="001315D8">
      <w:pPr>
        <w:pStyle w:val="Body"/>
        <w:ind w:right="-46"/>
        <w:rPr>
          <w:rFonts w:ascii="Satoshi" w:hAnsi="Satoshi"/>
        </w:rPr>
      </w:pPr>
      <w:r w:rsidRPr="0036672D">
        <w:rPr>
          <w:rFonts w:ascii="Satoshi" w:hAnsi="Satoshi"/>
        </w:rPr>
        <w:t>Our organisation aims to create an inclusive working environment where all employees have the space to learn, share, and grow.</w:t>
      </w:r>
    </w:p>
    <w:p w14:paraId="1C57BC61" w14:textId="77777777" w:rsidR="001315D8" w:rsidRDefault="001315D8" w:rsidP="001315D8">
      <w:pPr>
        <w:pStyle w:val="Body"/>
        <w:ind w:right="-46"/>
        <w:rPr>
          <w:rFonts w:ascii="Satoshi" w:hAnsi="Satoshi"/>
        </w:rPr>
      </w:pPr>
      <w:r w:rsidRPr="0036672D">
        <w:rPr>
          <w:rFonts w:ascii="Satoshi" w:hAnsi="Satoshi"/>
        </w:rPr>
        <w:t xml:space="preserve">Benefits include: </w:t>
      </w:r>
    </w:p>
    <w:p w14:paraId="424621AE" w14:textId="77777777" w:rsidR="001315D8" w:rsidRDefault="001315D8" w:rsidP="001A6BBB">
      <w:pPr>
        <w:pStyle w:val="Body"/>
        <w:numPr>
          <w:ilvl w:val="0"/>
          <w:numId w:val="24"/>
        </w:numPr>
        <w:ind w:right="-46"/>
        <w:rPr>
          <w:rFonts w:ascii="Satoshi" w:hAnsi="Satoshi"/>
        </w:rPr>
      </w:pPr>
      <w:r w:rsidRPr="001315D8">
        <w:rPr>
          <w:rFonts w:ascii="Satoshi" w:hAnsi="Satoshi"/>
        </w:rPr>
        <w:t>Company Healthcare Cash Plan and Employee Assistance Programme</w:t>
      </w:r>
    </w:p>
    <w:p w14:paraId="177D6F03" w14:textId="77777777" w:rsidR="001315D8" w:rsidRDefault="001315D8" w:rsidP="004D7FC4">
      <w:pPr>
        <w:pStyle w:val="Body"/>
        <w:numPr>
          <w:ilvl w:val="0"/>
          <w:numId w:val="24"/>
        </w:numPr>
        <w:ind w:right="-46"/>
        <w:rPr>
          <w:rFonts w:ascii="Satoshi" w:hAnsi="Satoshi"/>
        </w:rPr>
      </w:pPr>
      <w:r w:rsidRPr="001315D8">
        <w:rPr>
          <w:rFonts w:ascii="Satoshi" w:hAnsi="Satoshi"/>
        </w:rPr>
        <w:t>Two team wellbeing half days each year</w:t>
      </w:r>
    </w:p>
    <w:p w14:paraId="42720507" w14:textId="77777777" w:rsidR="001315D8" w:rsidRDefault="001315D8" w:rsidP="004D7FC4">
      <w:pPr>
        <w:pStyle w:val="Body"/>
        <w:numPr>
          <w:ilvl w:val="0"/>
          <w:numId w:val="24"/>
        </w:numPr>
        <w:ind w:right="-46"/>
        <w:rPr>
          <w:rFonts w:ascii="Satoshi" w:hAnsi="Satoshi"/>
        </w:rPr>
      </w:pPr>
      <w:r w:rsidRPr="001315D8">
        <w:rPr>
          <w:rFonts w:ascii="Satoshi" w:hAnsi="Satoshi"/>
        </w:rPr>
        <w:t xml:space="preserve">Cycle to Work scheme </w:t>
      </w:r>
    </w:p>
    <w:p w14:paraId="13FFEA41" w14:textId="77777777" w:rsidR="001315D8" w:rsidRDefault="001315D8" w:rsidP="00120B5E">
      <w:pPr>
        <w:pStyle w:val="Body"/>
        <w:numPr>
          <w:ilvl w:val="0"/>
          <w:numId w:val="24"/>
        </w:numPr>
        <w:ind w:right="-46"/>
        <w:rPr>
          <w:rFonts w:ascii="Satoshi" w:hAnsi="Satoshi"/>
        </w:rPr>
      </w:pPr>
      <w:r w:rsidRPr="001315D8">
        <w:rPr>
          <w:rFonts w:ascii="Satoshi" w:hAnsi="Satoshi"/>
        </w:rPr>
        <w:t>Climate Perks scheme, offering paid ‘journey days’ to staff who travel on holiday by train, coach or boat instead of flying</w:t>
      </w:r>
    </w:p>
    <w:p w14:paraId="41C752AF" w14:textId="037E012E" w:rsidR="001315D8" w:rsidRPr="001315D8" w:rsidRDefault="001315D8" w:rsidP="00120B5E">
      <w:pPr>
        <w:pStyle w:val="Body"/>
        <w:numPr>
          <w:ilvl w:val="0"/>
          <w:numId w:val="24"/>
        </w:numPr>
        <w:ind w:right="-46"/>
        <w:rPr>
          <w:rFonts w:ascii="Satoshi" w:hAnsi="Satoshi"/>
        </w:rPr>
      </w:pPr>
      <w:r w:rsidRPr="001315D8">
        <w:rPr>
          <w:rFonts w:ascii="Satoshi" w:hAnsi="Satoshi"/>
        </w:rPr>
        <w:t>Training and development opportunities and collaborative working groups</w:t>
      </w:r>
    </w:p>
    <w:p w14:paraId="16BBE549" w14:textId="77777777" w:rsidR="001315D8" w:rsidRPr="003918AD" w:rsidRDefault="001315D8" w:rsidP="001315D8">
      <w:pPr>
        <w:pStyle w:val="Body"/>
        <w:ind w:right="-46"/>
        <w:rPr>
          <w:rFonts w:ascii="Satoshi" w:hAnsi="Satoshi"/>
        </w:rPr>
      </w:pPr>
      <w:r w:rsidRPr="0036672D">
        <w:rPr>
          <w:rFonts w:ascii="Satoshi" w:hAnsi="Satoshi"/>
        </w:rPr>
        <w:t>Employees benefit from a flexible approach to working and there is scope to work remotely by agreement. However, some office-based working in our central Bristol office will be important (particularly on Wednesdays), and the post holder will need to attend regular in-person events and meetings, including some early morning events.</w:t>
      </w:r>
    </w:p>
    <w:p w14:paraId="4C8D3D16" w14:textId="77777777" w:rsidR="00846E97" w:rsidRDefault="00846E97" w:rsidP="00846E97">
      <w:pPr>
        <w:pStyle w:val="Body"/>
        <w:ind w:right="-46"/>
        <w:rPr>
          <w:rFonts w:ascii="Satoshi" w:hAnsi="Satoshi"/>
        </w:rPr>
      </w:pPr>
      <w:r w:rsidRPr="00846E97">
        <w:rPr>
          <w:rFonts w:ascii="Satoshi" w:hAnsi="Satoshi"/>
          <w:b/>
        </w:rPr>
        <w:t>HOW TO APPLY</w:t>
      </w:r>
      <w:r w:rsidRPr="00846E97">
        <w:rPr>
          <w:rFonts w:ascii="Satoshi" w:hAnsi="Satoshi"/>
        </w:rPr>
        <w:t xml:space="preserve"> </w:t>
      </w:r>
    </w:p>
    <w:p w14:paraId="399E513E" w14:textId="4EEC3549" w:rsidR="00846E97" w:rsidRDefault="00846E97" w:rsidP="00846E97">
      <w:pPr>
        <w:pStyle w:val="Body"/>
        <w:ind w:right="-46"/>
        <w:rPr>
          <w:rFonts w:ascii="Satoshi" w:hAnsi="Satoshi"/>
        </w:rPr>
      </w:pPr>
      <w:r w:rsidRPr="00846E97">
        <w:rPr>
          <w:rFonts w:ascii="Satoshi" w:hAnsi="Satoshi"/>
        </w:rPr>
        <w:t xml:space="preserve">To apply for the role please complete ways: this form in any of the following Download and complete the form, then return to us by e-mail to </w:t>
      </w:r>
      <w:hyperlink r:id="rId17" w:history="1">
        <w:r w:rsidRPr="006F4B89">
          <w:rPr>
            <w:rStyle w:val="Hyperlink"/>
            <w:rFonts w:ascii="Satoshi" w:hAnsi="Satoshi"/>
          </w:rPr>
          <w:t>recruitment@bristolclimatenature.org</w:t>
        </w:r>
      </w:hyperlink>
      <w:r w:rsidRPr="00846E97">
        <w:rPr>
          <w:rFonts w:ascii="Satoshi" w:hAnsi="Satoshi"/>
        </w:rPr>
        <w:t xml:space="preserve">. </w:t>
      </w:r>
    </w:p>
    <w:p w14:paraId="0532D0B4" w14:textId="57AD89A7" w:rsidR="00846E97" w:rsidRDefault="00846E97" w:rsidP="00846E97">
      <w:pPr>
        <w:pStyle w:val="Body"/>
        <w:ind w:right="-46"/>
        <w:rPr>
          <w:rFonts w:ascii="Satoshi" w:hAnsi="Satoshi"/>
        </w:rPr>
      </w:pPr>
      <w:r w:rsidRPr="00846E97">
        <w:rPr>
          <w:rFonts w:ascii="Satoshi" w:hAnsi="Satoshi"/>
        </w:rPr>
        <w:t>Print and complete the form, then return to the following address by post or drop it off at the Spear House reception. Bristol Climate &amp; Nature Partnership, Spear House, 51 Victoria St, Redcliffe, Bristol</w:t>
      </w:r>
      <w:r w:rsidR="001B6483">
        <w:rPr>
          <w:rFonts w:ascii="Satoshi" w:hAnsi="Satoshi"/>
        </w:rPr>
        <w:t>,</w:t>
      </w:r>
      <w:r w:rsidRPr="00846E97">
        <w:rPr>
          <w:rFonts w:ascii="Satoshi" w:hAnsi="Satoshi"/>
        </w:rPr>
        <w:t xml:space="preserve"> BS1 6AD</w:t>
      </w:r>
    </w:p>
    <w:p w14:paraId="3C000431" w14:textId="77777777" w:rsidR="00846E97" w:rsidRDefault="00846E97" w:rsidP="00846E97">
      <w:pPr>
        <w:pStyle w:val="Body"/>
        <w:ind w:right="-46"/>
        <w:rPr>
          <w:rFonts w:ascii="Satoshi" w:hAnsi="Satoshi"/>
        </w:rPr>
      </w:pPr>
      <w:r w:rsidRPr="00846E97">
        <w:rPr>
          <w:rFonts w:ascii="Satoshi" w:hAnsi="Satoshi"/>
        </w:rPr>
        <w:lastRenderedPageBreak/>
        <w:t>If returning the form by e-mail, please attach it as a word document i.e. a ‘.docx file’ rather than a PDF. This helps us when anonymising the applications ahead of shortlisting, to minimise unconscious bias affecting the process.</w:t>
      </w:r>
    </w:p>
    <w:p w14:paraId="65C2D79C" w14:textId="1A586393" w:rsidR="00846E97" w:rsidRDefault="00846E97" w:rsidP="00846E97">
      <w:pPr>
        <w:pStyle w:val="Body"/>
        <w:ind w:right="-46"/>
        <w:rPr>
          <w:rFonts w:ascii="Satoshi" w:hAnsi="Satoshi"/>
        </w:rPr>
      </w:pPr>
      <w:r w:rsidRPr="00846E97">
        <w:rPr>
          <w:rFonts w:ascii="Satoshi" w:hAnsi="Satoshi"/>
        </w:rPr>
        <w:t>If this method of applying for the role isn’t accessible to you, please contact us to discuss alternative options on recruitment@bristolclimatenature.org or 07508 482110. The deadline to apply is</w:t>
      </w:r>
      <w:r w:rsidR="0036672D">
        <w:rPr>
          <w:rFonts w:ascii="Satoshi" w:hAnsi="Satoshi"/>
        </w:rPr>
        <w:t xml:space="preserve"> </w:t>
      </w:r>
      <w:r w:rsidR="00CA0ECC">
        <w:rPr>
          <w:rFonts w:ascii="Satoshi" w:hAnsi="Satoshi"/>
        </w:rPr>
        <w:t>9am Tuesday 6 May</w:t>
      </w:r>
      <w:r>
        <w:rPr>
          <w:rFonts w:ascii="Satoshi" w:hAnsi="Satoshi"/>
        </w:rPr>
        <w:t>.</w:t>
      </w:r>
    </w:p>
    <w:p w14:paraId="27F4D37F" w14:textId="3BEE9ED9" w:rsidR="0036672D" w:rsidRPr="003918AD" w:rsidRDefault="0036672D" w:rsidP="0036672D">
      <w:pPr>
        <w:pStyle w:val="Body"/>
        <w:ind w:right="-46"/>
        <w:rPr>
          <w:rFonts w:ascii="Satoshi" w:hAnsi="Satoshi"/>
        </w:rPr>
      </w:pPr>
      <w:r w:rsidRPr="003918AD">
        <w:rPr>
          <w:rFonts w:ascii="Satoshi" w:hAnsi="Satoshi"/>
        </w:rPr>
        <w:t>We are unable to offer sponsorship for work permits or visa applications. Only applicants with the right to work in the UK will be considered.</w:t>
      </w:r>
    </w:p>
    <w:p w14:paraId="6B87C47F" w14:textId="6C252E6C" w:rsidR="0036672D" w:rsidRDefault="44650E04" w:rsidP="00846E97">
      <w:pPr>
        <w:pStyle w:val="Body"/>
        <w:ind w:right="-46"/>
        <w:rPr>
          <w:rFonts w:ascii="Satoshi" w:hAnsi="Satoshi"/>
        </w:rPr>
      </w:pPr>
      <w:r w:rsidRPr="313EBE5B">
        <w:rPr>
          <w:rFonts w:ascii="Satoshi" w:hAnsi="Satoshi"/>
        </w:rPr>
        <w:t>Interviews are planned to take place on Mon</w:t>
      </w:r>
      <w:r w:rsidR="00CA0ECC">
        <w:rPr>
          <w:rFonts w:ascii="Satoshi" w:hAnsi="Satoshi"/>
        </w:rPr>
        <w:t>day</w:t>
      </w:r>
      <w:r w:rsidRPr="313EBE5B">
        <w:rPr>
          <w:rFonts w:ascii="Satoshi" w:hAnsi="Satoshi"/>
        </w:rPr>
        <w:t xml:space="preserve"> 19 and Tues</w:t>
      </w:r>
      <w:r w:rsidR="00CA0ECC">
        <w:rPr>
          <w:rFonts w:ascii="Satoshi" w:hAnsi="Satoshi"/>
        </w:rPr>
        <w:t>day</w:t>
      </w:r>
      <w:r w:rsidRPr="313EBE5B">
        <w:rPr>
          <w:rFonts w:ascii="Satoshi" w:hAnsi="Satoshi"/>
        </w:rPr>
        <w:t xml:space="preserve"> 20 May</w:t>
      </w:r>
      <w:r w:rsidR="0090023D">
        <w:rPr>
          <w:rFonts w:ascii="Satoshi" w:hAnsi="Satoshi"/>
        </w:rPr>
        <w:t>.</w:t>
      </w:r>
    </w:p>
    <w:p w14:paraId="3FAB4765" w14:textId="487BCDE1" w:rsidR="0036672D" w:rsidRPr="0036672D" w:rsidRDefault="0036672D" w:rsidP="00846E97">
      <w:pPr>
        <w:pStyle w:val="Body"/>
        <w:ind w:right="-46"/>
        <w:rPr>
          <w:rFonts w:ascii="Satoshi" w:hAnsi="Satoshi"/>
        </w:rPr>
      </w:pPr>
      <w:r w:rsidRPr="0036672D">
        <w:rPr>
          <w:rFonts w:ascii="Satoshi" w:hAnsi="Satoshi"/>
        </w:rPr>
        <w:t xml:space="preserve">If you have any questions or would like an informal discussion about the role, please email </w:t>
      </w:r>
      <w:hyperlink r:id="rId18" w:history="1">
        <w:r w:rsidR="005032E1" w:rsidRPr="00F16449">
          <w:rPr>
            <w:rStyle w:val="Hyperlink"/>
            <w:rFonts w:ascii="Satoshi" w:hAnsi="Satoshi"/>
          </w:rPr>
          <w:t>recruitment@bristolclimatenature.org</w:t>
        </w:r>
      </w:hyperlink>
      <w:r w:rsidR="005032E1">
        <w:rPr>
          <w:rFonts w:ascii="Satoshi" w:hAnsi="Satoshi"/>
        </w:rPr>
        <w:t xml:space="preserve"> </w:t>
      </w:r>
      <w:r w:rsidRPr="0036672D">
        <w:rPr>
          <w:rFonts w:ascii="Satoshi" w:hAnsi="Satoshi"/>
        </w:rPr>
        <w:t>with your phone number. We will aim to get back to you within 3 working days.</w:t>
      </w:r>
    </w:p>
    <w:sectPr w:rsidR="0036672D" w:rsidRPr="0036672D" w:rsidSect="005A1438">
      <w:headerReference w:type="default" r:id="rId19"/>
      <w:footerReference w:type="default" r:id="rId20"/>
      <w:headerReference w:type="first" r:id="rId21"/>
      <w:footerReference w:type="first" r:id="rId22"/>
      <w:pgSz w:w="11906" w:h="16838"/>
      <w:pgMar w:top="142" w:right="1440" w:bottom="1276" w:left="1418" w:header="709" w:footer="3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DF0B9" w14:textId="77777777" w:rsidR="00594B69" w:rsidRDefault="00594B69" w:rsidP="00AD7246">
      <w:r>
        <w:separator/>
      </w:r>
    </w:p>
  </w:endnote>
  <w:endnote w:type="continuationSeparator" w:id="0">
    <w:p w14:paraId="226100E0" w14:textId="77777777" w:rsidR="00594B69" w:rsidRDefault="00594B69" w:rsidP="00AD7246">
      <w:r>
        <w:continuationSeparator/>
      </w:r>
    </w:p>
  </w:endnote>
  <w:endnote w:type="continuationNotice" w:id="1">
    <w:p w14:paraId="769315F7" w14:textId="77777777" w:rsidR="00594B69" w:rsidRDefault="00594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 Grotesque Bold">
    <w:altName w:val="Calibri"/>
    <w:panose1 w:val="00000000000000000000"/>
    <w:charset w:val="00"/>
    <w:family w:val="swiss"/>
    <w:notTrueType/>
    <w:pitch w:val="variable"/>
    <w:sig w:usb0="A00000AF" w:usb1="5000205B" w:usb2="00000000" w:usb3="00000000" w:csb0="0000009B"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Oswald">
    <w:charset w:val="00"/>
    <w:family w:val="auto"/>
    <w:pitch w:val="variable"/>
    <w:sig w:usb0="2000020F" w:usb1="00000000" w:usb2="00000000" w:usb3="00000000" w:csb0="00000197" w:csb1="00000000"/>
  </w:font>
  <w:font w:name="Satoshi">
    <w:altName w:val="Calibri"/>
    <w:panose1 w:val="00000000000000000000"/>
    <w:charset w:val="00"/>
    <w:family w:val="modern"/>
    <w:notTrueType/>
    <w:pitch w:val="variable"/>
    <w:sig w:usb0="8000004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811501"/>
      <w:docPartObj>
        <w:docPartGallery w:val="Page Numbers (Bottom of Page)"/>
        <w:docPartUnique/>
      </w:docPartObj>
    </w:sdtPr>
    <w:sdtEndPr>
      <w:rPr>
        <w:rFonts w:ascii="Brandon Grotesque Regular" w:hAnsi="Brandon Grotesque Regular"/>
        <w:noProof/>
        <w:color w:val="68A052"/>
        <w:sz w:val="20"/>
        <w:szCs w:val="20"/>
      </w:rPr>
    </w:sdtEndPr>
    <w:sdtContent>
      <w:p w14:paraId="523F2420" w14:textId="1A64C7CD" w:rsidR="00D6793C" w:rsidRPr="00A5688E" w:rsidRDefault="00D6793C">
        <w:pPr>
          <w:pStyle w:val="Footer"/>
          <w:jc w:val="right"/>
          <w:rPr>
            <w:rFonts w:ascii="Brandon Grotesque Regular" w:hAnsi="Brandon Grotesque Regular"/>
            <w:color w:val="68A052"/>
            <w:sz w:val="20"/>
            <w:szCs w:val="20"/>
          </w:rPr>
        </w:pPr>
        <w:r w:rsidRPr="00A5688E">
          <w:rPr>
            <w:rFonts w:ascii="Brandon Grotesque Regular" w:hAnsi="Brandon Grotesque Regular"/>
            <w:color w:val="68A052"/>
            <w:sz w:val="20"/>
            <w:szCs w:val="20"/>
          </w:rPr>
          <w:fldChar w:fldCharType="begin"/>
        </w:r>
        <w:r w:rsidRPr="00A5688E">
          <w:rPr>
            <w:rFonts w:ascii="Brandon Grotesque Regular" w:hAnsi="Brandon Grotesque Regular"/>
            <w:color w:val="68A052"/>
            <w:sz w:val="20"/>
            <w:szCs w:val="20"/>
          </w:rPr>
          <w:instrText xml:space="preserve"> PAGE   \* MERGEFORMAT </w:instrText>
        </w:r>
        <w:r w:rsidRPr="00A5688E">
          <w:rPr>
            <w:rFonts w:ascii="Brandon Grotesque Regular" w:hAnsi="Brandon Grotesque Regular"/>
            <w:color w:val="68A052"/>
            <w:sz w:val="20"/>
            <w:szCs w:val="20"/>
          </w:rPr>
          <w:fldChar w:fldCharType="separate"/>
        </w:r>
        <w:r w:rsidRPr="00A5688E">
          <w:rPr>
            <w:rFonts w:ascii="Brandon Grotesque Regular" w:hAnsi="Brandon Grotesque Regular"/>
            <w:noProof/>
            <w:color w:val="68A052"/>
            <w:sz w:val="20"/>
            <w:szCs w:val="20"/>
          </w:rPr>
          <w:t>2</w:t>
        </w:r>
        <w:r w:rsidRPr="00A5688E">
          <w:rPr>
            <w:rFonts w:ascii="Brandon Grotesque Regular" w:hAnsi="Brandon Grotesque Regular"/>
            <w:noProof/>
            <w:color w:val="68A052"/>
            <w:sz w:val="20"/>
            <w:szCs w:val="20"/>
          </w:rPr>
          <w:fldChar w:fldCharType="end"/>
        </w:r>
      </w:p>
    </w:sdtContent>
  </w:sdt>
  <w:p w14:paraId="5B59C17B" w14:textId="77777777" w:rsidR="00AD7246" w:rsidRDefault="00AD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F6536" w14:textId="5D18C764" w:rsidR="00177CA8" w:rsidRDefault="00D40745" w:rsidP="008B7F6E">
    <w:pPr>
      <w:pStyle w:val="Footer"/>
      <w:jc w:val="right"/>
    </w:pPr>
    <w:r>
      <w:rPr>
        <w:rFonts w:ascii="Brandon Grotesque Regular" w:hAnsi="Brandon Grotesque Regular"/>
        <w:color w:val="68A052"/>
        <w:sz w:val="20"/>
        <w:szCs w:val="20"/>
        <w:lang w:val="en-US"/>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165D" w14:textId="77777777" w:rsidR="00594B69" w:rsidRDefault="00594B69" w:rsidP="00AD7246">
      <w:r>
        <w:separator/>
      </w:r>
    </w:p>
  </w:footnote>
  <w:footnote w:type="continuationSeparator" w:id="0">
    <w:p w14:paraId="7655F8CA" w14:textId="77777777" w:rsidR="00594B69" w:rsidRDefault="00594B69" w:rsidP="00AD7246">
      <w:r>
        <w:continuationSeparator/>
      </w:r>
    </w:p>
  </w:footnote>
  <w:footnote w:type="continuationNotice" w:id="1">
    <w:p w14:paraId="50189095" w14:textId="77777777" w:rsidR="00594B69" w:rsidRDefault="00594B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4442" w14:textId="78DEB39C" w:rsidR="00AD7246" w:rsidRPr="008B7F6E" w:rsidRDefault="00AD7246" w:rsidP="008B7F6E">
    <w:pPr>
      <w:pStyle w:val="Foot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F1AB" w14:textId="157E1BD9" w:rsidR="0095757C" w:rsidRPr="00341290" w:rsidRDefault="00341290" w:rsidP="00341290">
    <w:pPr>
      <w:pStyle w:val="Header"/>
      <w:jc w:val="right"/>
    </w:pPr>
    <w:r>
      <w:rPr>
        <w:noProof/>
      </w:rPr>
      <w:drawing>
        <wp:inline distT="0" distB="0" distL="0" distR="0" wp14:anchorId="21FF22CF" wp14:editId="6ECE5AB0">
          <wp:extent cx="2371725" cy="399219"/>
          <wp:effectExtent l="0" t="0" r="0" b="1270"/>
          <wp:docPr id="502019975"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19975"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4404" cy="406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45F8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6BD3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83D66"/>
    <w:multiLevelType w:val="hybridMultilevel"/>
    <w:tmpl w:val="E098E6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3C73BC"/>
    <w:multiLevelType w:val="hybridMultilevel"/>
    <w:tmpl w:val="A160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5A59"/>
    <w:multiLevelType w:val="hybridMultilevel"/>
    <w:tmpl w:val="0DB6651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18B46944"/>
    <w:multiLevelType w:val="hybridMultilevel"/>
    <w:tmpl w:val="4F8E7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80324"/>
    <w:multiLevelType w:val="hybridMultilevel"/>
    <w:tmpl w:val="6F84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52E81"/>
    <w:multiLevelType w:val="hybridMultilevel"/>
    <w:tmpl w:val="4F783A86"/>
    <w:lvl w:ilvl="0" w:tplc="7998267E">
      <w:start w:val="1"/>
      <w:numFmt w:val="bullet"/>
      <w:pStyle w:val="Bulletedbody"/>
      <w:lvlText w:val=""/>
      <w:lvlJc w:val="left"/>
      <w:pPr>
        <w:ind w:left="3905" w:hanging="360"/>
      </w:pPr>
      <w:rPr>
        <w:rFonts w:ascii="Symbol" w:hAnsi="Symbol" w:hint="default"/>
        <w:color w:val="auto"/>
      </w:rPr>
    </w:lvl>
    <w:lvl w:ilvl="1" w:tplc="08090003">
      <w:start w:val="1"/>
      <w:numFmt w:val="bullet"/>
      <w:lvlText w:val="o"/>
      <w:lvlJc w:val="left"/>
      <w:pPr>
        <w:ind w:left="4625" w:hanging="360"/>
      </w:pPr>
      <w:rPr>
        <w:rFonts w:ascii="Courier New" w:hAnsi="Courier New" w:cs="Courier New" w:hint="default"/>
      </w:rPr>
    </w:lvl>
    <w:lvl w:ilvl="2" w:tplc="08090005" w:tentative="1">
      <w:start w:val="1"/>
      <w:numFmt w:val="bullet"/>
      <w:lvlText w:val=""/>
      <w:lvlJc w:val="left"/>
      <w:pPr>
        <w:ind w:left="5345" w:hanging="360"/>
      </w:pPr>
      <w:rPr>
        <w:rFonts w:ascii="Wingdings" w:hAnsi="Wingdings" w:hint="default"/>
      </w:rPr>
    </w:lvl>
    <w:lvl w:ilvl="3" w:tplc="08090001" w:tentative="1">
      <w:start w:val="1"/>
      <w:numFmt w:val="bullet"/>
      <w:lvlText w:val=""/>
      <w:lvlJc w:val="left"/>
      <w:pPr>
        <w:ind w:left="6065" w:hanging="360"/>
      </w:pPr>
      <w:rPr>
        <w:rFonts w:ascii="Symbol" w:hAnsi="Symbol" w:hint="default"/>
      </w:rPr>
    </w:lvl>
    <w:lvl w:ilvl="4" w:tplc="08090003" w:tentative="1">
      <w:start w:val="1"/>
      <w:numFmt w:val="bullet"/>
      <w:lvlText w:val="o"/>
      <w:lvlJc w:val="left"/>
      <w:pPr>
        <w:ind w:left="6785" w:hanging="360"/>
      </w:pPr>
      <w:rPr>
        <w:rFonts w:ascii="Courier New" w:hAnsi="Courier New" w:cs="Courier New" w:hint="default"/>
      </w:rPr>
    </w:lvl>
    <w:lvl w:ilvl="5" w:tplc="08090005" w:tentative="1">
      <w:start w:val="1"/>
      <w:numFmt w:val="bullet"/>
      <w:lvlText w:val=""/>
      <w:lvlJc w:val="left"/>
      <w:pPr>
        <w:ind w:left="7505" w:hanging="360"/>
      </w:pPr>
      <w:rPr>
        <w:rFonts w:ascii="Wingdings" w:hAnsi="Wingdings" w:hint="default"/>
      </w:rPr>
    </w:lvl>
    <w:lvl w:ilvl="6" w:tplc="08090001" w:tentative="1">
      <w:start w:val="1"/>
      <w:numFmt w:val="bullet"/>
      <w:lvlText w:val=""/>
      <w:lvlJc w:val="left"/>
      <w:pPr>
        <w:ind w:left="8225" w:hanging="360"/>
      </w:pPr>
      <w:rPr>
        <w:rFonts w:ascii="Symbol" w:hAnsi="Symbol" w:hint="default"/>
      </w:rPr>
    </w:lvl>
    <w:lvl w:ilvl="7" w:tplc="08090003" w:tentative="1">
      <w:start w:val="1"/>
      <w:numFmt w:val="bullet"/>
      <w:lvlText w:val="o"/>
      <w:lvlJc w:val="left"/>
      <w:pPr>
        <w:ind w:left="8945" w:hanging="360"/>
      </w:pPr>
      <w:rPr>
        <w:rFonts w:ascii="Courier New" w:hAnsi="Courier New" w:cs="Courier New" w:hint="default"/>
      </w:rPr>
    </w:lvl>
    <w:lvl w:ilvl="8" w:tplc="08090005" w:tentative="1">
      <w:start w:val="1"/>
      <w:numFmt w:val="bullet"/>
      <w:lvlText w:val=""/>
      <w:lvlJc w:val="left"/>
      <w:pPr>
        <w:ind w:left="9665" w:hanging="360"/>
      </w:pPr>
      <w:rPr>
        <w:rFonts w:ascii="Wingdings" w:hAnsi="Wingdings" w:hint="default"/>
      </w:rPr>
    </w:lvl>
  </w:abstractNum>
  <w:abstractNum w:abstractNumId="8" w15:restartNumberingAfterBreak="0">
    <w:nsid w:val="2877071E"/>
    <w:multiLevelType w:val="hybridMultilevel"/>
    <w:tmpl w:val="543CF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99E0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4CA68A"/>
    <w:multiLevelType w:val="hybridMultilevel"/>
    <w:tmpl w:val="15780822"/>
    <w:lvl w:ilvl="0" w:tplc="62CEF670">
      <w:start w:val="1"/>
      <w:numFmt w:val="bullet"/>
      <w:lvlText w:val="·"/>
      <w:lvlJc w:val="left"/>
      <w:pPr>
        <w:ind w:left="720" w:hanging="360"/>
      </w:pPr>
      <w:rPr>
        <w:rFonts w:ascii="Symbol" w:hAnsi="Symbol" w:hint="default"/>
      </w:rPr>
    </w:lvl>
    <w:lvl w:ilvl="1" w:tplc="E542A022">
      <w:start w:val="1"/>
      <w:numFmt w:val="bullet"/>
      <w:lvlText w:val="o"/>
      <w:lvlJc w:val="left"/>
      <w:pPr>
        <w:ind w:left="1440" w:hanging="360"/>
      </w:pPr>
      <w:rPr>
        <w:rFonts w:ascii="Courier New" w:hAnsi="Courier New" w:hint="default"/>
      </w:rPr>
    </w:lvl>
    <w:lvl w:ilvl="2" w:tplc="BC34BC76">
      <w:start w:val="1"/>
      <w:numFmt w:val="bullet"/>
      <w:lvlText w:val=""/>
      <w:lvlJc w:val="left"/>
      <w:pPr>
        <w:ind w:left="2160" w:hanging="360"/>
      </w:pPr>
      <w:rPr>
        <w:rFonts w:ascii="Wingdings" w:hAnsi="Wingdings" w:hint="default"/>
      </w:rPr>
    </w:lvl>
    <w:lvl w:ilvl="3" w:tplc="7DACB328">
      <w:start w:val="1"/>
      <w:numFmt w:val="bullet"/>
      <w:lvlText w:val=""/>
      <w:lvlJc w:val="left"/>
      <w:pPr>
        <w:ind w:left="2880" w:hanging="360"/>
      </w:pPr>
      <w:rPr>
        <w:rFonts w:ascii="Symbol" w:hAnsi="Symbol" w:hint="default"/>
      </w:rPr>
    </w:lvl>
    <w:lvl w:ilvl="4" w:tplc="78AE3DE8">
      <w:start w:val="1"/>
      <w:numFmt w:val="bullet"/>
      <w:lvlText w:val="o"/>
      <w:lvlJc w:val="left"/>
      <w:pPr>
        <w:ind w:left="3600" w:hanging="360"/>
      </w:pPr>
      <w:rPr>
        <w:rFonts w:ascii="Courier New" w:hAnsi="Courier New" w:hint="default"/>
      </w:rPr>
    </w:lvl>
    <w:lvl w:ilvl="5" w:tplc="77F46874">
      <w:start w:val="1"/>
      <w:numFmt w:val="bullet"/>
      <w:lvlText w:val=""/>
      <w:lvlJc w:val="left"/>
      <w:pPr>
        <w:ind w:left="4320" w:hanging="360"/>
      </w:pPr>
      <w:rPr>
        <w:rFonts w:ascii="Wingdings" w:hAnsi="Wingdings" w:hint="default"/>
      </w:rPr>
    </w:lvl>
    <w:lvl w:ilvl="6" w:tplc="92565914">
      <w:start w:val="1"/>
      <w:numFmt w:val="bullet"/>
      <w:lvlText w:val=""/>
      <w:lvlJc w:val="left"/>
      <w:pPr>
        <w:ind w:left="5040" w:hanging="360"/>
      </w:pPr>
      <w:rPr>
        <w:rFonts w:ascii="Symbol" w:hAnsi="Symbol" w:hint="default"/>
      </w:rPr>
    </w:lvl>
    <w:lvl w:ilvl="7" w:tplc="EFC8797C">
      <w:start w:val="1"/>
      <w:numFmt w:val="bullet"/>
      <w:lvlText w:val="o"/>
      <w:lvlJc w:val="left"/>
      <w:pPr>
        <w:ind w:left="5760" w:hanging="360"/>
      </w:pPr>
      <w:rPr>
        <w:rFonts w:ascii="Courier New" w:hAnsi="Courier New" w:hint="default"/>
      </w:rPr>
    </w:lvl>
    <w:lvl w:ilvl="8" w:tplc="E85EF0AC">
      <w:start w:val="1"/>
      <w:numFmt w:val="bullet"/>
      <w:lvlText w:val=""/>
      <w:lvlJc w:val="left"/>
      <w:pPr>
        <w:ind w:left="6480" w:hanging="360"/>
      </w:pPr>
      <w:rPr>
        <w:rFonts w:ascii="Wingdings" w:hAnsi="Wingdings" w:hint="default"/>
      </w:rPr>
    </w:lvl>
  </w:abstractNum>
  <w:abstractNum w:abstractNumId="11" w15:restartNumberingAfterBreak="0">
    <w:nsid w:val="318215C7"/>
    <w:multiLevelType w:val="hybridMultilevel"/>
    <w:tmpl w:val="730A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15F50"/>
    <w:multiLevelType w:val="hybridMultilevel"/>
    <w:tmpl w:val="A204095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3DDE1CD0"/>
    <w:multiLevelType w:val="hybridMultilevel"/>
    <w:tmpl w:val="0ABC3D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0E13508"/>
    <w:multiLevelType w:val="hybridMultilevel"/>
    <w:tmpl w:val="F77AC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351250"/>
    <w:multiLevelType w:val="hybridMultilevel"/>
    <w:tmpl w:val="902A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04351"/>
    <w:multiLevelType w:val="multilevel"/>
    <w:tmpl w:val="68A0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D365BD"/>
    <w:multiLevelType w:val="hybridMultilevel"/>
    <w:tmpl w:val="D226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E3055"/>
    <w:multiLevelType w:val="hybridMultilevel"/>
    <w:tmpl w:val="124A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7E5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B9C1810"/>
    <w:multiLevelType w:val="hybridMultilevel"/>
    <w:tmpl w:val="C1161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D731FA"/>
    <w:multiLevelType w:val="hybridMultilevel"/>
    <w:tmpl w:val="077C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0D4D16"/>
    <w:multiLevelType w:val="hybridMultilevel"/>
    <w:tmpl w:val="067E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4E3C03"/>
    <w:multiLevelType w:val="hybridMultilevel"/>
    <w:tmpl w:val="FEB6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707068">
    <w:abstractNumId w:val="18"/>
  </w:num>
  <w:num w:numId="2" w16cid:durableId="1354570247">
    <w:abstractNumId w:val="7"/>
  </w:num>
  <w:num w:numId="3" w16cid:durableId="1225291710">
    <w:abstractNumId w:val="13"/>
  </w:num>
  <w:num w:numId="4" w16cid:durableId="912469363">
    <w:abstractNumId w:val="4"/>
  </w:num>
  <w:num w:numId="5" w16cid:durableId="1987977570">
    <w:abstractNumId w:val="8"/>
  </w:num>
  <w:num w:numId="6" w16cid:durableId="751663067">
    <w:abstractNumId w:val="11"/>
  </w:num>
  <w:num w:numId="7" w16cid:durableId="1821531027">
    <w:abstractNumId w:val="14"/>
  </w:num>
  <w:num w:numId="8" w16cid:durableId="349452665">
    <w:abstractNumId w:val="5"/>
  </w:num>
  <w:num w:numId="9" w16cid:durableId="1114516524">
    <w:abstractNumId w:val="17"/>
  </w:num>
  <w:num w:numId="10" w16cid:durableId="699357688">
    <w:abstractNumId w:val="23"/>
  </w:num>
  <w:num w:numId="11" w16cid:durableId="1039208912">
    <w:abstractNumId w:val="6"/>
  </w:num>
  <w:num w:numId="12" w16cid:durableId="1448966191">
    <w:abstractNumId w:val="15"/>
  </w:num>
  <w:num w:numId="13" w16cid:durableId="2055808498">
    <w:abstractNumId w:val="21"/>
  </w:num>
  <w:num w:numId="14" w16cid:durableId="1058675177">
    <w:abstractNumId w:val="3"/>
  </w:num>
  <w:num w:numId="15" w16cid:durableId="74740947">
    <w:abstractNumId w:val="16"/>
  </w:num>
  <w:num w:numId="16" w16cid:durableId="1111361768">
    <w:abstractNumId w:val="20"/>
  </w:num>
  <w:num w:numId="17" w16cid:durableId="1211651213">
    <w:abstractNumId w:val="2"/>
  </w:num>
  <w:num w:numId="18" w16cid:durableId="128322925">
    <w:abstractNumId w:val="10"/>
  </w:num>
  <w:num w:numId="19" w16cid:durableId="1257905001">
    <w:abstractNumId w:val="1"/>
  </w:num>
  <w:num w:numId="20" w16cid:durableId="2124298790">
    <w:abstractNumId w:val="9"/>
  </w:num>
  <w:num w:numId="21" w16cid:durableId="200898499">
    <w:abstractNumId w:val="19"/>
  </w:num>
  <w:num w:numId="22" w16cid:durableId="1216430181">
    <w:abstractNumId w:val="0"/>
  </w:num>
  <w:num w:numId="23" w16cid:durableId="1335064628">
    <w:abstractNumId w:val="12"/>
  </w:num>
  <w:num w:numId="24" w16cid:durableId="1108626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36"/>
    <w:rsid w:val="000016DC"/>
    <w:rsid w:val="00005B1C"/>
    <w:rsid w:val="0000605C"/>
    <w:rsid w:val="000066FC"/>
    <w:rsid w:val="00007FBF"/>
    <w:rsid w:val="00012B42"/>
    <w:rsid w:val="000133BB"/>
    <w:rsid w:val="00013ED0"/>
    <w:rsid w:val="00021EC7"/>
    <w:rsid w:val="0002351D"/>
    <w:rsid w:val="000240AA"/>
    <w:rsid w:val="00024A96"/>
    <w:rsid w:val="00024F6E"/>
    <w:rsid w:val="00032243"/>
    <w:rsid w:val="000323E7"/>
    <w:rsid w:val="0003267F"/>
    <w:rsid w:val="0003302D"/>
    <w:rsid w:val="00036B77"/>
    <w:rsid w:val="00037FC1"/>
    <w:rsid w:val="00044C20"/>
    <w:rsid w:val="00045542"/>
    <w:rsid w:val="00046F5A"/>
    <w:rsid w:val="00050F61"/>
    <w:rsid w:val="00052DD3"/>
    <w:rsid w:val="00053608"/>
    <w:rsid w:val="00054A43"/>
    <w:rsid w:val="00054E2A"/>
    <w:rsid w:val="00055DFC"/>
    <w:rsid w:val="00056EF9"/>
    <w:rsid w:val="00060952"/>
    <w:rsid w:val="00060C97"/>
    <w:rsid w:val="000634C7"/>
    <w:rsid w:val="000636E7"/>
    <w:rsid w:val="00063AFE"/>
    <w:rsid w:val="00066DA3"/>
    <w:rsid w:val="00067ECB"/>
    <w:rsid w:val="00070016"/>
    <w:rsid w:val="0007316E"/>
    <w:rsid w:val="00073C11"/>
    <w:rsid w:val="00073CC1"/>
    <w:rsid w:val="00075067"/>
    <w:rsid w:val="00077B4B"/>
    <w:rsid w:val="0008376F"/>
    <w:rsid w:val="00085046"/>
    <w:rsid w:val="00085BBC"/>
    <w:rsid w:val="00086B90"/>
    <w:rsid w:val="00087E1D"/>
    <w:rsid w:val="000917A3"/>
    <w:rsid w:val="00093792"/>
    <w:rsid w:val="00095AD5"/>
    <w:rsid w:val="000969C6"/>
    <w:rsid w:val="00097C55"/>
    <w:rsid w:val="000A08BC"/>
    <w:rsid w:val="000A09C2"/>
    <w:rsid w:val="000A2189"/>
    <w:rsid w:val="000A25B8"/>
    <w:rsid w:val="000A62B8"/>
    <w:rsid w:val="000A7A98"/>
    <w:rsid w:val="000B21EE"/>
    <w:rsid w:val="000B41DE"/>
    <w:rsid w:val="000B44D7"/>
    <w:rsid w:val="000C248D"/>
    <w:rsid w:val="000C25A2"/>
    <w:rsid w:val="000C2C34"/>
    <w:rsid w:val="000C5DD1"/>
    <w:rsid w:val="000C6B48"/>
    <w:rsid w:val="000C6F5E"/>
    <w:rsid w:val="000D0D8D"/>
    <w:rsid w:val="000D111B"/>
    <w:rsid w:val="000D1C03"/>
    <w:rsid w:val="000D1DAD"/>
    <w:rsid w:val="000D2156"/>
    <w:rsid w:val="000D2EE9"/>
    <w:rsid w:val="000D3D03"/>
    <w:rsid w:val="000D4280"/>
    <w:rsid w:val="000D4F9C"/>
    <w:rsid w:val="000D5469"/>
    <w:rsid w:val="000D68E2"/>
    <w:rsid w:val="000D7E73"/>
    <w:rsid w:val="000E00AC"/>
    <w:rsid w:val="000E039B"/>
    <w:rsid w:val="000E0C29"/>
    <w:rsid w:val="000E1DFD"/>
    <w:rsid w:val="000E44A8"/>
    <w:rsid w:val="000E5ACB"/>
    <w:rsid w:val="000E615E"/>
    <w:rsid w:val="000F244F"/>
    <w:rsid w:val="000F2F3A"/>
    <w:rsid w:val="000F32FD"/>
    <w:rsid w:val="000F37E3"/>
    <w:rsid w:val="000F56E6"/>
    <w:rsid w:val="000F700B"/>
    <w:rsid w:val="0010112D"/>
    <w:rsid w:val="001019C7"/>
    <w:rsid w:val="00105B72"/>
    <w:rsid w:val="00106B7B"/>
    <w:rsid w:val="00106CD6"/>
    <w:rsid w:val="00110F17"/>
    <w:rsid w:val="00111271"/>
    <w:rsid w:val="001120FC"/>
    <w:rsid w:val="00113F20"/>
    <w:rsid w:val="0011609F"/>
    <w:rsid w:val="00120E7B"/>
    <w:rsid w:val="00120FD0"/>
    <w:rsid w:val="00121B09"/>
    <w:rsid w:val="0012521A"/>
    <w:rsid w:val="0012545A"/>
    <w:rsid w:val="00126B29"/>
    <w:rsid w:val="00127624"/>
    <w:rsid w:val="001315D8"/>
    <w:rsid w:val="00131F05"/>
    <w:rsid w:val="001333E0"/>
    <w:rsid w:val="001337F6"/>
    <w:rsid w:val="001349FF"/>
    <w:rsid w:val="00135AE1"/>
    <w:rsid w:val="001377B7"/>
    <w:rsid w:val="00141E09"/>
    <w:rsid w:val="00142340"/>
    <w:rsid w:val="0014292F"/>
    <w:rsid w:val="00144263"/>
    <w:rsid w:val="00145A8F"/>
    <w:rsid w:val="0014639E"/>
    <w:rsid w:val="00147374"/>
    <w:rsid w:val="00151CED"/>
    <w:rsid w:val="001534E0"/>
    <w:rsid w:val="001535FB"/>
    <w:rsid w:val="001600E8"/>
    <w:rsid w:val="001604DD"/>
    <w:rsid w:val="00163920"/>
    <w:rsid w:val="00164C9F"/>
    <w:rsid w:val="001651DE"/>
    <w:rsid w:val="0016527E"/>
    <w:rsid w:val="001655B0"/>
    <w:rsid w:val="001656D5"/>
    <w:rsid w:val="00165DB1"/>
    <w:rsid w:val="0017068F"/>
    <w:rsid w:val="00171882"/>
    <w:rsid w:val="00174441"/>
    <w:rsid w:val="00174A5C"/>
    <w:rsid w:val="001752E3"/>
    <w:rsid w:val="0017590F"/>
    <w:rsid w:val="00175B07"/>
    <w:rsid w:val="00175C04"/>
    <w:rsid w:val="0017684F"/>
    <w:rsid w:val="00177CA8"/>
    <w:rsid w:val="00181E4C"/>
    <w:rsid w:val="00184FD3"/>
    <w:rsid w:val="0018584D"/>
    <w:rsid w:val="001869EE"/>
    <w:rsid w:val="00187369"/>
    <w:rsid w:val="00190D37"/>
    <w:rsid w:val="001913D7"/>
    <w:rsid w:val="00192581"/>
    <w:rsid w:val="001943C3"/>
    <w:rsid w:val="001968A5"/>
    <w:rsid w:val="00196ED3"/>
    <w:rsid w:val="001A1E1D"/>
    <w:rsid w:val="001A35BA"/>
    <w:rsid w:val="001A54C0"/>
    <w:rsid w:val="001A5D5D"/>
    <w:rsid w:val="001A6C2D"/>
    <w:rsid w:val="001A7ABF"/>
    <w:rsid w:val="001B0BEF"/>
    <w:rsid w:val="001B2BF3"/>
    <w:rsid w:val="001B338C"/>
    <w:rsid w:val="001B3E2A"/>
    <w:rsid w:val="001B622A"/>
    <w:rsid w:val="001B6483"/>
    <w:rsid w:val="001B6AB0"/>
    <w:rsid w:val="001C0C6D"/>
    <w:rsid w:val="001C5216"/>
    <w:rsid w:val="001C7869"/>
    <w:rsid w:val="001D004F"/>
    <w:rsid w:val="001D07F0"/>
    <w:rsid w:val="001D08D5"/>
    <w:rsid w:val="001D19B5"/>
    <w:rsid w:val="001D3382"/>
    <w:rsid w:val="001D34DA"/>
    <w:rsid w:val="001D4B01"/>
    <w:rsid w:val="001D5317"/>
    <w:rsid w:val="001D6843"/>
    <w:rsid w:val="001D6FEB"/>
    <w:rsid w:val="001D7BA5"/>
    <w:rsid w:val="001E0E54"/>
    <w:rsid w:val="001E1B9E"/>
    <w:rsid w:val="001E3888"/>
    <w:rsid w:val="001E38C6"/>
    <w:rsid w:val="001E3F9B"/>
    <w:rsid w:val="001E4064"/>
    <w:rsid w:val="001E5BDF"/>
    <w:rsid w:val="001E7DBF"/>
    <w:rsid w:val="001F2303"/>
    <w:rsid w:val="001F5352"/>
    <w:rsid w:val="001F5DE1"/>
    <w:rsid w:val="001F67D5"/>
    <w:rsid w:val="001F6E2E"/>
    <w:rsid w:val="00200E7D"/>
    <w:rsid w:val="0020183B"/>
    <w:rsid w:val="0020190A"/>
    <w:rsid w:val="002044F2"/>
    <w:rsid w:val="00204D18"/>
    <w:rsid w:val="002055E7"/>
    <w:rsid w:val="0021089E"/>
    <w:rsid w:val="00211C21"/>
    <w:rsid w:val="00214C73"/>
    <w:rsid w:val="00216358"/>
    <w:rsid w:val="00216E12"/>
    <w:rsid w:val="00217D0D"/>
    <w:rsid w:val="00220ACB"/>
    <w:rsid w:val="00223858"/>
    <w:rsid w:val="00224528"/>
    <w:rsid w:val="00224BEF"/>
    <w:rsid w:val="00225118"/>
    <w:rsid w:val="00225EE6"/>
    <w:rsid w:val="00226BA1"/>
    <w:rsid w:val="002326AA"/>
    <w:rsid w:val="002332EA"/>
    <w:rsid w:val="002344E0"/>
    <w:rsid w:val="00234533"/>
    <w:rsid w:val="00237BCA"/>
    <w:rsid w:val="00240C04"/>
    <w:rsid w:val="002413F5"/>
    <w:rsid w:val="00243538"/>
    <w:rsid w:val="002445F9"/>
    <w:rsid w:val="00244D78"/>
    <w:rsid w:val="00245293"/>
    <w:rsid w:val="002478B1"/>
    <w:rsid w:val="0025114A"/>
    <w:rsid w:val="002518DD"/>
    <w:rsid w:val="0025228E"/>
    <w:rsid w:val="002544EE"/>
    <w:rsid w:val="00254805"/>
    <w:rsid w:val="00262501"/>
    <w:rsid w:val="00266458"/>
    <w:rsid w:val="00266858"/>
    <w:rsid w:val="00267BAF"/>
    <w:rsid w:val="00267F48"/>
    <w:rsid w:val="00270AC9"/>
    <w:rsid w:val="00272333"/>
    <w:rsid w:val="0027355C"/>
    <w:rsid w:val="002747D1"/>
    <w:rsid w:val="00274D5F"/>
    <w:rsid w:val="00274F49"/>
    <w:rsid w:val="002752F9"/>
    <w:rsid w:val="002776B1"/>
    <w:rsid w:val="002840D2"/>
    <w:rsid w:val="002851AE"/>
    <w:rsid w:val="002857E6"/>
    <w:rsid w:val="002902DD"/>
    <w:rsid w:val="00290616"/>
    <w:rsid w:val="002907C3"/>
    <w:rsid w:val="00290B96"/>
    <w:rsid w:val="002911F5"/>
    <w:rsid w:val="00292234"/>
    <w:rsid w:val="00295CFF"/>
    <w:rsid w:val="002A088C"/>
    <w:rsid w:val="002A11E8"/>
    <w:rsid w:val="002A28E4"/>
    <w:rsid w:val="002A453E"/>
    <w:rsid w:val="002A7BAF"/>
    <w:rsid w:val="002B09EC"/>
    <w:rsid w:val="002B1D06"/>
    <w:rsid w:val="002B2196"/>
    <w:rsid w:val="002B3538"/>
    <w:rsid w:val="002B3D3A"/>
    <w:rsid w:val="002B50B9"/>
    <w:rsid w:val="002B6448"/>
    <w:rsid w:val="002B75A0"/>
    <w:rsid w:val="002C4927"/>
    <w:rsid w:val="002C5806"/>
    <w:rsid w:val="002C5E81"/>
    <w:rsid w:val="002D154F"/>
    <w:rsid w:val="002D201D"/>
    <w:rsid w:val="002D269C"/>
    <w:rsid w:val="002D2944"/>
    <w:rsid w:val="002D30AD"/>
    <w:rsid w:val="002D3A34"/>
    <w:rsid w:val="002D3DB8"/>
    <w:rsid w:val="002D4D19"/>
    <w:rsid w:val="002D62E3"/>
    <w:rsid w:val="002D6D64"/>
    <w:rsid w:val="002E2011"/>
    <w:rsid w:val="002E3B75"/>
    <w:rsid w:val="002E5027"/>
    <w:rsid w:val="002E63A3"/>
    <w:rsid w:val="002F0E43"/>
    <w:rsid w:val="002F20A1"/>
    <w:rsid w:val="002F28D9"/>
    <w:rsid w:val="002F295C"/>
    <w:rsid w:val="002F2E49"/>
    <w:rsid w:val="002F4F9C"/>
    <w:rsid w:val="002F5B88"/>
    <w:rsid w:val="002F5EF9"/>
    <w:rsid w:val="002F6D97"/>
    <w:rsid w:val="00302A34"/>
    <w:rsid w:val="00304004"/>
    <w:rsid w:val="00305233"/>
    <w:rsid w:val="00305A95"/>
    <w:rsid w:val="00310BC9"/>
    <w:rsid w:val="00311E9F"/>
    <w:rsid w:val="00311EB4"/>
    <w:rsid w:val="00313AA9"/>
    <w:rsid w:val="00314756"/>
    <w:rsid w:val="003158A2"/>
    <w:rsid w:val="00316CFF"/>
    <w:rsid w:val="00317ED1"/>
    <w:rsid w:val="003218D3"/>
    <w:rsid w:val="003221BE"/>
    <w:rsid w:val="003227F7"/>
    <w:rsid w:val="00323103"/>
    <w:rsid w:val="00323BDA"/>
    <w:rsid w:val="0032440D"/>
    <w:rsid w:val="0032473E"/>
    <w:rsid w:val="0032635D"/>
    <w:rsid w:val="00335D7D"/>
    <w:rsid w:val="00337395"/>
    <w:rsid w:val="003375A6"/>
    <w:rsid w:val="003379C8"/>
    <w:rsid w:val="003411E4"/>
    <w:rsid w:val="00341290"/>
    <w:rsid w:val="00341E35"/>
    <w:rsid w:val="0034288C"/>
    <w:rsid w:val="00342BA2"/>
    <w:rsid w:val="003436A6"/>
    <w:rsid w:val="0034595E"/>
    <w:rsid w:val="00345DF9"/>
    <w:rsid w:val="00347524"/>
    <w:rsid w:val="00347E87"/>
    <w:rsid w:val="00350668"/>
    <w:rsid w:val="00350929"/>
    <w:rsid w:val="00351504"/>
    <w:rsid w:val="0035202D"/>
    <w:rsid w:val="00354822"/>
    <w:rsid w:val="00354A04"/>
    <w:rsid w:val="0035545E"/>
    <w:rsid w:val="00355B5D"/>
    <w:rsid w:val="00360BAB"/>
    <w:rsid w:val="00360CDB"/>
    <w:rsid w:val="00362225"/>
    <w:rsid w:val="00362E7F"/>
    <w:rsid w:val="00363997"/>
    <w:rsid w:val="0036413C"/>
    <w:rsid w:val="00364FB8"/>
    <w:rsid w:val="00365528"/>
    <w:rsid w:val="0036672D"/>
    <w:rsid w:val="003672F7"/>
    <w:rsid w:val="00367DC3"/>
    <w:rsid w:val="00370DFA"/>
    <w:rsid w:val="00370F15"/>
    <w:rsid w:val="00371963"/>
    <w:rsid w:val="00373771"/>
    <w:rsid w:val="003758B4"/>
    <w:rsid w:val="00375A48"/>
    <w:rsid w:val="00376012"/>
    <w:rsid w:val="00377904"/>
    <w:rsid w:val="003867CB"/>
    <w:rsid w:val="00387071"/>
    <w:rsid w:val="00390E1B"/>
    <w:rsid w:val="00391308"/>
    <w:rsid w:val="003918AD"/>
    <w:rsid w:val="003935DB"/>
    <w:rsid w:val="003973EF"/>
    <w:rsid w:val="00397B83"/>
    <w:rsid w:val="00397D07"/>
    <w:rsid w:val="003A0E50"/>
    <w:rsid w:val="003A22D4"/>
    <w:rsid w:val="003A7098"/>
    <w:rsid w:val="003A781C"/>
    <w:rsid w:val="003B1765"/>
    <w:rsid w:val="003B1B32"/>
    <w:rsid w:val="003B25EE"/>
    <w:rsid w:val="003B2C71"/>
    <w:rsid w:val="003B3A3A"/>
    <w:rsid w:val="003B48A7"/>
    <w:rsid w:val="003B5FA2"/>
    <w:rsid w:val="003B7F14"/>
    <w:rsid w:val="003C1055"/>
    <w:rsid w:val="003C1A00"/>
    <w:rsid w:val="003C2EFF"/>
    <w:rsid w:val="003C3083"/>
    <w:rsid w:val="003C34B5"/>
    <w:rsid w:val="003C3A5C"/>
    <w:rsid w:val="003C4098"/>
    <w:rsid w:val="003C5186"/>
    <w:rsid w:val="003D0E39"/>
    <w:rsid w:val="003D2E78"/>
    <w:rsid w:val="003D364E"/>
    <w:rsid w:val="003D37B6"/>
    <w:rsid w:val="003D4016"/>
    <w:rsid w:val="003D6F9E"/>
    <w:rsid w:val="003D7694"/>
    <w:rsid w:val="003E01E9"/>
    <w:rsid w:val="003E052D"/>
    <w:rsid w:val="003E1625"/>
    <w:rsid w:val="003E2B0F"/>
    <w:rsid w:val="003E2F73"/>
    <w:rsid w:val="003E317C"/>
    <w:rsid w:val="003E461E"/>
    <w:rsid w:val="003E5D09"/>
    <w:rsid w:val="003E6C14"/>
    <w:rsid w:val="003F0885"/>
    <w:rsid w:val="003F0F69"/>
    <w:rsid w:val="003F1CF7"/>
    <w:rsid w:val="003F20B5"/>
    <w:rsid w:val="003F3E7A"/>
    <w:rsid w:val="003F4769"/>
    <w:rsid w:val="003F4E7F"/>
    <w:rsid w:val="003F556E"/>
    <w:rsid w:val="00400DE4"/>
    <w:rsid w:val="004011E5"/>
    <w:rsid w:val="0040357F"/>
    <w:rsid w:val="0040673D"/>
    <w:rsid w:val="004079B8"/>
    <w:rsid w:val="00411510"/>
    <w:rsid w:val="00413057"/>
    <w:rsid w:val="00415E43"/>
    <w:rsid w:val="00417F3C"/>
    <w:rsid w:val="004214F7"/>
    <w:rsid w:val="00421ECA"/>
    <w:rsid w:val="0042336F"/>
    <w:rsid w:val="004240BE"/>
    <w:rsid w:val="0042449E"/>
    <w:rsid w:val="0042754F"/>
    <w:rsid w:val="00427930"/>
    <w:rsid w:val="004315F9"/>
    <w:rsid w:val="00431DD0"/>
    <w:rsid w:val="00432777"/>
    <w:rsid w:val="00433225"/>
    <w:rsid w:val="00433539"/>
    <w:rsid w:val="00434B2B"/>
    <w:rsid w:val="00437578"/>
    <w:rsid w:val="00437D00"/>
    <w:rsid w:val="00440D5E"/>
    <w:rsid w:val="00441C3D"/>
    <w:rsid w:val="00442CC6"/>
    <w:rsid w:val="004477E9"/>
    <w:rsid w:val="00447A4B"/>
    <w:rsid w:val="00450597"/>
    <w:rsid w:val="0045204F"/>
    <w:rsid w:val="00452834"/>
    <w:rsid w:val="004528D2"/>
    <w:rsid w:val="004547DE"/>
    <w:rsid w:val="00454A83"/>
    <w:rsid w:val="00454E82"/>
    <w:rsid w:val="0045704D"/>
    <w:rsid w:val="00457206"/>
    <w:rsid w:val="00461158"/>
    <w:rsid w:val="0046132D"/>
    <w:rsid w:val="0046167E"/>
    <w:rsid w:val="00461A2F"/>
    <w:rsid w:val="00463FB1"/>
    <w:rsid w:val="00466275"/>
    <w:rsid w:val="00467314"/>
    <w:rsid w:val="00473E94"/>
    <w:rsid w:val="00473FCC"/>
    <w:rsid w:val="00474DC9"/>
    <w:rsid w:val="00475759"/>
    <w:rsid w:val="00483DBA"/>
    <w:rsid w:val="0048452F"/>
    <w:rsid w:val="004859DA"/>
    <w:rsid w:val="00486137"/>
    <w:rsid w:val="00487996"/>
    <w:rsid w:val="00487CE9"/>
    <w:rsid w:val="00490012"/>
    <w:rsid w:val="004904C3"/>
    <w:rsid w:val="0049148F"/>
    <w:rsid w:val="0049182C"/>
    <w:rsid w:val="004926AA"/>
    <w:rsid w:val="00493B39"/>
    <w:rsid w:val="00495443"/>
    <w:rsid w:val="004955A1"/>
    <w:rsid w:val="00495B20"/>
    <w:rsid w:val="004A3825"/>
    <w:rsid w:val="004A7D82"/>
    <w:rsid w:val="004B1C34"/>
    <w:rsid w:val="004B2DAF"/>
    <w:rsid w:val="004B3BF4"/>
    <w:rsid w:val="004B7681"/>
    <w:rsid w:val="004C0EFE"/>
    <w:rsid w:val="004C127F"/>
    <w:rsid w:val="004C163B"/>
    <w:rsid w:val="004C40CD"/>
    <w:rsid w:val="004C7AE3"/>
    <w:rsid w:val="004C7CE2"/>
    <w:rsid w:val="004D0F7E"/>
    <w:rsid w:val="004D3BD1"/>
    <w:rsid w:val="004D4289"/>
    <w:rsid w:val="004D51F8"/>
    <w:rsid w:val="004D57D4"/>
    <w:rsid w:val="004D5C0F"/>
    <w:rsid w:val="004E02D1"/>
    <w:rsid w:val="004E43A1"/>
    <w:rsid w:val="004E5DCF"/>
    <w:rsid w:val="004F09EA"/>
    <w:rsid w:val="004F285F"/>
    <w:rsid w:val="004F300C"/>
    <w:rsid w:val="004F353F"/>
    <w:rsid w:val="004F4B82"/>
    <w:rsid w:val="004F530C"/>
    <w:rsid w:val="004F580F"/>
    <w:rsid w:val="004F5ECB"/>
    <w:rsid w:val="004F7216"/>
    <w:rsid w:val="0050040E"/>
    <w:rsid w:val="005032E1"/>
    <w:rsid w:val="00504D2E"/>
    <w:rsid w:val="00504DF3"/>
    <w:rsid w:val="00507CA5"/>
    <w:rsid w:val="0051047E"/>
    <w:rsid w:val="00511732"/>
    <w:rsid w:val="00512ECD"/>
    <w:rsid w:val="00514722"/>
    <w:rsid w:val="00520E78"/>
    <w:rsid w:val="00523714"/>
    <w:rsid w:val="00525656"/>
    <w:rsid w:val="005268DF"/>
    <w:rsid w:val="00527C4C"/>
    <w:rsid w:val="00530341"/>
    <w:rsid w:val="00530902"/>
    <w:rsid w:val="00530BD2"/>
    <w:rsid w:val="00542193"/>
    <w:rsid w:val="00543ADA"/>
    <w:rsid w:val="00545699"/>
    <w:rsid w:val="0054661C"/>
    <w:rsid w:val="005478EB"/>
    <w:rsid w:val="00550CF7"/>
    <w:rsid w:val="005515CE"/>
    <w:rsid w:val="00551691"/>
    <w:rsid w:val="00551F68"/>
    <w:rsid w:val="005530F0"/>
    <w:rsid w:val="00553BB0"/>
    <w:rsid w:val="00553F42"/>
    <w:rsid w:val="00562518"/>
    <w:rsid w:val="00563DE7"/>
    <w:rsid w:val="00565931"/>
    <w:rsid w:val="00566D35"/>
    <w:rsid w:val="00572C56"/>
    <w:rsid w:val="00572DAF"/>
    <w:rsid w:val="0057395E"/>
    <w:rsid w:val="00573C1F"/>
    <w:rsid w:val="00573EB5"/>
    <w:rsid w:val="005749F3"/>
    <w:rsid w:val="00580E78"/>
    <w:rsid w:val="00580FD2"/>
    <w:rsid w:val="00582CFA"/>
    <w:rsid w:val="00584F11"/>
    <w:rsid w:val="00585097"/>
    <w:rsid w:val="00585330"/>
    <w:rsid w:val="005903B1"/>
    <w:rsid w:val="00590D72"/>
    <w:rsid w:val="00591CA8"/>
    <w:rsid w:val="00592960"/>
    <w:rsid w:val="00594B69"/>
    <w:rsid w:val="00597234"/>
    <w:rsid w:val="005A0358"/>
    <w:rsid w:val="005A1438"/>
    <w:rsid w:val="005A2B72"/>
    <w:rsid w:val="005A2B77"/>
    <w:rsid w:val="005A406B"/>
    <w:rsid w:val="005A71F5"/>
    <w:rsid w:val="005A76C1"/>
    <w:rsid w:val="005B1E89"/>
    <w:rsid w:val="005B2FF1"/>
    <w:rsid w:val="005B39C6"/>
    <w:rsid w:val="005C0912"/>
    <w:rsid w:val="005C13CF"/>
    <w:rsid w:val="005C1871"/>
    <w:rsid w:val="005C1B7D"/>
    <w:rsid w:val="005C3045"/>
    <w:rsid w:val="005C4784"/>
    <w:rsid w:val="005C59AA"/>
    <w:rsid w:val="005C7CA7"/>
    <w:rsid w:val="005D0716"/>
    <w:rsid w:val="005D6EFB"/>
    <w:rsid w:val="005E085A"/>
    <w:rsid w:val="005E1472"/>
    <w:rsid w:val="005E1E36"/>
    <w:rsid w:val="005E3AE3"/>
    <w:rsid w:val="005E586D"/>
    <w:rsid w:val="005E5F20"/>
    <w:rsid w:val="005F0A3B"/>
    <w:rsid w:val="005F4937"/>
    <w:rsid w:val="005F5AAA"/>
    <w:rsid w:val="005F5D82"/>
    <w:rsid w:val="005F5F14"/>
    <w:rsid w:val="0060108F"/>
    <w:rsid w:val="00601648"/>
    <w:rsid w:val="006044F7"/>
    <w:rsid w:val="00606156"/>
    <w:rsid w:val="00606748"/>
    <w:rsid w:val="00607626"/>
    <w:rsid w:val="00607915"/>
    <w:rsid w:val="00611251"/>
    <w:rsid w:val="00611FCB"/>
    <w:rsid w:val="00613032"/>
    <w:rsid w:val="00613224"/>
    <w:rsid w:val="006138FC"/>
    <w:rsid w:val="00614FD7"/>
    <w:rsid w:val="006175E7"/>
    <w:rsid w:val="006177BB"/>
    <w:rsid w:val="006223EC"/>
    <w:rsid w:val="00624AE4"/>
    <w:rsid w:val="00625A2D"/>
    <w:rsid w:val="006264A7"/>
    <w:rsid w:val="00627FDA"/>
    <w:rsid w:val="006310FF"/>
    <w:rsid w:val="00631A9F"/>
    <w:rsid w:val="00634C87"/>
    <w:rsid w:val="00634D5E"/>
    <w:rsid w:val="006354AC"/>
    <w:rsid w:val="006419B7"/>
    <w:rsid w:val="00641CDA"/>
    <w:rsid w:val="00642671"/>
    <w:rsid w:val="00642E83"/>
    <w:rsid w:val="00646C52"/>
    <w:rsid w:val="00646C5C"/>
    <w:rsid w:val="006510FE"/>
    <w:rsid w:val="00651642"/>
    <w:rsid w:val="00655151"/>
    <w:rsid w:val="0066003C"/>
    <w:rsid w:val="00661E30"/>
    <w:rsid w:val="00662393"/>
    <w:rsid w:val="00662A21"/>
    <w:rsid w:val="00662BB4"/>
    <w:rsid w:val="00662DA6"/>
    <w:rsid w:val="006634FD"/>
    <w:rsid w:val="00663CC8"/>
    <w:rsid w:val="00666FAD"/>
    <w:rsid w:val="006677D5"/>
    <w:rsid w:val="00667C98"/>
    <w:rsid w:val="006729B8"/>
    <w:rsid w:val="00680A59"/>
    <w:rsid w:val="006830B0"/>
    <w:rsid w:val="006842C0"/>
    <w:rsid w:val="00684E73"/>
    <w:rsid w:val="00686488"/>
    <w:rsid w:val="00686640"/>
    <w:rsid w:val="00686776"/>
    <w:rsid w:val="006868B0"/>
    <w:rsid w:val="006908A3"/>
    <w:rsid w:val="00690B73"/>
    <w:rsid w:val="00691989"/>
    <w:rsid w:val="0069211B"/>
    <w:rsid w:val="00694717"/>
    <w:rsid w:val="00694927"/>
    <w:rsid w:val="006A1287"/>
    <w:rsid w:val="006A4A7E"/>
    <w:rsid w:val="006A74BF"/>
    <w:rsid w:val="006A7DFA"/>
    <w:rsid w:val="006A7FFB"/>
    <w:rsid w:val="006B0E59"/>
    <w:rsid w:val="006B1741"/>
    <w:rsid w:val="006B257F"/>
    <w:rsid w:val="006B2C13"/>
    <w:rsid w:val="006B2FF0"/>
    <w:rsid w:val="006B3F03"/>
    <w:rsid w:val="006B51CD"/>
    <w:rsid w:val="006B56B3"/>
    <w:rsid w:val="006B5FEA"/>
    <w:rsid w:val="006C1127"/>
    <w:rsid w:val="006C1FAC"/>
    <w:rsid w:val="006C2E33"/>
    <w:rsid w:val="006C2E90"/>
    <w:rsid w:val="006C4F1A"/>
    <w:rsid w:val="006C53A5"/>
    <w:rsid w:val="006D0FD1"/>
    <w:rsid w:val="006D310E"/>
    <w:rsid w:val="006D3486"/>
    <w:rsid w:val="006D414A"/>
    <w:rsid w:val="006D42BD"/>
    <w:rsid w:val="006D4635"/>
    <w:rsid w:val="006D547C"/>
    <w:rsid w:val="006E097B"/>
    <w:rsid w:val="006E3791"/>
    <w:rsid w:val="006E4814"/>
    <w:rsid w:val="006E4DE2"/>
    <w:rsid w:val="006E56A5"/>
    <w:rsid w:val="006F040D"/>
    <w:rsid w:val="006F2314"/>
    <w:rsid w:val="006F2E43"/>
    <w:rsid w:val="006F38C1"/>
    <w:rsid w:val="006F3FE7"/>
    <w:rsid w:val="006F48B8"/>
    <w:rsid w:val="006F5879"/>
    <w:rsid w:val="006F735A"/>
    <w:rsid w:val="00702B6F"/>
    <w:rsid w:val="007032A2"/>
    <w:rsid w:val="00704FE7"/>
    <w:rsid w:val="00707B97"/>
    <w:rsid w:val="00711FB6"/>
    <w:rsid w:val="0071240B"/>
    <w:rsid w:val="0071273D"/>
    <w:rsid w:val="00712A34"/>
    <w:rsid w:val="00713E41"/>
    <w:rsid w:val="007156C2"/>
    <w:rsid w:val="0071577E"/>
    <w:rsid w:val="00716CC6"/>
    <w:rsid w:val="00716D88"/>
    <w:rsid w:val="00720318"/>
    <w:rsid w:val="00720499"/>
    <w:rsid w:val="00721F69"/>
    <w:rsid w:val="007229F0"/>
    <w:rsid w:val="00722B1F"/>
    <w:rsid w:val="007238E4"/>
    <w:rsid w:val="007243BC"/>
    <w:rsid w:val="00725836"/>
    <w:rsid w:val="0072605F"/>
    <w:rsid w:val="00730025"/>
    <w:rsid w:val="00730268"/>
    <w:rsid w:val="00730F69"/>
    <w:rsid w:val="007321DF"/>
    <w:rsid w:val="0073270D"/>
    <w:rsid w:val="00733B3E"/>
    <w:rsid w:val="00734030"/>
    <w:rsid w:val="007340CC"/>
    <w:rsid w:val="0073521B"/>
    <w:rsid w:val="007361C9"/>
    <w:rsid w:val="007365CA"/>
    <w:rsid w:val="00737632"/>
    <w:rsid w:val="00737DE6"/>
    <w:rsid w:val="00740230"/>
    <w:rsid w:val="0074073F"/>
    <w:rsid w:val="00740CA5"/>
    <w:rsid w:val="007411AA"/>
    <w:rsid w:val="00743ABA"/>
    <w:rsid w:val="00743BCF"/>
    <w:rsid w:val="00744B9B"/>
    <w:rsid w:val="00744F66"/>
    <w:rsid w:val="0074698A"/>
    <w:rsid w:val="007514DC"/>
    <w:rsid w:val="007561C1"/>
    <w:rsid w:val="00763D72"/>
    <w:rsid w:val="00767D86"/>
    <w:rsid w:val="00771005"/>
    <w:rsid w:val="00774916"/>
    <w:rsid w:val="00775006"/>
    <w:rsid w:val="00775A32"/>
    <w:rsid w:val="00776B7C"/>
    <w:rsid w:val="00780E0B"/>
    <w:rsid w:val="0079141D"/>
    <w:rsid w:val="00791EFE"/>
    <w:rsid w:val="0079395B"/>
    <w:rsid w:val="00795FA5"/>
    <w:rsid w:val="007978D5"/>
    <w:rsid w:val="007A0758"/>
    <w:rsid w:val="007A0CAC"/>
    <w:rsid w:val="007A12C2"/>
    <w:rsid w:val="007A5103"/>
    <w:rsid w:val="007A7A2C"/>
    <w:rsid w:val="007B02D7"/>
    <w:rsid w:val="007B0A77"/>
    <w:rsid w:val="007B0F22"/>
    <w:rsid w:val="007B2D09"/>
    <w:rsid w:val="007B3C3C"/>
    <w:rsid w:val="007B5180"/>
    <w:rsid w:val="007B5727"/>
    <w:rsid w:val="007B5F33"/>
    <w:rsid w:val="007C0CC7"/>
    <w:rsid w:val="007C7AE4"/>
    <w:rsid w:val="007C7C8F"/>
    <w:rsid w:val="007D085F"/>
    <w:rsid w:val="007D1E00"/>
    <w:rsid w:val="007D23A7"/>
    <w:rsid w:val="007D3FF3"/>
    <w:rsid w:val="007D4932"/>
    <w:rsid w:val="007E0806"/>
    <w:rsid w:val="007E0E38"/>
    <w:rsid w:val="007E3DEF"/>
    <w:rsid w:val="007E4102"/>
    <w:rsid w:val="007E4354"/>
    <w:rsid w:val="007E550A"/>
    <w:rsid w:val="007E650A"/>
    <w:rsid w:val="007F016C"/>
    <w:rsid w:val="007F0CFB"/>
    <w:rsid w:val="007F22F2"/>
    <w:rsid w:val="007F2EE8"/>
    <w:rsid w:val="007F5B6F"/>
    <w:rsid w:val="007F6D08"/>
    <w:rsid w:val="007F7B69"/>
    <w:rsid w:val="00803DDA"/>
    <w:rsid w:val="00804801"/>
    <w:rsid w:val="00817180"/>
    <w:rsid w:val="00821913"/>
    <w:rsid w:val="00822E89"/>
    <w:rsid w:val="00824DBA"/>
    <w:rsid w:val="008258B8"/>
    <w:rsid w:val="0082621E"/>
    <w:rsid w:val="008265A7"/>
    <w:rsid w:val="00827985"/>
    <w:rsid w:val="00827E67"/>
    <w:rsid w:val="008305EF"/>
    <w:rsid w:val="00830DBF"/>
    <w:rsid w:val="008344FE"/>
    <w:rsid w:val="0083677B"/>
    <w:rsid w:val="0084246C"/>
    <w:rsid w:val="00843158"/>
    <w:rsid w:val="00845D2D"/>
    <w:rsid w:val="00846579"/>
    <w:rsid w:val="00846E97"/>
    <w:rsid w:val="00847AB0"/>
    <w:rsid w:val="00850038"/>
    <w:rsid w:val="0085202A"/>
    <w:rsid w:val="008520FE"/>
    <w:rsid w:val="00855C89"/>
    <w:rsid w:val="00856427"/>
    <w:rsid w:val="00856BF8"/>
    <w:rsid w:val="008602E0"/>
    <w:rsid w:val="00860649"/>
    <w:rsid w:val="00861C10"/>
    <w:rsid w:val="00863046"/>
    <w:rsid w:val="008669E2"/>
    <w:rsid w:val="0087031A"/>
    <w:rsid w:val="00871229"/>
    <w:rsid w:val="008712C2"/>
    <w:rsid w:val="00872911"/>
    <w:rsid w:val="0087433E"/>
    <w:rsid w:val="00874736"/>
    <w:rsid w:val="00874A56"/>
    <w:rsid w:val="00877247"/>
    <w:rsid w:val="00877AF8"/>
    <w:rsid w:val="00877D7F"/>
    <w:rsid w:val="00880EDE"/>
    <w:rsid w:val="008821FA"/>
    <w:rsid w:val="00882C52"/>
    <w:rsid w:val="00883FF0"/>
    <w:rsid w:val="008848B5"/>
    <w:rsid w:val="00887925"/>
    <w:rsid w:val="00890975"/>
    <w:rsid w:val="00891A8A"/>
    <w:rsid w:val="008923C3"/>
    <w:rsid w:val="00892B43"/>
    <w:rsid w:val="00892EDB"/>
    <w:rsid w:val="008A11E6"/>
    <w:rsid w:val="008A4F58"/>
    <w:rsid w:val="008A5B9B"/>
    <w:rsid w:val="008A6C79"/>
    <w:rsid w:val="008B1638"/>
    <w:rsid w:val="008B3583"/>
    <w:rsid w:val="008B38C7"/>
    <w:rsid w:val="008B4974"/>
    <w:rsid w:val="008B7893"/>
    <w:rsid w:val="008B7F6E"/>
    <w:rsid w:val="008C0E5F"/>
    <w:rsid w:val="008C15FA"/>
    <w:rsid w:val="008C3066"/>
    <w:rsid w:val="008C381C"/>
    <w:rsid w:val="008C5122"/>
    <w:rsid w:val="008C55B1"/>
    <w:rsid w:val="008C7061"/>
    <w:rsid w:val="008D0D45"/>
    <w:rsid w:val="008D2C8F"/>
    <w:rsid w:val="008E20F8"/>
    <w:rsid w:val="008E4ACA"/>
    <w:rsid w:val="008E5206"/>
    <w:rsid w:val="008F21FF"/>
    <w:rsid w:val="008F22BA"/>
    <w:rsid w:val="008F275F"/>
    <w:rsid w:val="008F3550"/>
    <w:rsid w:val="008F3E94"/>
    <w:rsid w:val="0090023D"/>
    <w:rsid w:val="0090094C"/>
    <w:rsid w:val="00900D9B"/>
    <w:rsid w:val="009011CE"/>
    <w:rsid w:val="00902096"/>
    <w:rsid w:val="0090671F"/>
    <w:rsid w:val="0090751D"/>
    <w:rsid w:val="00910450"/>
    <w:rsid w:val="00911A6F"/>
    <w:rsid w:val="009120DB"/>
    <w:rsid w:val="00912599"/>
    <w:rsid w:val="00914BD0"/>
    <w:rsid w:val="00915D0F"/>
    <w:rsid w:val="0092000B"/>
    <w:rsid w:val="00926233"/>
    <w:rsid w:val="009263FC"/>
    <w:rsid w:val="00926549"/>
    <w:rsid w:val="009273EA"/>
    <w:rsid w:val="009307A1"/>
    <w:rsid w:val="00930F38"/>
    <w:rsid w:val="0093155A"/>
    <w:rsid w:val="009322A8"/>
    <w:rsid w:val="00932968"/>
    <w:rsid w:val="00932FE0"/>
    <w:rsid w:val="009335A2"/>
    <w:rsid w:val="009340C0"/>
    <w:rsid w:val="00936489"/>
    <w:rsid w:val="009366F7"/>
    <w:rsid w:val="00941A25"/>
    <w:rsid w:val="00941FCC"/>
    <w:rsid w:val="0094215E"/>
    <w:rsid w:val="009426CC"/>
    <w:rsid w:val="00942BC1"/>
    <w:rsid w:val="009443C6"/>
    <w:rsid w:val="0094749B"/>
    <w:rsid w:val="009509D7"/>
    <w:rsid w:val="00951087"/>
    <w:rsid w:val="00951D7B"/>
    <w:rsid w:val="00952EF2"/>
    <w:rsid w:val="00952F85"/>
    <w:rsid w:val="00954D48"/>
    <w:rsid w:val="0095757C"/>
    <w:rsid w:val="00960146"/>
    <w:rsid w:val="00960D0D"/>
    <w:rsid w:val="0096318E"/>
    <w:rsid w:val="009643BD"/>
    <w:rsid w:val="00966777"/>
    <w:rsid w:val="00970C2B"/>
    <w:rsid w:val="00971C30"/>
    <w:rsid w:val="00972726"/>
    <w:rsid w:val="009730A5"/>
    <w:rsid w:val="009747A7"/>
    <w:rsid w:val="009767A9"/>
    <w:rsid w:val="00977A1A"/>
    <w:rsid w:val="009810F2"/>
    <w:rsid w:val="00981FCB"/>
    <w:rsid w:val="0098230E"/>
    <w:rsid w:val="00983086"/>
    <w:rsid w:val="0098352A"/>
    <w:rsid w:val="00984A38"/>
    <w:rsid w:val="00987445"/>
    <w:rsid w:val="00991B9C"/>
    <w:rsid w:val="00992764"/>
    <w:rsid w:val="00992FDD"/>
    <w:rsid w:val="00994CA0"/>
    <w:rsid w:val="00996787"/>
    <w:rsid w:val="00997559"/>
    <w:rsid w:val="009A02DA"/>
    <w:rsid w:val="009A1050"/>
    <w:rsid w:val="009A2201"/>
    <w:rsid w:val="009A305A"/>
    <w:rsid w:val="009A34E2"/>
    <w:rsid w:val="009A4369"/>
    <w:rsid w:val="009A4B7E"/>
    <w:rsid w:val="009A7A89"/>
    <w:rsid w:val="009B1646"/>
    <w:rsid w:val="009B479F"/>
    <w:rsid w:val="009B5915"/>
    <w:rsid w:val="009C08A9"/>
    <w:rsid w:val="009C0B33"/>
    <w:rsid w:val="009C0E0A"/>
    <w:rsid w:val="009C186B"/>
    <w:rsid w:val="009C2957"/>
    <w:rsid w:val="009C2A0A"/>
    <w:rsid w:val="009C338D"/>
    <w:rsid w:val="009C566F"/>
    <w:rsid w:val="009C719D"/>
    <w:rsid w:val="009C7F74"/>
    <w:rsid w:val="009D0C2C"/>
    <w:rsid w:val="009D1C53"/>
    <w:rsid w:val="009D20D0"/>
    <w:rsid w:val="009D4551"/>
    <w:rsid w:val="009D6180"/>
    <w:rsid w:val="009D7FD5"/>
    <w:rsid w:val="009E0319"/>
    <w:rsid w:val="009E3ACC"/>
    <w:rsid w:val="009E4454"/>
    <w:rsid w:val="009E66AD"/>
    <w:rsid w:val="009E78A9"/>
    <w:rsid w:val="009E7D85"/>
    <w:rsid w:val="009F0851"/>
    <w:rsid w:val="009F2028"/>
    <w:rsid w:val="009F2992"/>
    <w:rsid w:val="009F34B3"/>
    <w:rsid w:val="009F3AC6"/>
    <w:rsid w:val="009F4DFF"/>
    <w:rsid w:val="009F63AE"/>
    <w:rsid w:val="00A01A10"/>
    <w:rsid w:val="00A053AD"/>
    <w:rsid w:val="00A05A4F"/>
    <w:rsid w:val="00A06409"/>
    <w:rsid w:val="00A06E95"/>
    <w:rsid w:val="00A10967"/>
    <w:rsid w:val="00A111B0"/>
    <w:rsid w:val="00A1123A"/>
    <w:rsid w:val="00A11D67"/>
    <w:rsid w:val="00A156BC"/>
    <w:rsid w:val="00A159D5"/>
    <w:rsid w:val="00A16250"/>
    <w:rsid w:val="00A21819"/>
    <w:rsid w:val="00A229CD"/>
    <w:rsid w:val="00A2431D"/>
    <w:rsid w:val="00A248CA"/>
    <w:rsid w:val="00A24B5C"/>
    <w:rsid w:val="00A269BA"/>
    <w:rsid w:val="00A27307"/>
    <w:rsid w:val="00A27638"/>
    <w:rsid w:val="00A30594"/>
    <w:rsid w:val="00A3195D"/>
    <w:rsid w:val="00A32847"/>
    <w:rsid w:val="00A3296A"/>
    <w:rsid w:val="00A32F2D"/>
    <w:rsid w:val="00A3364B"/>
    <w:rsid w:val="00A350B4"/>
    <w:rsid w:val="00A3730A"/>
    <w:rsid w:val="00A40DFC"/>
    <w:rsid w:val="00A426BC"/>
    <w:rsid w:val="00A42DE6"/>
    <w:rsid w:val="00A43DA7"/>
    <w:rsid w:val="00A47E1B"/>
    <w:rsid w:val="00A50FCC"/>
    <w:rsid w:val="00A553F3"/>
    <w:rsid w:val="00A5688E"/>
    <w:rsid w:val="00A57460"/>
    <w:rsid w:val="00A57DC3"/>
    <w:rsid w:val="00A62370"/>
    <w:rsid w:val="00A62884"/>
    <w:rsid w:val="00A630FA"/>
    <w:rsid w:val="00A6364E"/>
    <w:rsid w:val="00A63AAE"/>
    <w:rsid w:val="00A63B40"/>
    <w:rsid w:val="00A6470C"/>
    <w:rsid w:val="00A64BED"/>
    <w:rsid w:val="00A668FE"/>
    <w:rsid w:val="00A71A2A"/>
    <w:rsid w:val="00A71E86"/>
    <w:rsid w:val="00A73336"/>
    <w:rsid w:val="00A73B8D"/>
    <w:rsid w:val="00A73C04"/>
    <w:rsid w:val="00A73EC9"/>
    <w:rsid w:val="00A757B7"/>
    <w:rsid w:val="00A7582D"/>
    <w:rsid w:val="00A7686A"/>
    <w:rsid w:val="00A8060E"/>
    <w:rsid w:val="00A80BB1"/>
    <w:rsid w:val="00A80E1D"/>
    <w:rsid w:val="00A81BAA"/>
    <w:rsid w:val="00A83061"/>
    <w:rsid w:val="00A836FE"/>
    <w:rsid w:val="00A86DCF"/>
    <w:rsid w:val="00A91169"/>
    <w:rsid w:val="00A92D1B"/>
    <w:rsid w:val="00A93A55"/>
    <w:rsid w:val="00A93ADC"/>
    <w:rsid w:val="00A94348"/>
    <w:rsid w:val="00A96374"/>
    <w:rsid w:val="00A96E7B"/>
    <w:rsid w:val="00AA0459"/>
    <w:rsid w:val="00AA3085"/>
    <w:rsid w:val="00AA3113"/>
    <w:rsid w:val="00AA3CF0"/>
    <w:rsid w:val="00AA4EC8"/>
    <w:rsid w:val="00AA7242"/>
    <w:rsid w:val="00AB3416"/>
    <w:rsid w:val="00AB48EA"/>
    <w:rsid w:val="00AB538E"/>
    <w:rsid w:val="00AB7928"/>
    <w:rsid w:val="00AC1E33"/>
    <w:rsid w:val="00AD15C0"/>
    <w:rsid w:val="00AD1EF4"/>
    <w:rsid w:val="00AD24C3"/>
    <w:rsid w:val="00AD3E5E"/>
    <w:rsid w:val="00AD55F7"/>
    <w:rsid w:val="00AD5C71"/>
    <w:rsid w:val="00AD7246"/>
    <w:rsid w:val="00AD73C5"/>
    <w:rsid w:val="00AD77EF"/>
    <w:rsid w:val="00AD79B2"/>
    <w:rsid w:val="00AE1E6C"/>
    <w:rsid w:val="00AE49DF"/>
    <w:rsid w:val="00AE49F3"/>
    <w:rsid w:val="00AE5A58"/>
    <w:rsid w:val="00AE60F2"/>
    <w:rsid w:val="00AE65A3"/>
    <w:rsid w:val="00AE6A38"/>
    <w:rsid w:val="00AF28AD"/>
    <w:rsid w:val="00AF31BE"/>
    <w:rsid w:val="00AF3B44"/>
    <w:rsid w:val="00AF500C"/>
    <w:rsid w:val="00AF7C5F"/>
    <w:rsid w:val="00AF7D85"/>
    <w:rsid w:val="00B009F3"/>
    <w:rsid w:val="00B00B10"/>
    <w:rsid w:val="00B02022"/>
    <w:rsid w:val="00B023BC"/>
    <w:rsid w:val="00B03E32"/>
    <w:rsid w:val="00B0621C"/>
    <w:rsid w:val="00B0654D"/>
    <w:rsid w:val="00B10C26"/>
    <w:rsid w:val="00B1368F"/>
    <w:rsid w:val="00B15778"/>
    <w:rsid w:val="00B16395"/>
    <w:rsid w:val="00B16A03"/>
    <w:rsid w:val="00B16BA1"/>
    <w:rsid w:val="00B20169"/>
    <w:rsid w:val="00B21069"/>
    <w:rsid w:val="00B212D0"/>
    <w:rsid w:val="00B2164D"/>
    <w:rsid w:val="00B2381D"/>
    <w:rsid w:val="00B24BF1"/>
    <w:rsid w:val="00B258C8"/>
    <w:rsid w:val="00B25923"/>
    <w:rsid w:val="00B26EEA"/>
    <w:rsid w:val="00B301F4"/>
    <w:rsid w:val="00B30664"/>
    <w:rsid w:val="00B328D4"/>
    <w:rsid w:val="00B3345C"/>
    <w:rsid w:val="00B34B5E"/>
    <w:rsid w:val="00B34D50"/>
    <w:rsid w:val="00B351C5"/>
    <w:rsid w:val="00B37DEB"/>
    <w:rsid w:val="00B37F42"/>
    <w:rsid w:val="00B41B05"/>
    <w:rsid w:val="00B41C49"/>
    <w:rsid w:val="00B4443F"/>
    <w:rsid w:val="00B4508F"/>
    <w:rsid w:val="00B45532"/>
    <w:rsid w:val="00B5139B"/>
    <w:rsid w:val="00B52050"/>
    <w:rsid w:val="00B52A9E"/>
    <w:rsid w:val="00B535FC"/>
    <w:rsid w:val="00B53A03"/>
    <w:rsid w:val="00B540B4"/>
    <w:rsid w:val="00B54B38"/>
    <w:rsid w:val="00B5643E"/>
    <w:rsid w:val="00B62A69"/>
    <w:rsid w:val="00B65FC9"/>
    <w:rsid w:val="00B66AA5"/>
    <w:rsid w:val="00B66EB1"/>
    <w:rsid w:val="00B67B99"/>
    <w:rsid w:val="00B71A3A"/>
    <w:rsid w:val="00B80484"/>
    <w:rsid w:val="00B819EB"/>
    <w:rsid w:val="00B83605"/>
    <w:rsid w:val="00B848F5"/>
    <w:rsid w:val="00B859B3"/>
    <w:rsid w:val="00B8645D"/>
    <w:rsid w:val="00B8759E"/>
    <w:rsid w:val="00B87F6A"/>
    <w:rsid w:val="00B90ED4"/>
    <w:rsid w:val="00B91A71"/>
    <w:rsid w:val="00B929B4"/>
    <w:rsid w:val="00B938B6"/>
    <w:rsid w:val="00B95B45"/>
    <w:rsid w:val="00B974D1"/>
    <w:rsid w:val="00BA3988"/>
    <w:rsid w:val="00BA4B42"/>
    <w:rsid w:val="00BA50B3"/>
    <w:rsid w:val="00BA5929"/>
    <w:rsid w:val="00BA6FE2"/>
    <w:rsid w:val="00BA77D2"/>
    <w:rsid w:val="00BB27D9"/>
    <w:rsid w:val="00BB35CC"/>
    <w:rsid w:val="00BB6EE1"/>
    <w:rsid w:val="00BC3E48"/>
    <w:rsid w:val="00BC6AA1"/>
    <w:rsid w:val="00BD1B1B"/>
    <w:rsid w:val="00BD6D9D"/>
    <w:rsid w:val="00BD7A57"/>
    <w:rsid w:val="00BE0FCB"/>
    <w:rsid w:val="00BE164B"/>
    <w:rsid w:val="00BE2750"/>
    <w:rsid w:val="00BE3C9B"/>
    <w:rsid w:val="00BE3D51"/>
    <w:rsid w:val="00BE4C01"/>
    <w:rsid w:val="00BE6556"/>
    <w:rsid w:val="00BF0242"/>
    <w:rsid w:val="00BF1558"/>
    <w:rsid w:val="00BF15AE"/>
    <w:rsid w:val="00BF2AF5"/>
    <w:rsid w:val="00BF4B41"/>
    <w:rsid w:val="00C00B67"/>
    <w:rsid w:val="00C00C1C"/>
    <w:rsid w:val="00C01473"/>
    <w:rsid w:val="00C02B50"/>
    <w:rsid w:val="00C0357F"/>
    <w:rsid w:val="00C05F78"/>
    <w:rsid w:val="00C05FFE"/>
    <w:rsid w:val="00C06486"/>
    <w:rsid w:val="00C06EE5"/>
    <w:rsid w:val="00C105CB"/>
    <w:rsid w:val="00C1185E"/>
    <w:rsid w:val="00C127A6"/>
    <w:rsid w:val="00C143C2"/>
    <w:rsid w:val="00C218A3"/>
    <w:rsid w:val="00C228A3"/>
    <w:rsid w:val="00C22F37"/>
    <w:rsid w:val="00C2334E"/>
    <w:rsid w:val="00C256E9"/>
    <w:rsid w:val="00C30267"/>
    <w:rsid w:val="00C31F6E"/>
    <w:rsid w:val="00C332F4"/>
    <w:rsid w:val="00C343FB"/>
    <w:rsid w:val="00C34B38"/>
    <w:rsid w:val="00C362DE"/>
    <w:rsid w:val="00C36CBC"/>
    <w:rsid w:val="00C37459"/>
    <w:rsid w:val="00C40821"/>
    <w:rsid w:val="00C41F21"/>
    <w:rsid w:val="00C5035F"/>
    <w:rsid w:val="00C51595"/>
    <w:rsid w:val="00C5293C"/>
    <w:rsid w:val="00C55AAE"/>
    <w:rsid w:val="00C613D6"/>
    <w:rsid w:val="00C6451D"/>
    <w:rsid w:val="00C729C7"/>
    <w:rsid w:val="00C7330A"/>
    <w:rsid w:val="00C7334C"/>
    <w:rsid w:val="00C74354"/>
    <w:rsid w:val="00C76838"/>
    <w:rsid w:val="00C8139C"/>
    <w:rsid w:val="00C83269"/>
    <w:rsid w:val="00C83821"/>
    <w:rsid w:val="00C8470B"/>
    <w:rsid w:val="00C85533"/>
    <w:rsid w:val="00C86F1C"/>
    <w:rsid w:val="00C874E9"/>
    <w:rsid w:val="00C87CCC"/>
    <w:rsid w:val="00C91D9C"/>
    <w:rsid w:val="00C9298D"/>
    <w:rsid w:val="00C960C3"/>
    <w:rsid w:val="00C96318"/>
    <w:rsid w:val="00C97058"/>
    <w:rsid w:val="00C971E1"/>
    <w:rsid w:val="00CA0ECC"/>
    <w:rsid w:val="00CA5346"/>
    <w:rsid w:val="00CA64CF"/>
    <w:rsid w:val="00CA6D5D"/>
    <w:rsid w:val="00CA7711"/>
    <w:rsid w:val="00CB4853"/>
    <w:rsid w:val="00CB62A5"/>
    <w:rsid w:val="00CB6ED1"/>
    <w:rsid w:val="00CC094C"/>
    <w:rsid w:val="00CC1A0B"/>
    <w:rsid w:val="00CC1FF6"/>
    <w:rsid w:val="00CC28A0"/>
    <w:rsid w:val="00CC29D9"/>
    <w:rsid w:val="00CC7FA2"/>
    <w:rsid w:val="00CD0582"/>
    <w:rsid w:val="00CD29F9"/>
    <w:rsid w:val="00CD427B"/>
    <w:rsid w:val="00CD4A4F"/>
    <w:rsid w:val="00CD4DD2"/>
    <w:rsid w:val="00CD52CA"/>
    <w:rsid w:val="00CD5321"/>
    <w:rsid w:val="00CE01EA"/>
    <w:rsid w:val="00CE0271"/>
    <w:rsid w:val="00CE12C9"/>
    <w:rsid w:val="00CE16E1"/>
    <w:rsid w:val="00CE4DC5"/>
    <w:rsid w:val="00CE64C7"/>
    <w:rsid w:val="00CF06B4"/>
    <w:rsid w:val="00CF14FB"/>
    <w:rsid w:val="00CF2430"/>
    <w:rsid w:val="00D00CA6"/>
    <w:rsid w:val="00D01907"/>
    <w:rsid w:val="00D02F49"/>
    <w:rsid w:val="00D03855"/>
    <w:rsid w:val="00D0446D"/>
    <w:rsid w:val="00D04563"/>
    <w:rsid w:val="00D06FB1"/>
    <w:rsid w:val="00D070F4"/>
    <w:rsid w:val="00D078D2"/>
    <w:rsid w:val="00D1460A"/>
    <w:rsid w:val="00D162B1"/>
    <w:rsid w:val="00D164D5"/>
    <w:rsid w:val="00D178DC"/>
    <w:rsid w:val="00D2013D"/>
    <w:rsid w:val="00D225D0"/>
    <w:rsid w:val="00D23DAF"/>
    <w:rsid w:val="00D24631"/>
    <w:rsid w:val="00D3426C"/>
    <w:rsid w:val="00D356CB"/>
    <w:rsid w:val="00D37BDD"/>
    <w:rsid w:val="00D37F92"/>
    <w:rsid w:val="00D40671"/>
    <w:rsid w:val="00D40745"/>
    <w:rsid w:val="00D40E01"/>
    <w:rsid w:val="00D41032"/>
    <w:rsid w:val="00D42890"/>
    <w:rsid w:val="00D44052"/>
    <w:rsid w:val="00D459C9"/>
    <w:rsid w:val="00D46965"/>
    <w:rsid w:val="00D50485"/>
    <w:rsid w:val="00D50D95"/>
    <w:rsid w:val="00D511AE"/>
    <w:rsid w:val="00D54AFC"/>
    <w:rsid w:val="00D54B52"/>
    <w:rsid w:val="00D61211"/>
    <w:rsid w:val="00D61831"/>
    <w:rsid w:val="00D62DAC"/>
    <w:rsid w:val="00D63128"/>
    <w:rsid w:val="00D63FE9"/>
    <w:rsid w:val="00D655C5"/>
    <w:rsid w:val="00D65BCB"/>
    <w:rsid w:val="00D669F5"/>
    <w:rsid w:val="00D6793C"/>
    <w:rsid w:val="00D67E54"/>
    <w:rsid w:val="00D7050A"/>
    <w:rsid w:val="00D75AA6"/>
    <w:rsid w:val="00D76171"/>
    <w:rsid w:val="00D76D4E"/>
    <w:rsid w:val="00D76E8E"/>
    <w:rsid w:val="00D82DD5"/>
    <w:rsid w:val="00D9187A"/>
    <w:rsid w:val="00D92633"/>
    <w:rsid w:val="00D93CE3"/>
    <w:rsid w:val="00D94228"/>
    <w:rsid w:val="00D97482"/>
    <w:rsid w:val="00D975C7"/>
    <w:rsid w:val="00D97B47"/>
    <w:rsid w:val="00DA1642"/>
    <w:rsid w:val="00DA27D3"/>
    <w:rsid w:val="00DA3696"/>
    <w:rsid w:val="00DA4AF3"/>
    <w:rsid w:val="00DA5F4F"/>
    <w:rsid w:val="00DA61C8"/>
    <w:rsid w:val="00DA628F"/>
    <w:rsid w:val="00DA7E20"/>
    <w:rsid w:val="00DB024B"/>
    <w:rsid w:val="00DB0B0A"/>
    <w:rsid w:val="00DB142E"/>
    <w:rsid w:val="00DB1BC3"/>
    <w:rsid w:val="00DB3760"/>
    <w:rsid w:val="00DB3BF9"/>
    <w:rsid w:val="00DB41EE"/>
    <w:rsid w:val="00DB4910"/>
    <w:rsid w:val="00DB4D0C"/>
    <w:rsid w:val="00DB74D2"/>
    <w:rsid w:val="00DB7F9C"/>
    <w:rsid w:val="00DC0567"/>
    <w:rsid w:val="00DC0DB3"/>
    <w:rsid w:val="00DC1AF5"/>
    <w:rsid w:val="00DC44B4"/>
    <w:rsid w:val="00DC462D"/>
    <w:rsid w:val="00DC4ADC"/>
    <w:rsid w:val="00DC7678"/>
    <w:rsid w:val="00DD2FF5"/>
    <w:rsid w:val="00DD403A"/>
    <w:rsid w:val="00DD4278"/>
    <w:rsid w:val="00DD4EA2"/>
    <w:rsid w:val="00DD5780"/>
    <w:rsid w:val="00DD5D41"/>
    <w:rsid w:val="00DD690A"/>
    <w:rsid w:val="00DD7A7B"/>
    <w:rsid w:val="00DE042F"/>
    <w:rsid w:val="00DE21C3"/>
    <w:rsid w:val="00DE3C0C"/>
    <w:rsid w:val="00DE4C3B"/>
    <w:rsid w:val="00DE5048"/>
    <w:rsid w:val="00DE5E76"/>
    <w:rsid w:val="00DE6770"/>
    <w:rsid w:val="00DF1177"/>
    <w:rsid w:val="00DF317E"/>
    <w:rsid w:val="00DF43C3"/>
    <w:rsid w:val="00DF46BC"/>
    <w:rsid w:val="00E011D3"/>
    <w:rsid w:val="00E0122F"/>
    <w:rsid w:val="00E01998"/>
    <w:rsid w:val="00E03D45"/>
    <w:rsid w:val="00E0452E"/>
    <w:rsid w:val="00E04790"/>
    <w:rsid w:val="00E051DF"/>
    <w:rsid w:val="00E103D1"/>
    <w:rsid w:val="00E12CEE"/>
    <w:rsid w:val="00E139FD"/>
    <w:rsid w:val="00E13CDC"/>
    <w:rsid w:val="00E14E94"/>
    <w:rsid w:val="00E16234"/>
    <w:rsid w:val="00E16434"/>
    <w:rsid w:val="00E21584"/>
    <w:rsid w:val="00E24DC4"/>
    <w:rsid w:val="00E268FC"/>
    <w:rsid w:val="00E27229"/>
    <w:rsid w:val="00E31F2E"/>
    <w:rsid w:val="00E32029"/>
    <w:rsid w:val="00E334E7"/>
    <w:rsid w:val="00E34379"/>
    <w:rsid w:val="00E41AA1"/>
    <w:rsid w:val="00E50CD1"/>
    <w:rsid w:val="00E5208B"/>
    <w:rsid w:val="00E52164"/>
    <w:rsid w:val="00E53E61"/>
    <w:rsid w:val="00E55D13"/>
    <w:rsid w:val="00E576DC"/>
    <w:rsid w:val="00E609AB"/>
    <w:rsid w:val="00E62A3D"/>
    <w:rsid w:val="00E62BA4"/>
    <w:rsid w:val="00E62F52"/>
    <w:rsid w:val="00E632F8"/>
    <w:rsid w:val="00E64340"/>
    <w:rsid w:val="00E65D69"/>
    <w:rsid w:val="00E66043"/>
    <w:rsid w:val="00E66AAB"/>
    <w:rsid w:val="00E670D7"/>
    <w:rsid w:val="00E6711A"/>
    <w:rsid w:val="00E67E5C"/>
    <w:rsid w:val="00E70626"/>
    <w:rsid w:val="00E75EAE"/>
    <w:rsid w:val="00E76863"/>
    <w:rsid w:val="00E770A7"/>
    <w:rsid w:val="00E77851"/>
    <w:rsid w:val="00E80011"/>
    <w:rsid w:val="00E826D4"/>
    <w:rsid w:val="00E82BCD"/>
    <w:rsid w:val="00E93CA2"/>
    <w:rsid w:val="00E948FE"/>
    <w:rsid w:val="00E94CD4"/>
    <w:rsid w:val="00E95380"/>
    <w:rsid w:val="00E9594D"/>
    <w:rsid w:val="00E95D8C"/>
    <w:rsid w:val="00E961E2"/>
    <w:rsid w:val="00E9776B"/>
    <w:rsid w:val="00EA0330"/>
    <w:rsid w:val="00EA0582"/>
    <w:rsid w:val="00EA0DE2"/>
    <w:rsid w:val="00EA183A"/>
    <w:rsid w:val="00EA2904"/>
    <w:rsid w:val="00EA5742"/>
    <w:rsid w:val="00EB0A4F"/>
    <w:rsid w:val="00EB0CA4"/>
    <w:rsid w:val="00EB2DF4"/>
    <w:rsid w:val="00EB5B3F"/>
    <w:rsid w:val="00EB6109"/>
    <w:rsid w:val="00EC15E3"/>
    <w:rsid w:val="00EC23ED"/>
    <w:rsid w:val="00EC6D36"/>
    <w:rsid w:val="00ED0E02"/>
    <w:rsid w:val="00ED19BA"/>
    <w:rsid w:val="00ED2E8B"/>
    <w:rsid w:val="00ED357B"/>
    <w:rsid w:val="00ED3651"/>
    <w:rsid w:val="00ED3E6F"/>
    <w:rsid w:val="00ED47DC"/>
    <w:rsid w:val="00ED4985"/>
    <w:rsid w:val="00ED5CC5"/>
    <w:rsid w:val="00ED7432"/>
    <w:rsid w:val="00ED7587"/>
    <w:rsid w:val="00ED7798"/>
    <w:rsid w:val="00ED7FB1"/>
    <w:rsid w:val="00EE0BCC"/>
    <w:rsid w:val="00EE0DDE"/>
    <w:rsid w:val="00EE2A36"/>
    <w:rsid w:val="00EE314B"/>
    <w:rsid w:val="00EE4365"/>
    <w:rsid w:val="00EE588E"/>
    <w:rsid w:val="00EE76CD"/>
    <w:rsid w:val="00EF0175"/>
    <w:rsid w:val="00EF29FF"/>
    <w:rsid w:val="00EF548D"/>
    <w:rsid w:val="00F00980"/>
    <w:rsid w:val="00F06B24"/>
    <w:rsid w:val="00F11B24"/>
    <w:rsid w:val="00F21809"/>
    <w:rsid w:val="00F21FA3"/>
    <w:rsid w:val="00F23DF7"/>
    <w:rsid w:val="00F24189"/>
    <w:rsid w:val="00F2584C"/>
    <w:rsid w:val="00F31B66"/>
    <w:rsid w:val="00F32E6F"/>
    <w:rsid w:val="00F333BF"/>
    <w:rsid w:val="00F34ACF"/>
    <w:rsid w:val="00F35ABE"/>
    <w:rsid w:val="00F35B36"/>
    <w:rsid w:val="00F3627B"/>
    <w:rsid w:val="00F4228C"/>
    <w:rsid w:val="00F43169"/>
    <w:rsid w:val="00F46615"/>
    <w:rsid w:val="00F47561"/>
    <w:rsid w:val="00F51196"/>
    <w:rsid w:val="00F544AD"/>
    <w:rsid w:val="00F5451F"/>
    <w:rsid w:val="00F57220"/>
    <w:rsid w:val="00F57D2E"/>
    <w:rsid w:val="00F62926"/>
    <w:rsid w:val="00F64E96"/>
    <w:rsid w:val="00F66C22"/>
    <w:rsid w:val="00F67C0A"/>
    <w:rsid w:val="00F74EFE"/>
    <w:rsid w:val="00F76766"/>
    <w:rsid w:val="00F770FE"/>
    <w:rsid w:val="00F85A00"/>
    <w:rsid w:val="00F912D3"/>
    <w:rsid w:val="00F91D29"/>
    <w:rsid w:val="00F92D13"/>
    <w:rsid w:val="00F92F2A"/>
    <w:rsid w:val="00F94B9E"/>
    <w:rsid w:val="00F964BE"/>
    <w:rsid w:val="00F96ED4"/>
    <w:rsid w:val="00F97B85"/>
    <w:rsid w:val="00F97E92"/>
    <w:rsid w:val="00FA008B"/>
    <w:rsid w:val="00FA1338"/>
    <w:rsid w:val="00FA3F20"/>
    <w:rsid w:val="00FA5C40"/>
    <w:rsid w:val="00FA5EA2"/>
    <w:rsid w:val="00FB1A2D"/>
    <w:rsid w:val="00FB1E05"/>
    <w:rsid w:val="00FB24B3"/>
    <w:rsid w:val="00FB26AA"/>
    <w:rsid w:val="00FB48C7"/>
    <w:rsid w:val="00FB48D5"/>
    <w:rsid w:val="00FB4A97"/>
    <w:rsid w:val="00FB4C96"/>
    <w:rsid w:val="00FB5BB1"/>
    <w:rsid w:val="00FB5C65"/>
    <w:rsid w:val="00FB6026"/>
    <w:rsid w:val="00FB7998"/>
    <w:rsid w:val="00FB7CBD"/>
    <w:rsid w:val="00FC0024"/>
    <w:rsid w:val="00FC2A03"/>
    <w:rsid w:val="00FC2BF8"/>
    <w:rsid w:val="00FC579D"/>
    <w:rsid w:val="00FC585C"/>
    <w:rsid w:val="00FC6F48"/>
    <w:rsid w:val="00FD30D0"/>
    <w:rsid w:val="00FD401D"/>
    <w:rsid w:val="00FD45C0"/>
    <w:rsid w:val="00FD6B77"/>
    <w:rsid w:val="00FD6FF8"/>
    <w:rsid w:val="00FD7A71"/>
    <w:rsid w:val="00FD7CC3"/>
    <w:rsid w:val="00FE16BA"/>
    <w:rsid w:val="00FE76A6"/>
    <w:rsid w:val="00FF09BC"/>
    <w:rsid w:val="00FF1DB2"/>
    <w:rsid w:val="00FF68EC"/>
    <w:rsid w:val="017464D6"/>
    <w:rsid w:val="02446BA6"/>
    <w:rsid w:val="03691379"/>
    <w:rsid w:val="0371E864"/>
    <w:rsid w:val="0839199F"/>
    <w:rsid w:val="0981555D"/>
    <w:rsid w:val="0AFE2B30"/>
    <w:rsid w:val="0CFB0B97"/>
    <w:rsid w:val="0F7C58DB"/>
    <w:rsid w:val="1012D00F"/>
    <w:rsid w:val="116F3D05"/>
    <w:rsid w:val="14CA09A1"/>
    <w:rsid w:val="167F0264"/>
    <w:rsid w:val="170AB8FD"/>
    <w:rsid w:val="1745CA62"/>
    <w:rsid w:val="1909F5B2"/>
    <w:rsid w:val="1CAD9A08"/>
    <w:rsid w:val="1DE65F1F"/>
    <w:rsid w:val="1F84FC0D"/>
    <w:rsid w:val="2144DD8C"/>
    <w:rsid w:val="21ED62BD"/>
    <w:rsid w:val="22D51020"/>
    <w:rsid w:val="22E552F2"/>
    <w:rsid w:val="235E0C77"/>
    <w:rsid w:val="24812353"/>
    <w:rsid w:val="2692B166"/>
    <w:rsid w:val="27A87CC2"/>
    <w:rsid w:val="28136631"/>
    <w:rsid w:val="2F02C750"/>
    <w:rsid w:val="2F07FA77"/>
    <w:rsid w:val="2F82004E"/>
    <w:rsid w:val="313EBE5B"/>
    <w:rsid w:val="33EAB73E"/>
    <w:rsid w:val="3555F22A"/>
    <w:rsid w:val="35FEEFEB"/>
    <w:rsid w:val="3970BCFB"/>
    <w:rsid w:val="3A9BD2AD"/>
    <w:rsid w:val="3C5B897E"/>
    <w:rsid w:val="3D6A7283"/>
    <w:rsid w:val="3FA92E08"/>
    <w:rsid w:val="406704EC"/>
    <w:rsid w:val="42696ECF"/>
    <w:rsid w:val="428D67B0"/>
    <w:rsid w:val="44650E04"/>
    <w:rsid w:val="4697CD0E"/>
    <w:rsid w:val="4A60A978"/>
    <w:rsid w:val="50481CD6"/>
    <w:rsid w:val="517976AE"/>
    <w:rsid w:val="51B547B4"/>
    <w:rsid w:val="52F16AD0"/>
    <w:rsid w:val="5337DEAA"/>
    <w:rsid w:val="550A143B"/>
    <w:rsid w:val="6439C32C"/>
    <w:rsid w:val="6515891F"/>
    <w:rsid w:val="66CBE2B7"/>
    <w:rsid w:val="66EA523B"/>
    <w:rsid w:val="68033A98"/>
    <w:rsid w:val="69B2FCEF"/>
    <w:rsid w:val="69F6E5AE"/>
    <w:rsid w:val="6EC6BC9D"/>
    <w:rsid w:val="6F533253"/>
    <w:rsid w:val="6F918443"/>
    <w:rsid w:val="6FF3DA8E"/>
    <w:rsid w:val="71034DC6"/>
    <w:rsid w:val="761E2FA6"/>
    <w:rsid w:val="7ED1D5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9DD1"/>
  <w15:chartTrackingRefBased/>
  <w15:docId w15:val="{946B0D64-793C-4FE0-8E01-5D5D118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36"/>
  </w:style>
  <w:style w:type="paragraph" w:styleId="Heading1">
    <w:name w:val="heading 1"/>
    <w:next w:val="Normal"/>
    <w:link w:val="Heading1Char"/>
    <w:uiPriority w:val="9"/>
    <w:qFormat/>
    <w:rsid w:val="00B258C8"/>
    <w:pPr>
      <w:spacing w:before="720" w:after="240" w:line="760" w:lineRule="exact"/>
      <w:outlineLvl w:val="0"/>
    </w:pPr>
    <w:rPr>
      <w:rFonts w:ascii="Brandon Grotesque Bold" w:hAnsi="Brandon Grotesque Bold" w:cs="Calibri"/>
      <w:b/>
      <w:color w:val="68A052"/>
      <w:sz w:val="64"/>
      <w:szCs w:val="64"/>
    </w:rPr>
  </w:style>
  <w:style w:type="paragraph" w:styleId="Heading2">
    <w:name w:val="heading 2"/>
    <w:next w:val="Normal"/>
    <w:link w:val="Heading2Char"/>
    <w:uiPriority w:val="9"/>
    <w:unhideWhenUsed/>
    <w:qFormat/>
    <w:rsid w:val="00B258C8"/>
    <w:pPr>
      <w:spacing w:before="120" w:after="240"/>
      <w:outlineLvl w:val="1"/>
    </w:pPr>
    <w:rPr>
      <w:rFonts w:ascii="Brandon Grotesque Bold" w:hAnsi="Brandon Grotesque Bold" w:cs="Calibri"/>
      <w:b/>
      <w:color w:val="68A052"/>
      <w:sz w:val="40"/>
      <w:szCs w:val="40"/>
    </w:rPr>
  </w:style>
  <w:style w:type="paragraph" w:styleId="Heading3">
    <w:name w:val="heading 3"/>
    <w:next w:val="Normal"/>
    <w:link w:val="Heading3Char"/>
    <w:uiPriority w:val="9"/>
    <w:unhideWhenUsed/>
    <w:qFormat/>
    <w:rsid w:val="00B258C8"/>
    <w:pPr>
      <w:spacing w:before="120" w:after="240"/>
      <w:outlineLvl w:val="2"/>
    </w:pPr>
    <w:rPr>
      <w:rFonts w:ascii="Brandon Grotesque Bold" w:hAnsi="Brandon Grotesque Bold" w:cs="Calibri"/>
      <w:b/>
      <w:color w:val="68A052"/>
      <w:sz w:val="28"/>
      <w:szCs w:val="28"/>
    </w:rPr>
  </w:style>
  <w:style w:type="paragraph" w:styleId="Heading4">
    <w:name w:val="heading 4"/>
    <w:next w:val="Normal"/>
    <w:link w:val="Heading4Char"/>
    <w:uiPriority w:val="9"/>
    <w:unhideWhenUsed/>
    <w:qFormat/>
    <w:rsid w:val="00B258C8"/>
    <w:pPr>
      <w:spacing w:line="300" w:lineRule="exact"/>
      <w:outlineLvl w:val="3"/>
    </w:pPr>
    <w:rPr>
      <w:rFonts w:ascii="Brandon Grotesque Bold" w:hAnsi="Brandon Grotesque Bold" w:cs="Calibr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8C8"/>
    <w:rPr>
      <w:rFonts w:ascii="Brandon Grotesque Bold" w:hAnsi="Brandon Grotesque Bold" w:cs="Calibri"/>
      <w:b/>
      <w:color w:val="68A052"/>
      <w:sz w:val="64"/>
      <w:szCs w:val="64"/>
    </w:rPr>
  </w:style>
  <w:style w:type="paragraph" w:customStyle="1" w:styleId="Introparagraph">
    <w:name w:val="Intro paragraph"/>
    <w:basedOn w:val="Normal"/>
    <w:link w:val="IntroparagraphChar"/>
    <w:qFormat/>
    <w:rsid w:val="00AD7246"/>
    <w:pPr>
      <w:spacing w:after="360" w:line="480" w:lineRule="exact"/>
    </w:pPr>
    <w:rPr>
      <w:rFonts w:ascii="Brandon Grotesque Medium" w:hAnsi="Brandon Grotesque Medium"/>
      <w:bCs/>
      <w:color w:val="404040" w:themeColor="text1" w:themeTint="BF"/>
      <w:sz w:val="36"/>
      <w:szCs w:val="72"/>
    </w:rPr>
  </w:style>
  <w:style w:type="paragraph" w:styleId="Header">
    <w:name w:val="header"/>
    <w:basedOn w:val="Normal"/>
    <w:link w:val="HeaderChar"/>
    <w:uiPriority w:val="99"/>
    <w:unhideWhenUsed/>
    <w:rsid w:val="00AD7246"/>
    <w:pPr>
      <w:tabs>
        <w:tab w:val="center" w:pos="4513"/>
        <w:tab w:val="right" w:pos="9026"/>
      </w:tabs>
    </w:pPr>
  </w:style>
  <w:style w:type="character" w:customStyle="1" w:styleId="IntroparagraphChar">
    <w:name w:val="Intro paragraph Char"/>
    <w:basedOn w:val="DefaultParagraphFont"/>
    <w:link w:val="Introparagraph"/>
    <w:rsid w:val="00AD7246"/>
    <w:rPr>
      <w:rFonts w:ascii="Brandon Grotesque Medium" w:hAnsi="Brandon Grotesque Medium" w:cs="Calibri"/>
      <w:bCs/>
      <w:color w:val="404040" w:themeColor="text1" w:themeTint="BF"/>
      <w:sz w:val="36"/>
      <w:szCs w:val="72"/>
    </w:rPr>
  </w:style>
  <w:style w:type="character" w:customStyle="1" w:styleId="HeaderChar">
    <w:name w:val="Header Char"/>
    <w:basedOn w:val="DefaultParagraphFont"/>
    <w:link w:val="Header"/>
    <w:uiPriority w:val="99"/>
    <w:rsid w:val="00AD7246"/>
    <w:rPr>
      <w:rFonts w:ascii="Calibri" w:hAnsi="Calibri" w:cs="Calibri"/>
    </w:rPr>
  </w:style>
  <w:style w:type="paragraph" w:styleId="Footer">
    <w:name w:val="footer"/>
    <w:basedOn w:val="Normal"/>
    <w:link w:val="FooterChar"/>
    <w:uiPriority w:val="99"/>
    <w:unhideWhenUsed/>
    <w:rsid w:val="00AD7246"/>
    <w:pPr>
      <w:tabs>
        <w:tab w:val="center" w:pos="4513"/>
        <w:tab w:val="right" w:pos="9026"/>
      </w:tabs>
    </w:pPr>
  </w:style>
  <w:style w:type="character" w:customStyle="1" w:styleId="FooterChar">
    <w:name w:val="Footer Char"/>
    <w:basedOn w:val="DefaultParagraphFont"/>
    <w:link w:val="Footer"/>
    <w:uiPriority w:val="99"/>
    <w:rsid w:val="00AD7246"/>
    <w:rPr>
      <w:rFonts w:ascii="Calibri" w:hAnsi="Calibri" w:cs="Calibri"/>
    </w:rPr>
  </w:style>
  <w:style w:type="paragraph" w:customStyle="1" w:styleId="Subheadingsgreen">
    <w:name w:val="Sub headings green"/>
    <w:basedOn w:val="Normal"/>
    <w:link w:val="SubheadingsgreenChar"/>
    <w:qFormat/>
    <w:rsid w:val="00D6793C"/>
    <w:rPr>
      <w:rFonts w:ascii="Brandon Grotesque Medium" w:hAnsi="Brandon Grotesque Medium"/>
      <w:b/>
      <w:bCs/>
      <w:color w:val="68A052"/>
      <w:sz w:val="40"/>
      <w:szCs w:val="40"/>
    </w:rPr>
  </w:style>
  <w:style w:type="paragraph" w:styleId="BalloonText">
    <w:name w:val="Balloon Text"/>
    <w:basedOn w:val="Normal"/>
    <w:link w:val="BalloonTextChar"/>
    <w:uiPriority w:val="99"/>
    <w:semiHidden/>
    <w:unhideWhenUsed/>
    <w:rsid w:val="00FB1E05"/>
    <w:rPr>
      <w:rFonts w:ascii="Segoe UI" w:hAnsi="Segoe UI" w:cs="Segoe UI"/>
      <w:sz w:val="18"/>
      <w:szCs w:val="18"/>
    </w:rPr>
  </w:style>
  <w:style w:type="character" w:customStyle="1" w:styleId="SubheadingsgreenChar">
    <w:name w:val="Sub headings green Char"/>
    <w:basedOn w:val="DefaultParagraphFont"/>
    <w:link w:val="Subheadingsgreen"/>
    <w:rsid w:val="00D6793C"/>
    <w:rPr>
      <w:rFonts w:ascii="Brandon Grotesque Medium" w:hAnsi="Brandon Grotesque Medium" w:cs="Calibri"/>
      <w:b/>
      <w:bCs/>
      <w:color w:val="68A052"/>
      <w:sz w:val="40"/>
      <w:szCs w:val="40"/>
    </w:rPr>
  </w:style>
  <w:style w:type="character" w:customStyle="1" w:styleId="BalloonTextChar">
    <w:name w:val="Balloon Text Char"/>
    <w:basedOn w:val="DefaultParagraphFont"/>
    <w:link w:val="BalloonText"/>
    <w:uiPriority w:val="99"/>
    <w:semiHidden/>
    <w:rsid w:val="00FB1E05"/>
    <w:rPr>
      <w:rFonts w:ascii="Segoe UI" w:hAnsi="Segoe UI" w:cs="Segoe UI"/>
      <w:sz w:val="18"/>
      <w:szCs w:val="18"/>
    </w:rPr>
  </w:style>
  <w:style w:type="paragraph" w:styleId="ListParagraph">
    <w:name w:val="List Paragraph"/>
    <w:basedOn w:val="Normal"/>
    <w:uiPriority w:val="34"/>
    <w:qFormat/>
    <w:rsid w:val="00FB1E05"/>
    <w:pPr>
      <w:ind w:left="720"/>
      <w:contextualSpacing/>
    </w:pPr>
  </w:style>
  <w:style w:type="character" w:styleId="CommentReference">
    <w:name w:val="annotation reference"/>
    <w:basedOn w:val="DefaultParagraphFont"/>
    <w:uiPriority w:val="99"/>
    <w:semiHidden/>
    <w:unhideWhenUsed/>
    <w:rsid w:val="00FB1E05"/>
    <w:rPr>
      <w:sz w:val="16"/>
      <w:szCs w:val="16"/>
    </w:rPr>
  </w:style>
  <w:style w:type="paragraph" w:styleId="CommentText">
    <w:name w:val="annotation text"/>
    <w:basedOn w:val="Normal"/>
    <w:link w:val="CommentTextChar"/>
    <w:uiPriority w:val="99"/>
    <w:unhideWhenUsed/>
    <w:rsid w:val="00FB1E05"/>
    <w:rPr>
      <w:sz w:val="20"/>
      <w:szCs w:val="20"/>
    </w:rPr>
  </w:style>
  <w:style w:type="character" w:customStyle="1" w:styleId="CommentTextChar">
    <w:name w:val="Comment Text Char"/>
    <w:basedOn w:val="DefaultParagraphFont"/>
    <w:link w:val="CommentText"/>
    <w:uiPriority w:val="99"/>
    <w:rsid w:val="00FB1E05"/>
    <w:rPr>
      <w:rFonts w:ascii="Calibri" w:hAnsi="Calibri" w:cs="Calibri"/>
      <w:sz w:val="20"/>
      <w:szCs w:val="20"/>
    </w:rPr>
  </w:style>
  <w:style w:type="paragraph" w:customStyle="1" w:styleId="Body">
    <w:name w:val="Body"/>
    <w:link w:val="BodyChar"/>
    <w:qFormat/>
    <w:rsid w:val="00B258C8"/>
    <w:pPr>
      <w:spacing w:after="240" w:line="260" w:lineRule="exact"/>
    </w:pPr>
    <w:rPr>
      <w:rFonts w:ascii="Brandon Grotesque Regular" w:hAnsi="Brandon Grotesque Regular" w:cs="Calibri"/>
      <w:szCs w:val="24"/>
    </w:rPr>
  </w:style>
  <w:style w:type="paragraph" w:customStyle="1" w:styleId="Frontcovertitle">
    <w:name w:val="Front cover title"/>
    <w:link w:val="FrontcovertitleChar"/>
    <w:qFormat/>
    <w:rsid w:val="00B258C8"/>
    <w:pPr>
      <w:spacing w:after="240" w:line="920" w:lineRule="exact"/>
    </w:pPr>
    <w:rPr>
      <w:rFonts w:ascii="Brandon Grotesque Bold" w:hAnsi="Brandon Grotesque Bold" w:cs="Calibri"/>
      <w:b/>
      <w:color w:val="68A052"/>
      <w:sz w:val="80"/>
      <w:szCs w:val="80"/>
    </w:rPr>
  </w:style>
  <w:style w:type="character" w:customStyle="1" w:styleId="BodyChar">
    <w:name w:val="Body Char"/>
    <w:basedOn w:val="DefaultParagraphFont"/>
    <w:link w:val="Body"/>
    <w:rsid w:val="00B258C8"/>
    <w:rPr>
      <w:rFonts w:ascii="Brandon Grotesque Regular" w:hAnsi="Brandon Grotesque Regular" w:cs="Calibri"/>
      <w:szCs w:val="24"/>
    </w:rPr>
  </w:style>
  <w:style w:type="character" w:customStyle="1" w:styleId="Heading2Char">
    <w:name w:val="Heading 2 Char"/>
    <w:basedOn w:val="DefaultParagraphFont"/>
    <w:link w:val="Heading2"/>
    <w:uiPriority w:val="9"/>
    <w:rsid w:val="00B258C8"/>
    <w:rPr>
      <w:rFonts w:ascii="Brandon Grotesque Bold" w:hAnsi="Brandon Grotesque Bold" w:cs="Calibri"/>
      <w:b/>
      <w:color w:val="68A052"/>
      <w:sz w:val="40"/>
      <w:szCs w:val="40"/>
    </w:rPr>
  </w:style>
  <w:style w:type="character" w:customStyle="1" w:styleId="FrontcovertitleChar">
    <w:name w:val="Front cover title Char"/>
    <w:basedOn w:val="Heading1Char"/>
    <w:link w:val="Frontcovertitle"/>
    <w:rsid w:val="00B258C8"/>
    <w:rPr>
      <w:rFonts w:ascii="Brandon Grotesque Bold" w:hAnsi="Brandon Grotesque Bold" w:cs="Calibri"/>
      <w:b/>
      <w:color w:val="68A052"/>
      <w:sz w:val="80"/>
      <w:szCs w:val="80"/>
    </w:rPr>
  </w:style>
  <w:style w:type="paragraph" w:customStyle="1" w:styleId="Quotewhite">
    <w:name w:val="Quote white"/>
    <w:basedOn w:val="Normal"/>
    <w:link w:val="QuotewhiteChar"/>
    <w:qFormat/>
    <w:rsid w:val="00C613D6"/>
    <w:pPr>
      <w:spacing w:before="240" w:after="240" w:line="320" w:lineRule="exact"/>
    </w:pPr>
    <w:rPr>
      <w:rFonts w:ascii="Brandon Grotesque Regular" w:hAnsi="Brandon Grotesque Regular"/>
      <w:i/>
      <w:color w:val="FFFFFF" w:themeColor="background1"/>
      <w:sz w:val="28"/>
      <w:szCs w:val="28"/>
    </w:rPr>
  </w:style>
  <w:style w:type="paragraph" w:customStyle="1" w:styleId="Bulletedbody">
    <w:name w:val="Bulleted body"/>
    <w:basedOn w:val="Body"/>
    <w:link w:val="BulletedbodyChar"/>
    <w:qFormat/>
    <w:rsid w:val="007B2D09"/>
    <w:pPr>
      <w:numPr>
        <w:numId w:val="2"/>
      </w:numPr>
      <w:spacing w:after="120"/>
      <w:ind w:left="714" w:hanging="357"/>
    </w:pPr>
  </w:style>
  <w:style w:type="character" w:customStyle="1" w:styleId="QuotewhiteChar">
    <w:name w:val="Quote white Char"/>
    <w:basedOn w:val="DefaultParagraphFont"/>
    <w:link w:val="Quotewhite"/>
    <w:rsid w:val="00C613D6"/>
    <w:rPr>
      <w:rFonts w:ascii="Brandon Grotesque Regular" w:hAnsi="Brandon Grotesque Regular" w:cs="Calibri"/>
      <w:i/>
      <w:color w:val="FFFFFF" w:themeColor="background1"/>
      <w:sz w:val="28"/>
      <w:szCs w:val="28"/>
    </w:rPr>
  </w:style>
  <w:style w:type="character" w:styleId="Hyperlink">
    <w:name w:val="Hyperlink"/>
    <w:basedOn w:val="DefaultParagraphFont"/>
    <w:uiPriority w:val="99"/>
    <w:unhideWhenUsed/>
    <w:rsid w:val="007B2D09"/>
    <w:rPr>
      <w:color w:val="0563C1" w:themeColor="hyperlink"/>
      <w:u w:val="single"/>
    </w:rPr>
  </w:style>
  <w:style w:type="character" w:customStyle="1" w:styleId="BulletedbodyChar">
    <w:name w:val="Bulleted body Char"/>
    <w:basedOn w:val="BodyChar"/>
    <w:link w:val="Bulletedbody"/>
    <w:rsid w:val="007B2D09"/>
    <w:rPr>
      <w:rFonts w:ascii="Brandon Grotesque Regular" w:hAnsi="Brandon Grotesque Regular" w:cs="Calibri"/>
      <w:szCs w:val="24"/>
    </w:rPr>
  </w:style>
  <w:style w:type="paragraph" w:styleId="NoSpacing">
    <w:name w:val="No Spacing"/>
    <w:uiPriority w:val="1"/>
    <w:rsid w:val="007B2D09"/>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B258C8"/>
    <w:rPr>
      <w:rFonts w:ascii="Brandon Grotesque Bold" w:hAnsi="Brandon Grotesque Bold" w:cs="Calibri"/>
      <w:b/>
      <w:color w:val="68A052"/>
      <w:sz w:val="28"/>
      <w:szCs w:val="28"/>
    </w:rPr>
  </w:style>
  <w:style w:type="character" w:customStyle="1" w:styleId="Heading4Char">
    <w:name w:val="Heading 4 Char"/>
    <w:basedOn w:val="DefaultParagraphFont"/>
    <w:link w:val="Heading4"/>
    <w:uiPriority w:val="9"/>
    <w:rsid w:val="00B258C8"/>
    <w:rPr>
      <w:rFonts w:ascii="Brandon Grotesque Bold" w:hAnsi="Brandon Grotesque Bold" w:cs="Calibri"/>
      <w:color w:val="404040" w:themeColor="text1" w:themeTint="BF"/>
      <w:sz w:val="24"/>
      <w:szCs w:val="24"/>
    </w:rPr>
  </w:style>
  <w:style w:type="table" w:styleId="TableGrid">
    <w:name w:val="Table Grid"/>
    <w:basedOn w:val="TableNormal"/>
    <w:uiPriority w:val="39"/>
    <w:rsid w:val="00DA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swhite">
    <w:name w:val="Image captions white"/>
    <w:basedOn w:val="Normal"/>
    <w:link w:val="ImagecaptionswhiteChar"/>
    <w:qFormat/>
    <w:rsid w:val="00E64340"/>
    <w:rPr>
      <w:rFonts w:ascii="Brandon Grotesque Regular" w:hAnsi="Brandon Grotesque Regular"/>
      <w:color w:val="FFFFFF" w:themeColor="background1"/>
    </w:rPr>
  </w:style>
  <w:style w:type="character" w:customStyle="1" w:styleId="ImagecaptionswhiteChar">
    <w:name w:val="Image captions white Char"/>
    <w:basedOn w:val="DefaultParagraphFont"/>
    <w:link w:val="Imagecaptionswhite"/>
    <w:rsid w:val="00E64340"/>
    <w:rPr>
      <w:rFonts w:ascii="Brandon Grotesque Regular" w:hAnsi="Brandon Grotesque Regular" w:cs="Calibri"/>
      <w:color w:val="FFFFFF" w:themeColor="background1"/>
    </w:rPr>
  </w:style>
  <w:style w:type="character" w:styleId="UnresolvedMention">
    <w:name w:val="Unresolved Mention"/>
    <w:basedOn w:val="DefaultParagraphFont"/>
    <w:uiPriority w:val="99"/>
    <w:semiHidden/>
    <w:unhideWhenUsed/>
    <w:rsid w:val="00E670D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C34B5"/>
    <w:pPr>
      <w:spacing w:line="240" w:lineRule="auto"/>
    </w:pPr>
    <w:rPr>
      <w:b/>
      <w:bCs/>
    </w:rPr>
  </w:style>
  <w:style w:type="character" w:customStyle="1" w:styleId="CommentSubjectChar">
    <w:name w:val="Comment Subject Char"/>
    <w:basedOn w:val="CommentTextChar"/>
    <w:link w:val="CommentSubject"/>
    <w:uiPriority w:val="99"/>
    <w:semiHidden/>
    <w:rsid w:val="003C34B5"/>
    <w:rPr>
      <w:rFonts w:ascii="Calibri" w:hAnsi="Calibri" w:cs="Calibri"/>
      <w:b/>
      <w:bCs/>
      <w:sz w:val="20"/>
      <w:szCs w:val="20"/>
    </w:rPr>
  </w:style>
  <w:style w:type="paragraph" w:styleId="Revision">
    <w:name w:val="Revision"/>
    <w:hidden/>
    <w:uiPriority w:val="99"/>
    <w:semiHidden/>
    <w:rsid w:val="009767A9"/>
    <w:pPr>
      <w:spacing w:after="0" w:line="240" w:lineRule="auto"/>
    </w:pPr>
  </w:style>
  <w:style w:type="character" w:styleId="Mention">
    <w:name w:val="Mention"/>
    <w:basedOn w:val="DefaultParagraphFont"/>
    <w:uiPriority w:val="99"/>
    <w:unhideWhenUsed/>
    <w:rsid w:val="005F5D82"/>
    <w:rPr>
      <w:color w:val="2B579A"/>
      <w:shd w:val="clear" w:color="auto" w:fill="E1DFDD"/>
    </w:rPr>
  </w:style>
  <w:style w:type="paragraph" w:styleId="Title">
    <w:name w:val="Title"/>
    <w:basedOn w:val="Normal"/>
    <w:next w:val="Normal"/>
    <w:link w:val="TitleChar"/>
    <w:uiPriority w:val="10"/>
    <w:qFormat/>
    <w:rsid w:val="00274F49"/>
    <w:pPr>
      <w:spacing w:after="0" w:line="240" w:lineRule="auto"/>
      <w:outlineLvl w:val="0"/>
    </w:pPr>
    <w:rPr>
      <w:rFonts w:ascii="Oswald" w:eastAsia="Times New Roman" w:hAnsi="Oswald" w:cs="Times New Roman"/>
      <w:bCs/>
      <w:kern w:val="28"/>
      <w:sz w:val="56"/>
      <w:szCs w:val="32"/>
    </w:rPr>
  </w:style>
  <w:style w:type="character" w:customStyle="1" w:styleId="TitleChar">
    <w:name w:val="Title Char"/>
    <w:basedOn w:val="DefaultParagraphFont"/>
    <w:link w:val="Title"/>
    <w:uiPriority w:val="10"/>
    <w:rsid w:val="00274F49"/>
    <w:rPr>
      <w:rFonts w:ascii="Oswald" w:eastAsia="Times New Roman" w:hAnsi="Oswald" w:cs="Times New Roman"/>
      <w:bCs/>
      <w:kern w:val="28"/>
      <w:sz w:val="56"/>
      <w:szCs w:val="32"/>
    </w:rPr>
  </w:style>
  <w:style w:type="character" w:styleId="FollowedHyperlink">
    <w:name w:val="FollowedHyperlink"/>
    <w:basedOn w:val="DefaultParagraphFont"/>
    <w:uiPriority w:val="99"/>
    <w:semiHidden/>
    <w:unhideWhenUsed/>
    <w:rsid w:val="00D61211"/>
    <w:rPr>
      <w:color w:val="954F72" w:themeColor="followedHyperlink"/>
      <w:u w:val="single"/>
    </w:rPr>
  </w:style>
  <w:style w:type="paragraph" w:customStyle="1" w:styleId="Default">
    <w:name w:val="Default"/>
    <w:rsid w:val="00507C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8399">
      <w:bodyDiv w:val="1"/>
      <w:marLeft w:val="0"/>
      <w:marRight w:val="0"/>
      <w:marTop w:val="0"/>
      <w:marBottom w:val="0"/>
      <w:divBdr>
        <w:top w:val="none" w:sz="0" w:space="0" w:color="auto"/>
        <w:left w:val="none" w:sz="0" w:space="0" w:color="auto"/>
        <w:bottom w:val="none" w:sz="0" w:space="0" w:color="auto"/>
        <w:right w:val="none" w:sz="0" w:space="0" w:color="auto"/>
      </w:divBdr>
    </w:div>
    <w:div w:id="477724362">
      <w:bodyDiv w:val="1"/>
      <w:marLeft w:val="0"/>
      <w:marRight w:val="0"/>
      <w:marTop w:val="0"/>
      <w:marBottom w:val="0"/>
      <w:divBdr>
        <w:top w:val="none" w:sz="0" w:space="0" w:color="auto"/>
        <w:left w:val="none" w:sz="0" w:space="0" w:color="auto"/>
        <w:bottom w:val="none" w:sz="0" w:space="0" w:color="auto"/>
        <w:right w:val="none" w:sz="0" w:space="0" w:color="auto"/>
      </w:divBdr>
    </w:div>
    <w:div w:id="544678549">
      <w:bodyDiv w:val="1"/>
      <w:marLeft w:val="0"/>
      <w:marRight w:val="0"/>
      <w:marTop w:val="0"/>
      <w:marBottom w:val="0"/>
      <w:divBdr>
        <w:top w:val="none" w:sz="0" w:space="0" w:color="auto"/>
        <w:left w:val="none" w:sz="0" w:space="0" w:color="auto"/>
        <w:bottom w:val="none" w:sz="0" w:space="0" w:color="auto"/>
        <w:right w:val="none" w:sz="0" w:space="0" w:color="auto"/>
      </w:divBdr>
    </w:div>
    <w:div w:id="583301595">
      <w:bodyDiv w:val="1"/>
      <w:marLeft w:val="0"/>
      <w:marRight w:val="0"/>
      <w:marTop w:val="0"/>
      <w:marBottom w:val="0"/>
      <w:divBdr>
        <w:top w:val="none" w:sz="0" w:space="0" w:color="auto"/>
        <w:left w:val="none" w:sz="0" w:space="0" w:color="auto"/>
        <w:bottom w:val="none" w:sz="0" w:space="0" w:color="auto"/>
        <w:right w:val="none" w:sz="0" w:space="0" w:color="auto"/>
      </w:divBdr>
    </w:div>
    <w:div w:id="1224637050">
      <w:bodyDiv w:val="1"/>
      <w:marLeft w:val="0"/>
      <w:marRight w:val="0"/>
      <w:marTop w:val="0"/>
      <w:marBottom w:val="0"/>
      <w:divBdr>
        <w:top w:val="none" w:sz="0" w:space="0" w:color="auto"/>
        <w:left w:val="none" w:sz="0" w:space="0" w:color="auto"/>
        <w:bottom w:val="none" w:sz="0" w:space="0" w:color="auto"/>
        <w:right w:val="none" w:sz="0" w:space="0" w:color="auto"/>
      </w:divBdr>
    </w:div>
    <w:div w:id="1595431199">
      <w:bodyDiv w:val="1"/>
      <w:marLeft w:val="0"/>
      <w:marRight w:val="0"/>
      <w:marTop w:val="0"/>
      <w:marBottom w:val="0"/>
      <w:divBdr>
        <w:top w:val="none" w:sz="0" w:space="0" w:color="auto"/>
        <w:left w:val="none" w:sz="0" w:space="0" w:color="auto"/>
        <w:bottom w:val="none" w:sz="0" w:space="0" w:color="auto"/>
        <w:right w:val="none" w:sz="0" w:space="0" w:color="auto"/>
      </w:divBdr>
    </w:div>
    <w:div w:id="19133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istolclimatenature.org/wp-content/uploads/2024/12/Theory-of-change-v2.pdf" TargetMode="External"/><Relationship Id="rId18" Type="http://schemas.openxmlformats.org/officeDocument/2006/relationships/hyperlink" Target="mailto:recruitment@bristolclimatenature.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bristolclimatenature.org/wp-content/uploads/2024/11/Annual-Review-2324-Bristol-Climate-Nature-Partnership.pdf" TargetMode="External"/><Relationship Id="rId17" Type="http://schemas.openxmlformats.org/officeDocument/2006/relationships/hyperlink" Target="mailto:recruitment@bristolclimatenature.org" TargetMode="External"/><Relationship Id="rId2" Type="http://schemas.openxmlformats.org/officeDocument/2006/relationships/customXml" Target="../customXml/item2.xml"/><Relationship Id="rId16" Type="http://schemas.openxmlformats.org/officeDocument/2006/relationships/hyperlink" Target="https://bristolclimatenature.org/wp-content/uploads/2024/04/CCA-Ways-of-Working-202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stolclimatenature.org/what-we-d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ristolclimatenature.org/projects/community-climate-a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stolclimatenature.org/wp-content/uploads/2025/01/BCNP-Strategy-2025-27_for-recruitment.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ristolgreencapitalcic.sharepoint.com/sites/bgcp/Shared%20Documents/templates/V1%202018%20BGCP%20word%20document%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3E203663BC041AAE1FC6A5F48E33E" ma:contentTypeVersion="21" ma:contentTypeDescription="Create a new document." ma:contentTypeScope="" ma:versionID="3979e06e7dc68815255500ed6603e37c">
  <xsd:schema xmlns:xsd="http://www.w3.org/2001/XMLSchema" xmlns:xs="http://www.w3.org/2001/XMLSchema" xmlns:p="http://schemas.microsoft.com/office/2006/metadata/properties" xmlns:ns2="5a6adaa1-8172-455d-906a-d9bb9a177037" xmlns:ns3="757a8aa7-a3d6-4814-b048-9188226a64f3" targetNamespace="http://schemas.microsoft.com/office/2006/metadata/properties" ma:root="true" ma:fieldsID="ca6698a9ff846640893c5c466cceaf0e" ns2:_="" ns3:_="">
    <xsd:import namespace="5a6adaa1-8172-455d-906a-d9bb9a177037"/>
    <xsd:import namespace="757a8aa7-a3d6-4814-b048-9188226a64f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adaa1-8172-455d-906a-d9bb9a1770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5c99756b-073a-4be3-815d-c018fbcb8805}" ma:internalName="TaxCatchAll" ma:showField="CatchAllData" ma:web="5a6adaa1-8172-455d-906a-d9bb9a1770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7a8aa7-a3d6-4814-b048-9188226a64f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3d3c0f-bb05-4727-8661-da4de35908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a6adaa1-8172-455d-906a-d9bb9a177037" xsi:nil="true"/>
    <lcf76f155ced4ddcb4097134ff3c332f xmlns="757a8aa7-a3d6-4814-b048-9188226a64f3">
      <Terms xmlns="http://schemas.microsoft.com/office/infopath/2007/PartnerControls"/>
    </lcf76f155ced4ddcb4097134ff3c332f>
    <SharedWithUsers xmlns="5a6adaa1-8172-455d-906a-d9bb9a177037">
      <UserInfo>
        <DisplayName>Amy Harrison</DisplayName>
        <AccountId>24</AccountId>
        <AccountType/>
      </UserInfo>
    </SharedWithUsers>
  </documentManagement>
</p:properties>
</file>

<file path=customXml/itemProps1.xml><?xml version="1.0" encoding="utf-8"?>
<ds:datastoreItem xmlns:ds="http://schemas.openxmlformats.org/officeDocument/2006/customXml" ds:itemID="{E1E7F21F-0341-4116-873E-4521583F5918}">
  <ds:schemaRefs>
    <ds:schemaRef ds:uri="http://schemas.microsoft.com/sharepoint/v3/contenttype/forms"/>
  </ds:schemaRefs>
</ds:datastoreItem>
</file>

<file path=customXml/itemProps2.xml><?xml version="1.0" encoding="utf-8"?>
<ds:datastoreItem xmlns:ds="http://schemas.openxmlformats.org/officeDocument/2006/customXml" ds:itemID="{48861E2E-14BA-4C15-86DF-2178B1C32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adaa1-8172-455d-906a-d9bb9a177037"/>
    <ds:schemaRef ds:uri="757a8aa7-a3d6-4814-b048-9188226a6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C3049-C845-4C60-ACBF-95A060AC1E13}">
  <ds:schemaRefs>
    <ds:schemaRef ds:uri="http://schemas.openxmlformats.org/officeDocument/2006/bibliography"/>
  </ds:schemaRefs>
</ds:datastoreItem>
</file>

<file path=customXml/itemProps4.xml><?xml version="1.0" encoding="utf-8"?>
<ds:datastoreItem xmlns:ds="http://schemas.openxmlformats.org/officeDocument/2006/customXml" ds:itemID="{7114795A-88D5-44DF-A7EC-D3BBFAA2995C}">
  <ds:schemaRefs>
    <ds:schemaRef ds:uri="http://schemas.microsoft.com/office/2006/metadata/properties"/>
    <ds:schemaRef ds:uri="http://schemas.microsoft.com/office/infopath/2007/PartnerControls"/>
    <ds:schemaRef ds:uri="5a6adaa1-8172-455d-906a-d9bb9a177037"/>
    <ds:schemaRef ds:uri="757a8aa7-a3d6-4814-b048-9188226a64f3"/>
  </ds:schemaRefs>
</ds:datastoreItem>
</file>

<file path=docProps/app.xml><?xml version="1.0" encoding="utf-8"?>
<Properties xmlns="http://schemas.openxmlformats.org/officeDocument/2006/extended-properties" xmlns:vt="http://schemas.openxmlformats.org/officeDocument/2006/docPropsVTypes">
  <Template>V1%202018%20BGCP%20word%20document%20master%20template</Template>
  <TotalTime>9</TotalTime>
  <Pages>5</Pages>
  <Words>1521</Words>
  <Characters>8676</Characters>
  <Application>Microsoft Office Word</Application>
  <DocSecurity>0</DocSecurity>
  <Lines>72</Lines>
  <Paragraphs>20</Paragraphs>
  <ScaleCrop>false</ScaleCrop>
  <Company/>
  <LinksUpToDate>false</LinksUpToDate>
  <CharactersWithSpaces>10177</CharactersWithSpaces>
  <SharedDoc>false</SharedDoc>
  <HLinks>
    <vt:vector size="30" baseType="variant">
      <vt:variant>
        <vt:i4>3211273</vt:i4>
      </vt:variant>
      <vt:variant>
        <vt:i4>6</vt:i4>
      </vt:variant>
      <vt:variant>
        <vt:i4>0</vt:i4>
      </vt:variant>
      <vt:variant>
        <vt:i4>5</vt:i4>
      </vt:variant>
      <vt:variant>
        <vt:lpwstr>mailto:recruitment@bristolclimatenature.org</vt:lpwstr>
      </vt:variant>
      <vt:variant>
        <vt:lpwstr/>
      </vt:variant>
      <vt:variant>
        <vt:i4>786503</vt:i4>
      </vt:variant>
      <vt:variant>
        <vt:i4>3</vt:i4>
      </vt:variant>
      <vt:variant>
        <vt:i4>0</vt:i4>
      </vt:variant>
      <vt:variant>
        <vt:i4>5</vt:i4>
      </vt:variant>
      <vt:variant>
        <vt:lpwstr>https://bristolclimatenature.org/wp-content/uploads/2024/04/CCA-Ways-of-Working-2024.pdf</vt:lpwstr>
      </vt:variant>
      <vt:variant>
        <vt:lpwstr/>
      </vt:variant>
      <vt:variant>
        <vt:i4>2097194</vt:i4>
      </vt:variant>
      <vt:variant>
        <vt:i4>0</vt:i4>
      </vt:variant>
      <vt:variant>
        <vt:i4>0</vt:i4>
      </vt:variant>
      <vt:variant>
        <vt:i4>5</vt:i4>
      </vt:variant>
      <vt:variant>
        <vt:lpwstr>https://bristolclimatenature.org/projects/community-climate-action/</vt:lpwstr>
      </vt:variant>
      <vt:variant>
        <vt:lpwstr/>
      </vt:variant>
      <vt:variant>
        <vt:i4>131106</vt:i4>
      </vt:variant>
      <vt:variant>
        <vt:i4>3</vt:i4>
      </vt:variant>
      <vt:variant>
        <vt:i4>0</vt:i4>
      </vt:variant>
      <vt:variant>
        <vt:i4>5</vt:i4>
      </vt:variant>
      <vt:variant>
        <vt:lpwstr>mailto:reem@bristolgreencapital.org</vt:lpwstr>
      </vt:variant>
      <vt:variant>
        <vt:lpwstr/>
      </vt:variant>
      <vt:variant>
        <vt:i4>7209040</vt:i4>
      </vt:variant>
      <vt:variant>
        <vt:i4>0</vt:i4>
      </vt:variant>
      <vt:variant>
        <vt:i4>0</vt:i4>
      </vt:variant>
      <vt:variant>
        <vt:i4>5</vt:i4>
      </vt:variant>
      <vt:variant>
        <vt:lpwstr>mailto:ceilidh@bristolgreencapital.org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 Manager</dc:creator>
  <cp:keywords/>
  <dc:description/>
  <cp:lastModifiedBy>Ceilidh  Jackson - Baker</cp:lastModifiedBy>
  <cp:revision>10</cp:revision>
  <cp:lastPrinted>2024-01-17T00:26:00Z</cp:lastPrinted>
  <dcterms:created xsi:type="dcterms:W3CDTF">2025-04-03T13:29:00Z</dcterms:created>
  <dcterms:modified xsi:type="dcterms:W3CDTF">2025-04-03T13:41:00Z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0x0101001503E203663BC041AAE1FC6A5F48E33E</vt:lpwstr>
  </property>
  <property fmtid="{D5CDD505-2E9C-101B-9397-08002B2CF9AE}" pid="3" name="Order">
    <vt:r8>241100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